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99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ayout w:type="fixed"/>
        <w:tblLook w:val="04A0" w:firstRow="1" w:lastRow="0" w:firstColumn="1" w:lastColumn="0" w:noHBand="0" w:noVBand="1"/>
      </w:tblPr>
      <w:tblGrid>
        <w:gridCol w:w="6804"/>
      </w:tblGrid>
      <w:tr w:rsidR="008F26B4" w14:paraId="735D117A" w14:textId="77777777" w:rsidTr="007A6DD7">
        <w:tc>
          <w:tcPr>
            <w:tcW w:w="6804" w:type="dxa"/>
            <w:shd w:val="clear" w:color="auto" w:fill="FFD966" w:themeFill="accent4" w:themeFillTint="99"/>
          </w:tcPr>
          <w:p w14:paraId="14E6B13C" w14:textId="77777777" w:rsidR="008F26B4" w:rsidRPr="00C80C2F" w:rsidRDefault="008F26B4" w:rsidP="009C0745">
            <w:pPr>
              <w:pStyle w:val="Bezproreda"/>
              <w:ind w:right="4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12A005E" w14:textId="77777777" w:rsidR="008F26B4" w:rsidRPr="00FD5ABD" w:rsidRDefault="008F26B4" w:rsidP="008F26B4">
            <w:pPr>
              <w:pStyle w:val="Bezproreda"/>
              <w:ind w:left="311" w:right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SCENARIJ POUČAVANJA</w:t>
            </w:r>
          </w:p>
        </w:tc>
      </w:tr>
      <w:tr w:rsidR="008F26B4" w14:paraId="719A1F7C" w14:textId="77777777" w:rsidTr="007A6DD7">
        <w:trPr>
          <w:trHeight w:val="1326"/>
        </w:trPr>
        <w:sdt>
          <w:sdtPr>
            <w:rPr>
              <w:rStyle w:val="Naslovscenarija"/>
            </w:rPr>
            <w:id w:val="1937475980"/>
            <w:placeholder>
              <w:docPart w:val="E883A183A3EC41F6B1B26D0F9F7FFDA1"/>
            </w:placeholder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6804" w:type="dxa"/>
                <w:shd w:val="clear" w:color="auto" w:fill="FFD966" w:themeFill="accent4" w:themeFillTint="99"/>
              </w:tcPr>
              <w:p w14:paraId="7AD251D4" w14:textId="4E5DDCE0" w:rsidR="008F26B4" w:rsidRPr="00E23D77" w:rsidRDefault="00C54534" w:rsidP="00DA41E0">
                <w:pPr>
                  <w:pStyle w:val="Grafikeoznake"/>
                  <w:numPr>
                    <w:ilvl w:val="0"/>
                    <w:numId w:val="0"/>
                  </w:numPr>
                  <w:ind w:left="311" w:right="174"/>
                  <w:rPr>
                    <w:bCs/>
                    <w:i/>
                    <w:iCs/>
                  </w:rPr>
                </w:pPr>
                <w:r>
                  <w:rPr>
                    <w:rStyle w:val="Naslovscenarija"/>
                  </w:rPr>
                  <w:t>U potrazi za informacijama</w:t>
                </w:r>
              </w:p>
            </w:tc>
          </w:sdtContent>
        </w:sdt>
      </w:tr>
      <w:tr w:rsidR="008F26B4" w14:paraId="4B41B85C" w14:textId="77777777" w:rsidTr="007A6DD7">
        <w:tc>
          <w:tcPr>
            <w:tcW w:w="6804" w:type="dxa"/>
            <w:shd w:val="clear" w:color="auto" w:fill="FFD966" w:themeFill="accent4" w:themeFillTint="99"/>
          </w:tcPr>
          <w:p w14:paraId="40B6C06C" w14:textId="0FC5936C" w:rsidR="008F26B4" w:rsidRDefault="00DA41E0" w:rsidP="008F26B4">
            <w:pPr>
              <w:pStyle w:val="Grafikeoznake"/>
              <w:numPr>
                <w:ilvl w:val="0"/>
                <w:numId w:val="0"/>
              </w:numPr>
              <w:ind w:left="311" w:right="40"/>
              <w:rPr>
                <w:rStyle w:val="Naslovelementa"/>
              </w:rPr>
            </w:pPr>
            <w:r>
              <w:rPr>
                <w:rStyle w:val="Naslovelementa"/>
              </w:rPr>
              <w:t>PREDMET</w:t>
            </w:r>
          </w:p>
          <w:sdt>
            <w:sdtPr>
              <w:rPr>
                <w:rStyle w:val="Tekstaktivnosti"/>
              </w:rPr>
              <w:id w:val="-1124152350"/>
              <w:placeholder>
                <w:docPart w:val="26CF0697DA974D6CA2A360D9A6E7CD55"/>
              </w:placeholder>
              <w15:color w:val="000000"/>
            </w:sdtPr>
            <w:sdtEndPr>
              <w:rPr>
                <w:rStyle w:val="Zadanifontodlomka"/>
                <w:rFonts w:asciiTheme="minorHAnsi" w:hAnsiTheme="minorHAnsi"/>
              </w:rPr>
            </w:sdtEndPr>
            <w:sdtContent>
              <w:p w14:paraId="3E00CA1F" w14:textId="20595291" w:rsidR="00EB059A" w:rsidRPr="00A2563F" w:rsidRDefault="00DA41E0" w:rsidP="00A2563F">
                <w:pPr>
                  <w:pStyle w:val="Grafikeoznake"/>
                  <w:numPr>
                    <w:ilvl w:val="0"/>
                    <w:numId w:val="0"/>
                  </w:numPr>
                  <w:ind w:left="311" w:right="40"/>
                  <w:rPr>
                    <w:rFonts w:ascii="Calibri" w:hAnsi="Calibri"/>
                  </w:rPr>
                </w:pPr>
                <w:r>
                  <w:rPr>
                    <w:rStyle w:val="Tekstaktivnosti"/>
                  </w:rPr>
                  <w:t>Hrvatski jezik</w:t>
                </w:r>
              </w:p>
            </w:sdtContent>
          </w:sdt>
          <w:p w14:paraId="2AF65B7F" w14:textId="77777777" w:rsidR="00DA41E0" w:rsidRDefault="00DA41E0" w:rsidP="008F26B4">
            <w:pPr>
              <w:pStyle w:val="Grafikeoznake"/>
              <w:numPr>
                <w:ilvl w:val="0"/>
                <w:numId w:val="0"/>
              </w:numPr>
              <w:ind w:left="311" w:right="40"/>
              <w:rPr>
                <w:rFonts w:asciiTheme="majorHAnsi" w:hAnsiTheme="majorHAnsi" w:cstheme="majorHAnsi"/>
              </w:rPr>
            </w:pPr>
          </w:p>
          <w:p w14:paraId="3F56EDC4" w14:textId="29B54A76" w:rsidR="00A2563F" w:rsidRDefault="00A2563F" w:rsidP="008F26B4">
            <w:pPr>
              <w:pStyle w:val="Grafikeoznake"/>
              <w:numPr>
                <w:ilvl w:val="0"/>
                <w:numId w:val="0"/>
              </w:numPr>
              <w:ind w:left="311" w:right="40"/>
              <w:rPr>
                <w:rFonts w:asciiTheme="majorHAnsi" w:hAnsiTheme="majorHAnsi" w:cstheme="majorHAnsi"/>
              </w:rPr>
            </w:pPr>
            <w:r w:rsidRPr="00EF3618">
              <w:rPr>
                <w:rFonts w:asciiTheme="majorHAnsi" w:hAnsiTheme="majorHAnsi" w:cstheme="majorHAnsi"/>
              </w:rPr>
              <w:t>ODGOJNO</w:t>
            </w:r>
            <w:r>
              <w:rPr>
                <w:rFonts w:asciiTheme="majorHAnsi" w:hAnsiTheme="majorHAnsi" w:cstheme="majorHAnsi"/>
              </w:rPr>
              <w:t>-</w:t>
            </w:r>
            <w:r w:rsidRPr="00EF3618">
              <w:rPr>
                <w:rFonts w:asciiTheme="majorHAnsi" w:hAnsiTheme="majorHAnsi" w:cstheme="majorHAnsi"/>
              </w:rPr>
              <w:t>OBRAZOVNI ISHODI</w:t>
            </w:r>
          </w:p>
          <w:sdt>
            <w:sdtPr>
              <w:id w:val="896710188"/>
              <w:placeholder>
                <w:docPart w:val="CB33D644250C471A88AA17C8C74CB933"/>
              </w:placeholder>
            </w:sdtPr>
            <w:sdtContent>
              <w:p w14:paraId="608AE360" w14:textId="23035EAC" w:rsidR="00A2563F" w:rsidRPr="00A2563F" w:rsidRDefault="00DA41E0" w:rsidP="00A2563F">
                <w:pPr>
                  <w:pStyle w:val="Grafikeoznake"/>
                  <w:numPr>
                    <w:ilvl w:val="0"/>
                    <w:numId w:val="0"/>
                  </w:numPr>
                  <w:ind w:left="318" w:right="33"/>
                  <w:rPr>
                    <w:i/>
                    <w:iCs/>
                    <w:color w:val="595959" w:themeColor="text1" w:themeTint="A6"/>
                  </w:rPr>
                </w:pPr>
                <w:r w:rsidRPr="00EA6DAA">
                  <w:rPr>
                    <w:b/>
                    <w:bCs/>
                  </w:rPr>
                  <w:t xml:space="preserve"> </w:t>
                </w:r>
                <w:r w:rsidRPr="00EA6DAA">
                  <w:rPr>
                    <w:b/>
                    <w:bCs/>
                  </w:rPr>
                  <w:t xml:space="preserve">OŠ HJ C.3.1. </w:t>
                </w:r>
                <w:r>
                  <w:t>Učenik pronalazi podatke koristeći se različitim izvorima primjerenima dobi.</w:t>
                </w:r>
              </w:p>
            </w:sdtContent>
          </w:sdt>
        </w:tc>
      </w:tr>
      <w:tr w:rsidR="008F26B4" w14:paraId="251545BA" w14:textId="77777777" w:rsidTr="007A6DD7">
        <w:trPr>
          <w:trHeight w:val="607"/>
        </w:trPr>
        <w:tc>
          <w:tcPr>
            <w:tcW w:w="6804" w:type="dxa"/>
            <w:shd w:val="clear" w:color="auto" w:fill="FFD966" w:themeFill="accent4" w:themeFillTint="99"/>
          </w:tcPr>
          <w:p w14:paraId="324AFE2F" w14:textId="77777777" w:rsidR="00DA41E0" w:rsidRDefault="00DA41E0" w:rsidP="008F26B4">
            <w:pPr>
              <w:pStyle w:val="Grafikeoznake"/>
              <w:numPr>
                <w:ilvl w:val="0"/>
                <w:numId w:val="0"/>
              </w:numPr>
              <w:ind w:left="311" w:right="174"/>
              <w:rPr>
                <w:rFonts w:asciiTheme="majorHAnsi" w:hAnsiTheme="majorHAnsi"/>
              </w:rPr>
            </w:pPr>
          </w:p>
          <w:p w14:paraId="334A7D23" w14:textId="5438B2E7" w:rsidR="008F26B4" w:rsidRDefault="009B2A15" w:rsidP="008F26B4">
            <w:pPr>
              <w:pStyle w:val="Grafikeoznake"/>
              <w:numPr>
                <w:ilvl w:val="0"/>
                <w:numId w:val="0"/>
              </w:numPr>
              <w:ind w:left="311" w:right="174"/>
              <w:rPr>
                <w:rFonts w:asciiTheme="majorHAnsi" w:hAnsiTheme="majorHAnsi"/>
              </w:rPr>
            </w:pPr>
            <w:r w:rsidRPr="00A2563F">
              <w:rPr>
                <w:rFonts w:asciiTheme="majorHAnsi" w:hAnsiTheme="majorHAnsi"/>
              </w:rPr>
              <w:t>MEĐUPREDMETNA TEMA</w:t>
            </w:r>
          </w:p>
          <w:sdt>
            <w:sdtPr>
              <w:rPr>
                <w:rStyle w:val="Tekstaktivnosti"/>
              </w:rPr>
              <w:id w:val="-926041364"/>
              <w:placeholder>
                <w:docPart w:val="50537BD06CC84AA4B9D46A6E687D5F4A"/>
              </w:placeholder>
              <w15:color w:val="000000"/>
            </w:sdtPr>
            <w:sdtEndPr>
              <w:rPr>
                <w:rStyle w:val="Zadanifontodlomka"/>
                <w:rFonts w:asciiTheme="minorHAnsi" w:hAnsiTheme="minorHAnsi"/>
              </w:rPr>
            </w:sdtEndPr>
            <w:sdtContent>
              <w:p w14:paraId="4BAF67C7" w14:textId="40992229" w:rsidR="00A2563F" w:rsidRDefault="00DA41E0" w:rsidP="00A2563F">
                <w:pPr>
                  <w:pStyle w:val="Grafikeoznake"/>
                  <w:numPr>
                    <w:ilvl w:val="0"/>
                    <w:numId w:val="0"/>
                  </w:numPr>
                  <w:ind w:left="311" w:right="174"/>
                  <w:rPr>
                    <w:rStyle w:val="Tekstaktivnosti"/>
                  </w:rPr>
                </w:pPr>
                <w:r>
                  <w:t xml:space="preserve"> </w:t>
                </w:r>
                <w:r>
                  <w:t>Učiti kako učiti, Uporaba informacijske i komunikacijske tehnologije</w:t>
                </w:r>
              </w:p>
            </w:sdtContent>
          </w:sdt>
          <w:p w14:paraId="420B9919" w14:textId="77777777" w:rsidR="00DA41E0" w:rsidRDefault="00DA41E0" w:rsidP="00A2563F">
            <w:pPr>
              <w:pStyle w:val="Grafikeoznake"/>
              <w:numPr>
                <w:ilvl w:val="0"/>
                <w:numId w:val="0"/>
              </w:numPr>
              <w:ind w:left="311" w:right="40"/>
              <w:rPr>
                <w:rFonts w:asciiTheme="majorHAnsi" w:hAnsiTheme="majorHAnsi" w:cstheme="majorHAnsi"/>
              </w:rPr>
            </w:pPr>
          </w:p>
          <w:p w14:paraId="232D22BF" w14:textId="13265EB2" w:rsidR="00A2563F" w:rsidRDefault="00A2563F" w:rsidP="00A2563F">
            <w:pPr>
              <w:pStyle w:val="Grafikeoznake"/>
              <w:numPr>
                <w:ilvl w:val="0"/>
                <w:numId w:val="0"/>
              </w:numPr>
              <w:ind w:left="311" w:right="40"/>
              <w:rPr>
                <w:rFonts w:asciiTheme="majorHAnsi" w:hAnsiTheme="majorHAnsi" w:cstheme="majorHAnsi"/>
              </w:rPr>
            </w:pPr>
            <w:r w:rsidRPr="00EF3618">
              <w:rPr>
                <w:rFonts w:asciiTheme="majorHAnsi" w:hAnsiTheme="majorHAnsi" w:cstheme="majorHAnsi"/>
              </w:rPr>
              <w:t>ODGOJNO</w:t>
            </w:r>
            <w:r>
              <w:rPr>
                <w:rFonts w:asciiTheme="majorHAnsi" w:hAnsiTheme="majorHAnsi" w:cstheme="majorHAnsi"/>
              </w:rPr>
              <w:t>-</w:t>
            </w:r>
            <w:r w:rsidRPr="00EF3618">
              <w:rPr>
                <w:rFonts w:asciiTheme="majorHAnsi" w:hAnsiTheme="majorHAnsi" w:cstheme="majorHAnsi"/>
              </w:rPr>
              <w:t>OBRAZOVN</w:t>
            </w:r>
            <w:r>
              <w:rPr>
                <w:rFonts w:asciiTheme="majorHAnsi" w:hAnsiTheme="majorHAnsi" w:cstheme="majorHAnsi"/>
              </w:rPr>
              <w:t>A OČEKIVANJA</w:t>
            </w:r>
          </w:p>
          <w:sdt>
            <w:sdtPr>
              <w:id w:val="-167485979"/>
              <w:placeholder>
                <w:docPart w:val="E0DA26517871425CAFA70C5C2F014D0B"/>
              </w:placeholder>
            </w:sdtPr>
            <w:sdtContent>
              <w:p w14:paraId="3CDB6B24" w14:textId="7BA2426C" w:rsidR="00DA41E0" w:rsidRDefault="00DA41E0" w:rsidP="00DA41E0">
                <w:pPr>
                  <w:contextualSpacing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  <w:proofErr w:type="spellStart"/>
                <w:r>
                  <w:rPr>
                    <w:b/>
                    <w:bCs/>
                  </w:rPr>
                  <w:t>uku</w:t>
                </w:r>
                <w:proofErr w:type="spellEnd"/>
                <w:r>
                  <w:rPr>
                    <w:b/>
                    <w:bCs/>
                  </w:rPr>
                  <w:t xml:space="preserve"> A.2.1. </w:t>
                </w:r>
              </w:p>
              <w:p w14:paraId="41EE6AAC" w14:textId="23050891" w:rsidR="00DA41E0" w:rsidRDefault="00DA41E0" w:rsidP="00DA41E0">
                <w:pPr>
                  <w:contextualSpacing/>
                </w:pPr>
                <w:r>
                  <w:t>Uz podršku učitelja ili samostalno traži nove informacije iz različitih izvora i uspješno ih primjenjuje pri rješavanju problema.</w:t>
                </w:r>
              </w:p>
              <w:p w14:paraId="727F1D27" w14:textId="77777777" w:rsidR="00DA41E0" w:rsidRDefault="00DA41E0" w:rsidP="00DA41E0">
                <w:pPr>
                  <w:contextualSpacing/>
                </w:pPr>
                <w:proofErr w:type="spellStart"/>
                <w:r w:rsidRPr="00CD4A9B">
                  <w:rPr>
                    <w:b/>
                    <w:bCs/>
                  </w:rPr>
                  <w:t>uku</w:t>
                </w:r>
                <w:proofErr w:type="spellEnd"/>
                <w:r w:rsidRPr="00CD4A9B">
                  <w:rPr>
                    <w:b/>
                    <w:bCs/>
                  </w:rPr>
                  <w:t xml:space="preserve"> B.2.4</w:t>
                </w:r>
                <w:r>
                  <w:t xml:space="preserve">. </w:t>
                </w:r>
              </w:p>
              <w:p w14:paraId="118E44C0" w14:textId="77777777" w:rsidR="00DA41E0" w:rsidRDefault="00DA41E0" w:rsidP="00DA41E0">
                <w:pPr>
                  <w:contextualSpacing/>
                </w:pPr>
                <w:proofErr w:type="spellStart"/>
                <w:r>
                  <w:t>Samovrednuje</w:t>
                </w:r>
                <w:proofErr w:type="spellEnd"/>
                <w:r>
                  <w:t xml:space="preserve"> proces učenja i svoje rezultate te procjenjuje ostvareni napredak.</w:t>
                </w:r>
              </w:p>
              <w:p w14:paraId="19F03CAA" w14:textId="77777777" w:rsidR="00DA41E0" w:rsidRDefault="00DA41E0" w:rsidP="00DA41E0">
                <w:pPr>
                  <w:contextualSpacing/>
                </w:pPr>
                <w:proofErr w:type="spellStart"/>
                <w:r w:rsidRPr="00101A8F">
                  <w:rPr>
                    <w:b/>
                    <w:bCs/>
                  </w:rPr>
                  <w:t>uku</w:t>
                </w:r>
                <w:proofErr w:type="spellEnd"/>
                <w:r w:rsidRPr="00101A8F">
                  <w:rPr>
                    <w:b/>
                    <w:bCs/>
                  </w:rPr>
                  <w:t xml:space="preserve"> D.2.2.</w:t>
                </w:r>
                <w:r>
                  <w:t xml:space="preserve"> </w:t>
                </w:r>
              </w:p>
              <w:p w14:paraId="3054011A" w14:textId="77777777" w:rsidR="00DA41E0" w:rsidRDefault="00DA41E0" w:rsidP="00DA41E0">
                <w:pPr>
                  <w:contextualSpacing/>
                </w:pPr>
                <w:r>
                  <w:t>Učenik ostvaruje dobru komunikaciju s drugima, uspješno surađuje u različitim situacijama i spreman je zatražiti i ponuditi pomoć.</w:t>
                </w:r>
              </w:p>
              <w:p w14:paraId="21BB16E4" w14:textId="77777777" w:rsidR="00DA41E0" w:rsidRDefault="00DA41E0" w:rsidP="00DA41E0">
                <w:pPr>
                  <w:contextualSpacing/>
                  <w:rPr>
                    <w:b/>
                    <w:bCs/>
                  </w:rPr>
                </w:pPr>
                <w:proofErr w:type="spellStart"/>
                <w:r w:rsidRPr="003303DB">
                  <w:rPr>
                    <w:b/>
                    <w:bCs/>
                  </w:rPr>
                  <w:t>ikt</w:t>
                </w:r>
                <w:proofErr w:type="spellEnd"/>
                <w:r w:rsidRPr="003303DB">
                  <w:rPr>
                    <w:b/>
                    <w:bCs/>
                  </w:rPr>
                  <w:t xml:space="preserve"> C.2.</w:t>
                </w:r>
                <w:r>
                  <w:rPr>
                    <w:b/>
                    <w:bCs/>
                  </w:rPr>
                  <w:t>2</w:t>
                </w:r>
                <w:r w:rsidRPr="003303DB">
                  <w:rPr>
                    <w:b/>
                    <w:bCs/>
                  </w:rPr>
                  <w:t>.</w:t>
                </w:r>
              </w:p>
              <w:p w14:paraId="2169F781" w14:textId="77777777" w:rsidR="00DA41E0" w:rsidRDefault="00DA41E0" w:rsidP="00DA41E0">
                <w:pPr>
                  <w:contextualSpacing/>
                </w:pPr>
                <w:r>
                  <w:t xml:space="preserve"> Učenik uz učiteljevu pomoć ili samostalno provodi jednostavno pretraživanje informacija u digitalnome okružju.</w:t>
                </w:r>
              </w:p>
              <w:p w14:paraId="685BCEB1" w14:textId="7948DF0F" w:rsidR="00A2563F" w:rsidRPr="00A2563F" w:rsidRDefault="00000000" w:rsidP="00DA41E0">
                <w:pPr>
                  <w:pStyle w:val="Grafikeoznake"/>
                  <w:numPr>
                    <w:ilvl w:val="0"/>
                    <w:numId w:val="0"/>
                  </w:numPr>
                  <w:ind w:left="318"/>
                  <w:rPr>
                    <w:i/>
                    <w:iCs/>
                    <w:color w:val="595959" w:themeColor="text1" w:themeTint="A6"/>
                  </w:rPr>
                </w:pPr>
              </w:p>
            </w:sdtContent>
          </w:sdt>
        </w:tc>
      </w:tr>
      <w:tr w:rsidR="008F26B4" w14:paraId="4E86AC66" w14:textId="77777777" w:rsidTr="007A6DD7">
        <w:trPr>
          <w:trHeight w:val="271"/>
        </w:trPr>
        <w:tc>
          <w:tcPr>
            <w:tcW w:w="6804" w:type="dxa"/>
            <w:shd w:val="clear" w:color="auto" w:fill="FFD966" w:themeFill="accent4" w:themeFillTint="99"/>
          </w:tcPr>
          <w:p w14:paraId="3C20B9DA" w14:textId="77777777" w:rsidR="008F26B4" w:rsidRPr="007822D7" w:rsidRDefault="008F26B4" w:rsidP="008F26B4">
            <w:pPr>
              <w:pStyle w:val="Grafikeoznake"/>
              <w:numPr>
                <w:ilvl w:val="0"/>
                <w:numId w:val="0"/>
              </w:numPr>
              <w:ind w:left="311" w:right="40"/>
              <w:rPr>
                <w:rFonts w:asciiTheme="majorHAnsi" w:hAnsiTheme="majorHAnsi" w:cstheme="majorHAnsi"/>
              </w:rPr>
            </w:pPr>
            <w:r w:rsidRPr="007822D7">
              <w:rPr>
                <w:rFonts w:asciiTheme="majorHAnsi" w:hAnsiTheme="majorHAnsi" w:cstheme="majorHAnsi"/>
              </w:rPr>
              <w:t>Razred</w:t>
            </w:r>
          </w:p>
        </w:tc>
      </w:tr>
      <w:tr w:rsidR="008F26B4" w14:paraId="089CFAD8" w14:textId="77777777" w:rsidTr="007A6DD7">
        <w:trPr>
          <w:trHeight w:val="422"/>
        </w:trPr>
        <w:sdt>
          <w:sdtPr>
            <w:rPr>
              <w:rStyle w:val="Tekstaktivnosti"/>
            </w:rPr>
            <w:id w:val="543871488"/>
            <w:placeholder>
              <w:docPart w:val="FF16FB79B79949B7AA72D1E9D6F3C54E"/>
            </w:placeholder>
            <w15:color w:val="000000"/>
          </w:sdtPr>
          <w:sdtEndPr>
            <w:rPr>
              <w:rStyle w:val="Zadanifontodlomka"/>
              <w:rFonts w:asciiTheme="minorHAnsi" w:hAnsiTheme="minorHAnsi"/>
            </w:rPr>
          </w:sdtEndPr>
          <w:sdtContent>
            <w:tc>
              <w:tcPr>
                <w:tcW w:w="6804" w:type="dxa"/>
                <w:shd w:val="clear" w:color="auto" w:fill="FFD966" w:themeFill="accent4" w:themeFillTint="99"/>
              </w:tcPr>
              <w:p w14:paraId="1F90947B" w14:textId="73DE94DB" w:rsidR="008F26B4" w:rsidRDefault="00DA41E0" w:rsidP="008F26B4">
                <w:pPr>
                  <w:pStyle w:val="Grafikeoznake"/>
                  <w:numPr>
                    <w:ilvl w:val="0"/>
                    <w:numId w:val="0"/>
                  </w:numPr>
                  <w:ind w:left="311" w:right="40"/>
                </w:pPr>
                <w:r>
                  <w:rPr>
                    <w:rStyle w:val="Tekstaktivnosti"/>
                  </w:rPr>
                  <w:t>3. razred</w:t>
                </w:r>
              </w:p>
            </w:tc>
          </w:sdtContent>
        </w:sdt>
      </w:tr>
    </w:tbl>
    <w:p w14:paraId="094FE0E0" w14:textId="5978F3F1" w:rsidR="00C51B7D" w:rsidRDefault="009B2A15" w:rsidP="002514F5">
      <w:r>
        <w:rPr>
          <w:noProof/>
        </w:rPr>
        <w:drawing>
          <wp:anchor distT="0" distB="0" distL="114300" distR="114300" simplePos="0" relativeHeight="251663360" behindDoc="0" locked="0" layoutInCell="1" allowOverlap="1" wp14:anchorId="0815F4AF" wp14:editId="146439A1">
            <wp:simplePos x="0" y="0"/>
            <wp:positionH relativeFrom="column">
              <wp:posOffset>-252095</wp:posOffset>
            </wp:positionH>
            <wp:positionV relativeFrom="paragraph">
              <wp:posOffset>0</wp:posOffset>
            </wp:positionV>
            <wp:extent cx="1688465" cy="1127760"/>
            <wp:effectExtent l="0" t="0" r="6985" b="0"/>
            <wp:wrapThrough wrapText="bothSides">
              <wp:wrapPolygon edited="0">
                <wp:start x="0" y="0"/>
                <wp:lineTo x="0" y="21162"/>
                <wp:lineTo x="21446" y="21162"/>
                <wp:lineTo x="21446" y="0"/>
                <wp:lineTo x="0" y="0"/>
              </wp:wrapPolygon>
            </wp:wrapThrough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2B1E3" w14:textId="77777777" w:rsidR="008F26B4" w:rsidRPr="008F26B4" w:rsidRDefault="008F26B4" w:rsidP="008F26B4"/>
    <w:p w14:paraId="431F3A5D" w14:textId="20AE589A" w:rsidR="008F26B4" w:rsidRPr="008F26B4" w:rsidRDefault="008F26B4" w:rsidP="008F26B4"/>
    <w:p w14:paraId="200EE704" w14:textId="77777777" w:rsidR="008F26B4" w:rsidRPr="008F26B4" w:rsidRDefault="008F26B4" w:rsidP="008F26B4"/>
    <w:p w14:paraId="76C14723" w14:textId="77777777" w:rsidR="008F26B4" w:rsidRPr="008F26B4" w:rsidRDefault="008F26B4" w:rsidP="008F26B4"/>
    <w:p w14:paraId="6FD2FCE1" w14:textId="77777777" w:rsidR="008F26B4" w:rsidRPr="008F26B4" w:rsidRDefault="008F26B4" w:rsidP="008F26B4"/>
    <w:p w14:paraId="0C3C24A0" w14:textId="77777777" w:rsidR="008F26B4" w:rsidRPr="008F26B4" w:rsidRDefault="008F26B4" w:rsidP="008F26B4"/>
    <w:p w14:paraId="7A55BC5A" w14:textId="77746D91" w:rsidR="008F26B4" w:rsidRPr="008F26B4" w:rsidRDefault="00311285" w:rsidP="008F26B4">
      <w:r w:rsidRPr="00311285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FB2F8D" wp14:editId="1B5BEF58">
                <wp:simplePos x="0" y="0"/>
                <wp:positionH relativeFrom="column">
                  <wp:posOffset>-168275</wp:posOffset>
                </wp:positionH>
                <wp:positionV relativeFrom="paragraph">
                  <wp:posOffset>398145</wp:posOffset>
                </wp:positionV>
                <wp:extent cx="1778000" cy="137922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379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7D043" w14:textId="77777777" w:rsidR="00D23F68" w:rsidRDefault="00D23F68"/>
                          <w:p w14:paraId="58ED8EC7" w14:textId="77777777" w:rsidR="00D23F68" w:rsidRDefault="00D23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B2F8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13.25pt;margin-top:31.35pt;width:140pt;height:10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" filled="f" stroked="f">
                <v:textbox>
                  <w:txbxContent>
                    <w:p w14:paraId="78A7D043" w14:textId="77777777" w:rsidR="00D23F68" w:rsidRDefault="00D23F68"/>
                    <w:p w14:paraId="58ED8EC7" w14:textId="77777777" w:rsidR="00D23F68" w:rsidRDefault="00D23F68"/>
                  </w:txbxContent>
                </v:textbox>
                <w10:wrap type="square"/>
              </v:shape>
            </w:pict>
          </mc:Fallback>
        </mc:AlternateContent>
      </w:r>
    </w:p>
    <w:p w14:paraId="4627CBAB" w14:textId="5541D443" w:rsidR="002E2BDC" w:rsidRDefault="008F26B4" w:rsidP="002514F5">
      <w:r>
        <w:softHyphen/>
      </w:r>
      <w:r w:rsidR="00906469">
        <w:softHyphen/>
      </w:r>
      <w:r w:rsidR="00906469">
        <w:softHyphen/>
      </w:r>
    </w:p>
    <w:p w14:paraId="7FBD4C70" w14:textId="77777777" w:rsidR="002E2BDC" w:rsidRDefault="002E2BDC" w:rsidP="002514F5"/>
    <w:p w14:paraId="1C2A656B" w14:textId="30C83E80" w:rsidR="00D23F68" w:rsidRDefault="00D23F68" w:rsidP="002514F5"/>
    <w:p w14:paraId="21816FBF" w14:textId="77777777" w:rsidR="00A2563F" w:rsidRDefault="00A2563F" w:rsidP="002514F5">
      <w:pPr>
        <w:sectPr w:rsidR="00A2563F" w:rsidSect="006A5A1E">
          <w:pgSz w:w="11906" w:h="16838"/>
          <w:pgMar w:top="1276" w:right="1133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4"/>
      </w:tblGrid>
      <w:tr w:rsidR="00130964" w14:paraId="11BB2F0A" w14:textId="77777777" w:rsidTr="008E223E">
        <w:tc>
          <w:tcPr>
            <w:tcW w:w="9634" w:type="dxa"/>
            <w:shd w:val="clear" w:color="auto" w:fill="D9D9D9" w:themeFill="background1" w:themeFillShade="D9"/>
          </w:tcPr>
          <w:sdt>
            <w:sdtPr>
              <w:rPr>
                <w:rStyle w:val="Naslovaktivnosti"/>
              </w:rPr>
              <w:id w:val="307759192"/>
              <w:placeholder>
                <w:docPart w:val="4284A0301FEE46CBB276A29FD033ACB6"/>
              </w:placeholder>
            </w:sdtPr>
            <w:sdtEndPr>
              <w:rPr>
                <w:rStyle w:val="Zadanifontodlomka"/>
                <w:rFonts w:asciiTheme="minorHAnsi" w:hAnsiTheme="minorHAnsi"/>
                <w:b w:val="0"/>
                <w:sz w:val="22"/>
              </w:rPr>
            </w:sdtEndPr>
            <w:sdtContent>
              <w:p w14:paraId="5106ECE7" w14:textId="58AE4826" w:rsidR="00130964" w:rsidRDefault="00C54534" w:rsidP="00ED741A">
                <w:pPr>
                  <w:ind w:left="176" w:right="-47"/>
                </w:pPr>
                <w:r>
                  <w:rPr>
                    <w:rStyle w:val="Naslovaktivnosti"/>
                  </w:rPr>
                  <w:t>Izvorima znanja do rješenja problemskih pitanja i zadataka</w:t>
                </w:r>
              </w:p>
            </w:sdtContent>
          </w:sdt>
        </w:tc>
      </w:tr>
      <w:tr w:rsidR="00705B99" w14:paraId="32D76C76" w14:textId="77777777" w:rsidTr="008E223E">
        <w:trPr>
          <w:trHeight w:val="1314"/>
        </w:trPr>
        <w:tc>
          <w:tcPr>
            <w:tcW w:w="9634" w:type="dxa"/>
            <w:shd w:val="clear" w:color="auto" w:fill="D9D9D9" w:themeFill="background1" w:themeFillShade="D9"/>
          </w:tcPr>
          <w:p w14:paraId="5508534C" w14:textId="77777777" w:rsidR="00705B99" w:rsidRDefault="00705B99" w:rsidP="00705B99">
            <w:pPr>
              <w:ind w:left="180"/>
              <w:rPr>
                <w:b/>
                <w:bCs/>
                <w:sz w:val="24"/>
                <w:szCs w:val="24"/>
              </w:rPr>
            </w:pPr>
          </w:p>
          <w:p w14:paraId="3B705B15" w14:textId="77777777" w:rsidR="00705B99" w:rsidRPr="008E223E" w:rsidRDefault="00705B99" w:rsidP="00705B99">
            <w:pPr>
              <w:ind w:left="180"/>
              <w:rPr>
                <w:rFonts w:asciiTheme="majorHAnsi" w:hAnsiTheme="majorHAnsi"/>
              </w:rPr>
            </w:pPr>
            <w:r w:rsidRPr="008E223E">
              <w:rPr>
                <w:rFonts w:asciiTheme="majorHAnsi" w:hAnsiTheme="majorHAnsi"/>
              </w:rPr>
              <w:t>KLJUČNI POJMOVI</w:t>
            </w:r>
          </w:p>
          <w:sdt>
            <w:sdtPr>
              <w:rPr>
                <w:rStyle w:val="Kljunerijei"/>
                <w:i/>
                <w:iCs/>
              </w:rPr>
              <w:id w:val="-774699327"/>
              <w:placeholder>
                <w:docPart w:val="886462B6469C48C6B2D0C7DE6B786644"/>
              </w:placeholder>
            </w:sdtPr>
            <w:sdtEndPr>
              <w:rPr>
                <w:rStyle w:val="Zadanifontodlomka"/>
                <w:rFonts w:asciiTheme="minorHAnsi" w:hAnsiTheme="minorHAnsi"/>
                <w:b w:val="0"/>
                <w:i w:val="0"/>
                <w:iCs w:val="0"/>
                <w:sz w:val="22"/>
              </w:rPr>
            </w:sdtEndPr>
            <w:sdtContent>
              <w:p w14:paraId="605EE080" w14:textId="4D832DA8" w:rsidR="00705B99" w:rsidRPr="00705B99" w:rsidRDefault="00DA41E0" w:rsidP="00705B99">
                <w:pPr>
                  <w:ind w:left="180"/>
                  <w:rPr>
                    <w:rFonts w:ascii="Calibri" w:hAnsi="Calibri"/>
                    <w:b/>
                    <w:i/>
                    <w:iCs/>
                    <w:sz w:val="24"/>
                  </w:rPr>
                </w:pPr>
                <w:r>
                  <w:t>enciklopedija, enciklopedijska natuknica, leksikon, stručna knjiga, časopis, sadržaj, kazalo, abecedni red, pojam, obrazovna mrežna stranica.</w:t>
                </w:r>
              </w:p>
            </w:sdtContent>
          </w:sdt>
        </w:tc>
      </w:tr>
      <w:tr w:rsidR="00130964" w14:paraId="39ACBC50" w14:textId="77777777" w:rsidTr="008E223E">
        <w:trPr>
          <w:trHeight w:val="1314"/>
        </w:trPr>
        <w:tc>
          <w:tcPr>
            <w:tcW w:w="9634" w:type="dxa"/>
            <w:shd w:val="clear" w:color="auto" w:fill="D9D9D9" w:themeFill="background1" w:themeFillShade="D9"/>
          </w:tcPr>
          <w:p w14:paraId="0D68BC2B" w14:textId="77777777" w:rsidR="00130964" w:rsidRPr="007374C7" w:rsidRDefault="00130964" w:rsidP="008E223E">
            <w:pPr>
              <w:ind w:left="176" w:right="-47"/>
              <w:rPr>
                <w:rFonts w:asciiTheme="majorHAnsi" w:hAnsiTheme="majorHAnsi"/>
              </w:rPr>
            </w:pPr>
            <w:r w:rsidRPr="00333E96">
              <w:rPr>
                <w:rFonts w:asciiTheme="majorHAnsi" w:hAnsiTheme="majorHAnsi"/>
              </w:rPr>
              <w:t>INFORMACIJE O AKTIVNOSTI</w:t>
            </w:r>
          </w:p>
          <w:p w14:paraId="0607742C" w14:textId="77777777" w:rsidR="00130964" w:rsidRPr="00ED741A" w:rsidRDefault="00000000" w:rsidP="007374C7">
            <w:pPr>
              <w:ind w:left="-108" w:right="-47" w:firstLine="285"/>
              <w:rPr>
                <w:b/>
                <w:bCs/>
              </w:rPr>
            </w:pPr>
            <w:hyperlink r:id="rId10" w:tooltip="Razine složenosti primjene IKT-a odnose se na kompleksnost primjene digitalnih alata i sadržaja u nastavi te odgovaraju razinama digitalnih kompetencija definiranima u dokumentu DigCompEdu - Europskom okviru digitalnih kompetencija nastavnika." w:history="1">
              <w:r w:rsidR="00130964" w:rsidRPr="009301EE">
                <w:rPr>
                  <w:rStyle w:val="Hiperveza"/>
                  <w:b/>
                  <w:bCs/>
                </w:rPr>
                <w:t>Razina složenosti primjene IKT</w:t>
              </w:r>
            </w:hyperlink>
          </w:p>
          <w:sdt>
            <w:sdtPr>
              <w:id w:val="-38590578"/>
              <w:placeholder>
                <w:docPart w:val="CC6E59D3C4494825814B1AE455A1B192"/>
              </w:placeholder>
              <w:dropDownList>
                <w:listItem w:value="Odaberite stavku."/>
                <w:listItem w:displayText="A1 - Početnik" w:value="A1 - Početnik"/>
                <w:listItem w:displayText="A2 - Istraživač" w:value="A2 - Istraživač"/>
                <w:listItem w:displayText="B1 - Eksperimentator" w:value="B1 - Eksperimentator"/>
                <w:listItem w:displayText="B2 - Stručnjak" w:value="B2 - Stručnjak"/>
                <w:listItem w:displayText="C1 - Lider" w:value="C1 - Lider"/>
                <w:listItem w:displayText="C2 - Predvodnik" w:value="C2 - Predvodnik"/>
              </w:dropDownList>
            </w:sdtPr>
            <w:sdtContent>
              <w:p w14:paraId="67007873" w14:textId="7DAF5057" w:rsidR="00130964" w:rsidRDefault="00DA41E0" w:rsidP="007374C7">
                <w:pPr>
                  <w:ind w:left="-109" w:right="-47" w:firstLine="285"/>
                </w:pPr>
                <w:r>
                  <w:t>B1 - Eksperimentator</w:t>
                </w:r>
              </w:p>
            </w:sdtContent>
          </w:sdt>
          <w:p w14:paraId="1819C406" w14:textId="77777777" w:rsidR="00130964" w:rsidRDefault="00130964" w:rsidP="007374C7">
            <w:pPr>
              <w:ind w:left="-109" w:right="-47" w:firstLine="285"/>
            </w:pPr>
            <w:r w:rsidRPr="00ED741A">
              <w:rPr>
                <w:b/>
                <w:bCs/>
              </w:rPr>
              <w:t>Korelacije i interdisciplinarnost</w:t>
            </w:r>
            <w:r w:rsidRPr="00ED741A">
              <w:t xml:space="preserve"> </w:t>
            </w:r>
          </w:p>
          <w:sdt>
            <w:sdtPr>
              <w:id w:val="-729535629"/>
              <w:placeholder>
                <w:docPart w:val="75E854D4F9BB44649E4F7EFB3791B87A"/>
              </w:placeholder>
            </w:sdtPr>
            <w:sdtContent>
              <w:p w14:paraId="224B313D" w14:textId="72D91054" w:rsidR="00130964" w:rsidRPr="00130964" w:rsidRDefault="00DA41E0" w:rsidP="00DA41E0">
                <w:pPr>
                  <w:ind w:left="176" w:right="-47" w:firstLine="1"/>
                </w:pPr>
                <w:r>
                  <w:t>Priroda i društvo</w:t>
                </w:r>
              </w:p>
            </w:sdtContent>
          </w:sdt>
        </w:tc>
      </w:tr>
      <w:tr w:rsidR="00130964" w14:paraId="3DCD70DB" w14:textId="77777777" w:rsidTr="008E223E">
        <w:trPr>
          <w:trHeight w:val="2627"/>
        </w:trPr>
        <w:tc>
          <w:tcPr>
            <w:tcW w:w="9634" w:type="dxa"/>
            <w:shd w:val="clear" w:color="auto" w:fill="D9D9D9" w:themeFill="background1" w:themeFillShade="D9"/>
          </w:tcPr>
          <w:p w14:paraId="32C12A05" w14:textId="77777777" w:rsidR="00130964" w:rsidRDefault="00130964" w:rsidP="00143F60">
            <w:pPr>
              <w:ind w:right="-47"/>
            </w:pPr>
          </w:p>
          <w:sdt>
            <w:sdtPr>
              <w:id w:val="-857426408"/>
              <w:placeholder>
                <w:docPart w:val="5CCA96829908454F816E84049F71BD0C"/>
              </w:placeholder>
            </w:sdtPr>
            <w:sdtEndPr>
              <w:rPr>
                <w:i/>
                <w:iCs/>
              </w:rPr>
            </w:sdtEndPr>
            <w:sdtContent>
              <w:p w14:paraId="7ABF4C00" w14:textId="77777777" w:rsidR="00210BCF" w:rsidRDefault="00210BCF" w:rsidP="00210BCF">
                <w:r>
                  <w:t>Učenici se nalaze u prostoru školske knjižnice.</w:t>
                </w:r>
              </w:p>
              <w:p w14:paraId="17D3972F" w14:textId="77777777" w:rsidR="00210BCF" w:rsidRDefault="00210BCF" w:rsidP="00210BCF">
                <w:r>
                  <w:t>Nastavni rad odvija se u suradnji s razrednim učiteljem.</w:t>
                </w:r>
              </w:p>
              <w:p w14:paraId="2B5BB13B" w14:textId="77777777" w:rsidR="00210BCF" w:rsidRDefault="00210BCF" w:rsidP="00210BCF"/>
              <w:p w14:paraId="63D799AB" w14:textId="7E6AB151" w:rsidR="00210BCF" w:rsidRPr="00210BCF" w:rsidRDefault="00210BCF" w:rsidP="00210BCF">
                <w:pPr>
                  <w:rPr>
                    <w:u w:val="single"/>
                  </w:rPr>
                </w:pPr>
                <w:r w:rsidRPr="00210BCF">
                  <w:rPr>
                    <w:u w:val="single"/>
                  </w:rPr>
                  <w:t>1.</w:t>
                </w:r>
                <w:r w:rsidR="001C5811"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A</w:t>
                </w:r>
                <w:r w:rsidRPr="00210BCF">
                  <w:rPr>
                    <w:u w:val="single"/>
                  </w:rPr>
                  <w:t>ktivnost</w:t>
                </w:r>
              </w:p>
              <w:p w14:paraId="3775DD4E" w14:textId="0332B483" w:rsidR="00210BCF" w:rsidRDefault="00210BCF" w:rsidP="00210BCF">
                <w:pPr>
                  <w:ind w:right="-47"/>
                </w:pPr>
                <w:r>
                  <w:t>Nastavni sat započinje aktivnošću</w:t>
                </w:r>
                <w:r>
                  <w:t xml:space="preserve"> razgledavanja izložbe različitih vrsta tiskanih priručnika (enciklopedija, leksikona, dječjih časopisa, udžbenika, stručnih knjiga) u školskoj knjižnici.</w:t>
                </w:r>
              </w:p>
              <w:p w14:paraId="6825DEA7" w14:textId="07A64A1E" w:rsidR="00210BCF" w:rsidRDefault="00210BCF" w:rsidP="00210BCF">
                <w:pPr>
                  <w:ind w:right="-47"/>
                </w:pPr>
                <w:r>
                  <w:t>Učenici utvrđuju karakteristike pojedinih tiskanih izvora (časopis, knjiga) i osnovne vrste enciklopedija i leksikona (opći, stručni).</w:t>
                </w:r>
              </w:p>
              <w:p w14:paraId="54ADF25F" w14:textId="77777777" w:rsidR="000E4A0D" w:rsidRDefault="000E4A0D" w:rsidP="00210BCF">
                <w:pPr>
                  <w:ind w:right="-47"/>
                </w:pPr>
              </w:p>
              <w:p w14:paraId="787D099D" w14:textId="77777777" w:rsidR="00210BCF" w:rsidRDefault="00210BCF" w:rsidP="00210BCF">
                <w:pPr>
                  <w:ind w:right="-47"/>
                </w:pPr>
              </w:p>
              <w:p w14:paraId="1F24DBDC" w14:textId="77777777" w:rsidR="00210BCF" w:rsidRDefault="00210BCF" w:rsidP="00210BCF">
                <w:pPr>
                  <w:rPr>
                    <w:bCs/>
                    <w:u w:val="single"/>
                  </w:rPr>
                </w:pPr>
                <w:r w:rsidRPr="003612F8">
                  <w:rPr>
                    <w:bCs/>
                    <w:u w:val="single"/>
                  </w:rPr>
                  <w:t>2. Aktivnost</w:t>
                </w:r>
              </w:p>
              <w:p w14:paraId="64134E7A" w14:textId="77777777" w:rsidR="00210BCF" w:rsidRDefault="00210BCF" w:rsidP="00210BCF">
                <w:pPr>
                  <w:rPr>
                    <w:bCs/>
                  </w:rPr>
                </w:pPr>
                <w:r>
                  <w:rPr>
                    <w:bCs/>
                  </w:rPr>
                  <w:t>- služenje tiskanim izvorima – sadržaj i kazalo</w:t>
                </w:r>
              </w:p>
              <w:p w14:paraId="53B68A11" w14:textId="77777777" w:rsidR="00210BCF" w:rsidRDefault="00210BCF" w:rsidP="00210BCF">
                <w:pPr>
                  <w:rPr>
                    <w:bCs/>
                  </w:rPr>
                </w:pPr>
                <w:r>
                  <w:rPr>
                    <w:bCs/>
                  </w:rPr>
                  <w:t>- pravilo redanja pojmova u kazalu -  abecedni red – ponavljanje abecede</w:t>
                </w:r>
              </w:p>
              <w:p w14:paraId="1CDB8FA9" w14:textId="77777777" w:rsidR="00210BCF" w:rsidRDefault="00210BCF" w:rsidP="00210BCF">
                <w:pPr>
                  <w:rPr>
                    <w:bCs/>
                  </w:rPr>
                </w:pPr>
                <w:r>
                  <w:rPr>
                    <w:bCs/>
                  </w:rPr>
                  <w:t>- vježbe – poredaj pojmove po abecedi, pronađi zadani pojam u kazalu</w:t>
                </w:r>
              </w:p>
              <w:p w14:paraId="7D651246" w14:textId="3ADB663D" w:rsidR="00210BCF" w:rsidRDefault="00210BCF" w:rsidP="00210BCF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- igra </w:t>
                </w:r>
                <w:r w:rsidRPr="00194AA0">
                  <w:rPr>
                    <w:bCs/>
                  </w:rPr>
                  <w:t>u alatu</w:t>
                </w:r>
                <w:r>
                  <w:rPr>
                    <w:bCs/>
                  </w:rPr>
                  <w:t xml:space="preserve"> </w:t>
                </w:r>
                <w:proofErr w:type="spellStart"/>
                <w:r w:rsidRPr="00210BCF">
                  <w:rPr>
                    <w:b/>
                  </w:rPr>
                  <w:t>Wordwall</w:t>
                </w:r>
                <w:proofErr w:type="spellEnd"/>
                <w:r>
                  <w:rPr>
                    <w:bCs/>
                  </w:rPr>
                  <w:t xml:space="preserve">: </w:t>
                </w:r>
                <w:bookmarkStart w:id="0" w:name="_Hlk137218878"/>
                <w:r>
                  <w:rPr>
                    <w:bCs/>
                  </w:rPr>
                  <w:fldChar w:fldCharType="begin"/>
                </w:r>
                <w:r>
                  <w:rPr>
                    <w:bCs/>
                  </w:rPr>
                  <w:instrText xml:space="preserve"> HYPERLINK "</w:instrText>
                </w:r>
                <w:r w:rsidRPr="00210BCF">
                  <w:rPr>
                    <w:bCs/>
                  </w:rPr>
                  <w:instrText>https://wordwall.net/resource/666201/hrvatski-jezik/poredaj-abecednim-redom</w:instrText>
                </w:r>
                <w:r>
                  <w:rPr>
                    <w:bCs/>
                  </w:rPr>
                  <w:instrText xml:space="preserve">" </w:instrText>
                </w:r>
                <w:r>
                  <w:rPr>
                    <w:bCs/>
                  </w:rPr>
                  <w:fldChar w:fldCharType="separate"/>
                </w:r>
                <w:r w:rsidRPr="00DC020D">
                  <w:rPr>
                    <w:rStyle w:val="Hiperveza"/>
                    <w:bCs/>
                  </w:rPr>
                  <w:t>https://wordwall.net/resource/666201/hrvatski-jezik/poredaj-abecednim-redom</w:t>
                </w:r>
                <w:r>
                  <w:rPr>
                    <w:bCs/>
                  </w:rPr>
                  <w:fldChar w:fldCharType="end"/>
                </w:r>
              </w:p>
              <w:p w14:paraId="13B264B0" w14:textId="513A897D" w:rsidR="00130964" w:rsidRDefault="00000000" w:rsidP="00210BCF">
                <w:pPr>
                  <w:ind w:right="-47"/>
                </w:pPr>
              </w:p>
            </w:sdtContent>
          </w:sdt>
          <w:bookmarkEnd w:id="0" w:displacedByCustomXml="prev"/>
        </w:tc>
      </w:tr>
      <w:tr w:rsidR="00130964" w14:paraId="62A34D5B" w14:textId="77777777" w:rsidTr="008E223E">
        <w:trPr>
          <w:trHeight w:val="1274"/>
        </w:trPr>
        <w:tc>
          <w:tcPr>
            <w:tcW w:w="9634" w:type="dxa"/>
            <w:shd w:val="clear" w:color="auto" w:fill="D9D9D9" w:themeFill="background1" w:themeFillShade="D9"/>
          </w:tcPr>
          <w:p w14:paraId="25C02A81" w14:textId="77777777" w:rsidR="00DA41E0" w:rsidRDefault="00DA41E0" w:rsidP="00DA41E0">
            <w:pPr>
              <w:ind w:right="-47"/>
              <w:rPr>
                <w:b/>
                <w:bCs/>
                <w:sz w:val="32"/>
                <w:szCs w:val="32"/>
              </w:rPr>
            </w:pPr>
          </w:p>
          <w:sdt>
            <w:sdtPr>
              <w:id w:val="-18466513"/>
              <w:placeholder>
                <w:docPart w:val="E55D85B38B654B09987F6ED4D3B31D15"/>
              </w:placeholder>
            </w:sdtPr>
            <w:sdtEndPr>
              <w:rPr>
                <w:i/>
                <w:iCs/>
              </w:rPr>
            </w:sdtEndPr>
            <w:sdtContent>
              <w:p w14:paraId="56F1A408" w14:textId="77777777" w:rsidR="000E4A0D" w:rsidRDefault="000E4A0D" w:rsidP="000E4A0D">
                <w:pPr>
                  <w:rPr>
                    <w:u w:val="single"/>
                  </w:rPr>
                </w:pPr>
                <w:r>
                  <w:rPr>
                    <w:u w:val="single"/>
                  </w:rPr>
                  <w:t>3. Aktivnost – rad u stanicama</w:t>
                </w:r>
              </w:p>
              <w:p w14:paraId="0F2EB9ED" w14:textId="77777777" w:rsidR="000E4A0D" w:rsidRDefault="000E4A0D" w:rsidP="000E4A0D">
                <w:r w:rsidRPr="00D46820">
                  <w:t>- rješavanje problemskih zadataka u paru i grupi</w:t>
                </w:r>
                <w:r>
                  <w:t xml:space="preserve"> kretanjem po stanicama </w:t>
                </w:r>
              </w:p>
              <w:p w14:paraId="0E9F659C" w14:textId="63B8D076" w:rsidR="000E4A0D" w:rsidRDefault="000E4A0D" w:rsidP="000E4A0D">
                <w:r>
                  <w:t xml:space="preserve">- učenici obilaze 4 stanice </w:t>
                </w:r>
                <w:r w:rsidR="001C5811">
                  <w:t xml:space="preserve">(4 stola) </w:t>
                </w:r>
                <w:r>
                  <w:t>sa zadacima različitog tipa</w:t>
                </w:r>
              </w:p>
              <w:p w14:paraId="1409C11B" w14:textId="11E77A05" w:rsidR="000E4A0D" w:rsidRDefault="000E4A0D" w:rsidP="000E4A0D">
                <w:r>
                  <w:t>- ekipe učenika cirkuliraju po stanicama u smjeru kazaljke na satu u nekoliko rotacija</w:t>
                </w:r>
                <w:r w:rsidR="001C5811">
                  <w:t xml:space="preserve"> </w:t>
                </w:r>
              </w:p>
              <w:p w14:paraId="07CEEB99" w14:textId="5541DB76" w:rsidR="000E4A0D" w:rsidRDefault="000E4A0D" w:rsidP="000E4A0D">
                <w:pPr>
                  <w:spacing w:after="0" w:line="240" w:lineRule="auto"/>
                  <w:ind w:left="176" w:right="-47"/>
                </w:pPr>
              </w:p>
              <w:p w14:paraId="52ABC978" w14:textId="77777777" w:rsidR="000E4A0D" w:rsidRDefault="000E4A0D" w:rsidP="000E4A0D">
                <w:r>
                  <w:t xml:space="preserve">STANICA 1 – rad u paru  </w:t>
                </w:r>
              </w:p>
              <w:p w14:paraId="235CD8B6" w14:textId="77777777" w:rsidR="000E4A0D" w:rsidRDefault="000E4A0D" w:rsidP="000E4A0D">
                <w:pPr>
                  <w:pStyle w:val="Odlomakpopisa"/>
                  <w:numPr>
                    <w:ilvl w:val="0"/>
                    <w:numId w:val="7"/>
                  </w:numPr>
                </w:pPr>
                <w:r>
                  <w:t xml:space="preserve">rješavanje problemskih pitanja (uvijek-ponekad-nikad) uz pomoć tiskanih izvora (enciklopedija i stručna knjiga) </w:t>
                </w:r>
                <w:bookmarkStart w:id="1" w:name="_Hlk125037276"/>
                <w:bookmarkStart w:id="2" w:name="_Hlk124946890"/>
              </w:p>
              <w:p w14:paraId="3BF288F9" w14:textId="77777777" w:rsidR="000E4A0D" w:rsidRDefault="000E4A0D" w:rsidP="000E4A0D">
                <w:pPr>
                  <w:pStyle w:val="Odlomakpopisa"/>
                  <w:numPr>
                    <w:ilvl w:val="0"/>
                    <w:numId w:val="7"/>
                  </w:numPr>
                </w:pPr>
                <w:r>
                  <w:t xml:space="preserve">pročitaj tekst, usporedi pojmove, </w:t>
                </w:r>
                <w:bookmarkEnd w:id="1"/>
                <w:r>
                  <w:t xml:space="preserve">izvedi zaključak </w:t>
                </w:r>
              </w:p>
              <w:bookmarkEnd w:id="2"/>
              <w:p w14:paraId="627D7D8A" w14:textId="77777777" w:rsidR="000E4A0D" w:rsidRDefault="000E4A0D" w:rsidP="000E4A0D"/>
              <w:p w14:paraId="0346031C" w14:textId="77777777" w:rsidR="000E4A0D" w:rsidRDefault="000E4A0D" w:rsidP="000E4A0D">
                <w:r>
                  <w:t xml:space="preserve">STANICA 2 – grupni rad </w:t>
                </w:r>
              </w:p>
              <w:p w14:paraId="2FF1F2D5" w14:textId="50D3DC0E" w:rsidR="000E4A0D" w:rsidRDefault="000E4A0D" w:rsidP="000E4A0D">
                <w:pPr>
                  <w:pStyle w:val="Odlomakpopisa"/>
                  <w:numPr>
                    <w:ilvl w:val="0"/>
                    <w:numId w:val="7"/>
                  </w:numPr>
                </w:pPr>
                <w:r>
                  <w:t xml:space="preserve">kombiniranje podataka iz različitih izvora – tiskane enciklopedije i digitalnog izvora (obrazovne mrežne stranice </w:t>
                </w:r>
                <w:r w:rsidRPr="00D9237C">
                  <w:rPr>
                    <w:i/>
                    <w:iCs/>
                  </w:rPr>
                  <w:t>Priroda Hrvatske</w:t>
                </w:r>
                <w:r>
                  <w:t>, autor biolog i istraživač Goran Šafarek</w:t>
                </w:r>
                <w:r>
                  <w:t xml:space="preserve"> </w:t>
                </w:r>
                <w:hyperlink r:id="rId11" w:history="1">
                  <w:r w:rsidRPr="00DC020D">
                    <w:rPr>
                      <w:rStyle w:val="Hiperveza"/>
                    </w:rPr>
                    <w:t>https://prirodahrvatske.com/</w:t>
                  </w:r>
                </w:hyperlink>
                <w:r>
                  <w:t>)</w:t>
                </w:r>
              </w:p>
              <w:p w14:paraId="6FFDAEEB" w14:textId="7A96FF7D" w:rsidR="000E4A0D" w:rsidRDefault="000E4A0D" w:rsidP="000E4A0D">
                <w:pPr>
                  <w:pStyle w:val="Odlomakpopisa"/>
                  <w:numPr>
                    <w:ilvl w:val="0"/>
                    <w:numId w:val="7"/>
                  </w:numPr>
                </w:pPr>
                <w:r>
                  <w:t>sažimanje, razvrstavanje, prenošenje u dugi oblik teksta – letak (izrada osobne iskaznice</w:t>
                </w:r>
                <w:r>
                  <w:t xml:space="preserve"> određene životinje</w:t>
                </w:r>
                <w:r w:rsidRPr="001C5811">
                  <w:t>)</w:t>
                </w:r>
                <w:r w:rsidR="001C5811" w:rsidRPr="001C5811">
                  <w:t xml:space="preserve"> </w:t>
                </w:r>
                <w:r w:rsidR="001C5811" w:rsidRPr="00194AA0">
                  <w:t>u alatu</w:t>
                </w:r>
                <w:r w:rsidR="001C5811" w:rsidRPr="001C5811">
                  <w:rPr>
                    <w:b/>
                    <w:bCs/>
                  </w:rPr>
                  <w:t xml:space="preserve"> Bubbl.us</w:t>
                </w:r>
              </w:p>
              <w:p w14:paraId="1169B08D" w14:textId="77777777" w:rsidR="000E4A0D" w:rsidRDefault="000E4A0D" w:rsidP="000E4A0D"/>
              <w:p w14:paraId="0DE762E1" w14:textId="3814BC6C" w:rsidR="000E4A0D" w:rsidRDefault="000E4A0D" w:rsidP="000E4A0D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780F659" wp14:editId="33C9B99D">
                      <wp:extent cx="3369921" cy="2788864"/>
                      <wp:effectExtent l="0" t="0" r="2540" b="0"/>
                      <wp:docPr id="2" name="Slika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89531" cy="28050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722C6088" w14:textId="77777777" w:rsidR="000E4A0D" w:rsidRDefault="000E4A0D" w:rsidP="000E4A0D">
                <w:pPr>
                  <w:pStyle w:val="Odlomakpopisa"/>
                </w:pPr>
              </w:p>
              <w:p w14:paraId="2B8048A7" w14:textId="77777777" w:rsidR="000E4A0D" w:rsidRDefault="000E4A0D" w:rsidP="000E4A0D">
                <w:r>
                  <w:t xml:space="preserve">STANICA 3 – grupni rad  </w:t>
                </w:r>
              </w:p>
              <w:p w14:paraId="73700342" w14:textId="271C0056" w:rsidR="000E4A0D" w:rsidRPr="001C5811" w:rsidRDefault="000E4A0D" w:rsidP="000E4A0D">
                <w:pPr>
                  <w:pStyle w:val="Odlomakpopisa"/>
                  <w:numPr>
                    <w:ilvl w:val="0"/>
                    <w:numId w:val="7"/>
                  </w:numPr>
                </w:pPr>
                <w:r>
                  <w:t xml:space="preserve">uspoređivanje informacija iz dva tiskana izvora (leksikona i stručne knjige), razvrstavanje i grupiranje prema uputi </w:t>
                </w:r>
                <w:r w:rsidR="001C5811">
                  <w:t xml:space="preserve">u </w:t>
                </w:r>
                <w:r>
                  <w:t xml:space="preserve">grafički organizator </w:t>
                </w:r>
                <w:proofErr w:type="spellStart"/>
                <w:r>
                  <w:t>Vennov</w:t>
                </w:r>
                <w:proofErr w:type="spellEnd"/>
                <w:r>
                  <w:t xml:space="preserve"> dijagram</w:t>
                </w:r>
                <w:r w:rsidR="001C5811">
                  <w:t xml:space="preserve"> – izrada </w:t>
                </w:r>
                <w:r w:rsidR="001C5811" w:rsidRPr="00194AA0">
                  <w:t>u alatu</w:t>
                </w:r>
                <w:r w:rsidR="001C5811" w:rsidRPr="001C5811">
                  <w:rPr>
                    <w:b/>
                    <w:bCs/>
                  </w:rPr>
                  <w:t xml:space="preserve"> </w:t>
                </w:r>
                <w:proofErr w:type="spellStart"/>
                <w:r w:rsidR="001C5811" w:rsidRPr="001C5811">
                  <w:rPr>
                    <w:b/>
                    <w:bCs/>
                  </w:rPr>
                  <w:t>Gliffy</w:t>
                </w:r>
                <w:proofErr w:type="spellEnd"/>
              </w:p>
              <w:p w14:paraId="23576420" w14:textId="77777777" w:rsidR="001C5811" w:rsidRDefault="001C5811" w:rsidP="001C5811">
                <w:pPr>
                  <w:pStyle w:val="Odlomakpopisa"/>
                </w:pPr>
              </w:p>
              <w:p w14:paraId="6E016CB6" w14:textId="293B62A5" w:rsidR="001C5811" w:rsidRDefault="001C5811" w:rsidP="009B2A15">
                <w:pPr>
                  <w:pStyle w:val="Odlomakpopisa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338BC61" wp14:editId="227904AE">
                      <wp:extent cx="3171825" cy="2144194"/>
                      <wp:effectExtent l="0" t="0" r="0" b="8890"/>
                      <wp:docPr id="3" name="Slika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90180" cy="21566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B39FDF4" w14:textId="77777777" w:rsidR="000E4A0D" w:rsidRDefault="000E4A0D" w:rsidP="000E4A0D">
                <w:pPr>
                  <w:ind w:firstLine="708"/>
                </w:pPr>
                <w:r>
                  <w:tab/>
                </w:r>
              </w:p>
              <w:p w14:paraId="6AD04098" w14:textId="77777777" w:rsidR="000E4A0D" w:rsidRDefault="000E4A0D" w:rsidP="000E4A0D">
                <w:r>
                  <w:t xml:space="preserve">STANICA 4 – rad u paru </w:t>
                </w:r>
              </w:p>
              <w:p w14:paraId="524B07F2" w14:textId="0DAA0127" w:rsidR="000E4A0D" w:rsidRDefault="000E4A0D" w:rsidP="000E4A0D">
                <w:pPr>
                  <w:pStyle w:val="Odlomakpopisa"/>
                  <w:numPr>
                    <w:ilvl w:val="0"/>
                    <w:numId w:val="7"/>
                  </w:numPr>
                </w:pPr>
                <w:r>
                  <w:t xml:space="preserve">pretraživanje znanstveno-popularnih časopisa </w:t>
                </w:r>
                <w:r w:rsidR="001C5811" w:rsidRPr="001C5811">
                  <w:rPr>
                    <w:i/>
                    <w:iCs/>
                  </w:rPr>
                  <w:t>Moj planet</w:t>
                </w:r>
                <w:r w:rsidR="001C5811">
                  <w:t xml:space="preserve"> </w:t>
                </w:r>
                <w:r>
                  <w:t>– rješavanje križaljke</w:t>
                </w:r>
                <w:r w:rsidR="001C5811">
                  <w:t xml:space="preserve"> uz pomoć časopisa u alatu </w:t>
                </w:r>
                <w:proofErr w:type="spellStart"/>
                <w:r w:rsidR="001C5811" w:rsidRPr="001C5811">
                  <w:rPr>
                    <w:b/>
                    <w:bCs/>
                  </w:rPr>
                  <w:t>Crossword</w:t>
                </w:r>
                <w:proofErr w:type="spellEnd"/>
                <w:r w:rsidR="001C5811" w:rsidRPr="001C5811">
                  <w:rPr>
                    <w:b/>
                    <w:bCs/>
                  </w:rPr>
                  <w:t xml:space="preserve"> </w:t>
                </w:r>
                <w:proofErr w:type="spellStart"/>
                <w:r w:rsidR="001C5811" w:rsidRPr="001C5811">
                  <w:rPr>
                    <w:b/>
                    <w:bCs/>
                  </w:rPr>
                  <w:t>Labs</w:t>
                </w:r>
                <w:proofErr w:type="spellEnd"/>
              </w:p>
              <w:p w14:paraId="7E2BC8F4" w14:textId="64C05F14" w:rsidR="00DA41E0" w:rsidRPr="001C5811" w:rsidRDefault="00DA41E0" w:rsidP="001C5811">
                <w:pPr>
                  <w:ind w:left="176" w:right="-47"/>
                  <w:rPr>
                    <w:i/>
                    <w:iCs/>
                  </w:rPr>
                </w:pPr>
              </w:p>
            </w:sdtContent>
          </w:sdt>
          <w:sdt>
            <w:sdtPr>
              <w:id w:val="2143767162"/>
              <w:placeholder>
                <w:docPart w:val="A523BC90F5134C4F8C1A48D08108D10B"/>
              </w:placeholder>
            </w:sdtPr>
            <w:sdtEndPr>
              <w:rPr>
                <w:i/>
                <w:iCs/>
              </w:rPr>
            </w:sdtEndPr>
            <w:sdtContent>
              <w:p w14:paraId="76497EA0" w14:textId="77777777" w:rsidR="001C5811" w:rsidRPr="001C5811" w:rsidRDefault="001C5811" w:rsidP="001C581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pPr>
              </w:p>
              <w:p w14:paraId="7C8BC412" w14:textId="77777777" w:rsidR="001C5811" w:rsidRPr="001C5811" w:rsidRDefault="001C5811" w:rsidP="001C5811">
                <w:pPr>
                  <w:rPr>
                    <w:rFonts w:eastAsia="Times New Roman" w:cstheme="minorHAnsi"/>
                    <w:sz w:val="24"/>
                    <w:szCs w:val="24"/>
                    <w:u w:val="single"/>
                    <w:lang w:eastAsia="hr-HR"/>
                  </w:rPr>
                </w:pPr>
                <w:r w:rsidRPr="001C5811">
                  <w:rPr>
                    <w:rFonts w:eastAsia="Times New Roman" w:cstheme="minorHAnsi"/>
                    <w:sz w:val="24"/>
                    <w:szCs w:val="24"/>
                    <w:u w:val="single"/>
                    <w:lang w:eastAsia="hr-HR"/>
                  </w:rPr>
                  <w:t>4. Aktivnost</w:t>
                </w:r>
              </w:p>
              <w:p w14:paraId="18EDE1CC" w14:textId="7AB149D7" w:rsidR="001C5811" w:rsidRPr="001C5811" w:rsidRDefault="001C5811" w:rsidP="001C5811">
                <w:pPr>
                  <w:rPr>
                    <w:rFonts w:eastAsia="Times New Roman" w:cstheme="minorHAnsi"/>
                    <w:sz w:val="24"/>
                    <w:szCs w:val="24"/>
                    <w:lang w:eastAsia="hr-HR"/>
                  </w:rPr>
                </w:pPr>
                <w:r w:rsidRPr="001C5811">
                  <w:rPr>
                    <w:rFonts w:eastAsia="Times New Roman" w:cstheme="minorHAnsi"/>
                    <w:sz w:val="24"/>
                    <w:szCs w:val="24"/>
                    <w:lang w:eastAsia="hr-HR"/>
                  </w:rPr>
                  <w:t xml:space="preserve">- </w:t>
                </w:r>
                <w:r>
                  <w:rPr>
                    <w:rFonts w:eastAsia="Times New Roman" w:cstheme="minorHAnsi"/>
                    <w:sz w:val="24"/>
                    <w:szCs w:val="24"/>
                    <w:lang w:eastAsia="hr-HR"/>
                  </w:rPr>
                  <w:t>usmeno</w:t>
                </w:r>
                <w:r w:rsidRPr="001C5811">
                  <w:rPr>
                    <w:rFonts w:eastAsia="Times New Roman" w:cstheme="minorHAnsi"/>
                    <w:sz w:val="24"/>
                    <w:szCs w:val="24"/>
                    <w:lang w:eastAsia="hr-HR"/>
                  </w:rPr>
                  <w:t xml:space="preserve"> prezentiranje rezultata rada po ekipama i stanicama </w:t>
                </w:r>
              </w:p>
              <w:p w14:paraId="7B969123" w14:textId="77777777" w:rsidR="001C5811" w:rsidRPr="001C5811" w:rsidRDefault="001C5811" w:rsidP="001C5811">
                <w:pPr>
                  <w:rPr>
                    <w:rFonts w:eastAsia="Times New Roman" w:cstheme="minorHAnsi"/>
                    <w:sz w:val="24"/>
                    <w:szCs w:val="24"/>
                    <w:lang w:eastAsia="hr-HR"/>
                  </w:rPr>
                </w:pPr>
              </w:p>
              <w:p w14:paraId="16789252" w14:textId="4F1B48B0" w:rsidR="001C5811" w:rsidRPr="001C5811" w:rsidRDefault="001C5811" w:rsidP="001C5811">
                <w:pPr>
                  <w:rPr>
                    <w:rFonts w:eastAsia="Times New Roman" w:cstheme="minorHAnsi"/>
                    <w:sz w:val="24"/>
                    <w:szCs w:val="24"/>
                    <w:u w:val="single"/>
                    <w:lang w:eastAsia="hr-HR"/>
                  </w:rPr>
                </w:pPr>
                <w:r w:rsidRPr="001C5811">
                  <w:rPr>
                    <w:rFonts w:eastAsia="Times New Roman" w:cstheme="minorHAnsi"/>
                    <w:sz w:val="24"/>
                    <w:szCs w:val="24"/>
                    <w:u w:val="single"/>
                    <w:lang w:eastAsia="hr-HR"/>
                  </w:rPr>
                  <w:t>5. Aktivnost</w:t>
                </w:r>
              </w:p>
              <w:p w14:paraId="2A921368" w14:textId="77777777" w:rsidR="001C5811" w:rsidRPr="001C5811" w:rsidRDefault="001C5811" w:rsidP="001C5811">
                <w:pPr>
                  <w:rPr>
                    <w:rFonts w:eastAsia="Times New Roman" w:cstheme="minorHAnsi"/>
                    <w:sz w:val="24"/>
                    <w:szCs w:val="24"/>
                    <w:lang w:eastAsia="hr-HR"/>
                  </w:rPr>
                </w:pPr>
                <w:r w:rsidRPr="001C5811">
                  <w:rPr>
                    <w:rFonts w:eastAsia="Times New Roman" w:cstheme="minorHAnsi"/>
                    <w:sz w:val="24"/>
                    <w:szCs w:val="24"/>
                    <w:lang w:eastAsia="hr-HR"/>
                  </w:rPr>
                  <w:t>Ponavljanje i usustavljivanje – izvori znanja (tiskani i digitalni; enciklopedije, leksikoni, stručne knjige, udžbenici, časopisi)</w:t>
                </w:r>
              </w:p>
              <w:p w14:paraId="1A24778E" w14:textId="57E73323" w:rsidR="001C5811" w:rsidRPr="001C5811" w:rsidRDefault="001C5811" w:rsidP="001C5811">
                <w:pPr>
                  <w:rPr>
                    <w:rFonts w:eastAsia="Times New Roman" w:cstheme="minorHAnsi"/>
                    <w:sz w:val="24"/>
                    <w:szCs w:val="24"/>
                    <w:lang w:eastAsia="hr-HR"/>
                  </w:rPr>
                </w:pPr>
                <w:r w:rsidRPr="001C5811">
                  <w:rPr>
                    <w:rFonts w:eastAsia="Times New Roman" w:cstheme="minorHAnsi"/>
                    <w:sz w:val="24"/>
                    <w:szCs w:val="24"/>
                    <w:lang w:eastAsia="hr-HR"/>
                  </w:rPr>
                  <w:t>-</w:t>
                </w:r>
                <w:r w:rsidRPr="001C5811">
                  <w:rPr>
                    <w:rFonts w:eastAsia="Times New Roman" w:cstheme="minorHAnsi"/>
                    <w:sz w:val="24"/>
                    <w:szCs w:val="24"/>
                    <w:lang w:eastAsia="hr-HR"/>
                  </w:rPr>
                  <w:t xml:space="preserve"> kviz u alatu</w:t>
                </w:r>
                <w:r w:rsidRPr="001C5811">
                  <w:rPr>
                    <w:rFonts w:eastAsia="Times New Roman" w:cstheme="minorHAnsi"/>
                    <w:b/>
                    <w:bCs/>
                    <w:sz w:val="24"/>
                    <w:szCs w:val="24"/>
                    <w:lang w:eastAsia="hr-HR"/>
                  </w:rPr>
                  <w:t xml:space="preserve"> </w:t>
                </w:r>
                <w:proofErr w:type="spellStart"/>
                <w:r w:rsidRPr="001C5811">
                  <w:rPr>
                    <w:rFonts w:eastAsia="Times New Roman" w:cstheme="minorHAnsi"/>
                    <w:b/>
                    <w:bCs/>
                    <w:i/>
                    <w:iCs/>
                    <w:sz w:val="24"/>
                    <w:szCs w:val="24"/>
                    <w:lang w:eastAsia="hr-HR"/>
                  </w:rPr>
                  <w:t>Wordwall</w:t>
                </w:r>
                <w:proofErr w:type="spellEnd"/>
                <w:r w:rsidRPr="001C5811">
                  <w:rPr>
                    <w:rFonts w:eastAsia="Times New Roman" w:cstheme="minorHAnsi"/>
                    <w:i/>
                    <w:iCs/>
                    <w:sz w:val="24"/>
                    <w:szCs w:val="24"/>
                    <w:lang w:eastAsia="hr-HR"/>
                  </w:rPr>
                  <w:t xml:space="preserve">    </w:t>
                </w:r>
                <w:hyperlink r:id="rId14" w:history="1">
                  <w:r w:rsidRPr="001C5811">
                    <w:rPr>
                      <w:rFonts w:eastAsia="Times New Roman" w:cstheme="minorHAnsi"/>
                      <w:color w:val="0000FF"/>
                      <w:sz w:val="24"/>
                      <w:szCs w:val="24"/>
                      <w:u w:val="single"/>
                      <w:lang w:eastAsia="hr-HR"/>
                    </w:rPr>
                    <w:t>https://wordwall.net/resource/724869/izvori-znanja</w:t>
                  </w:r>
                </w:hyperlink>
              </w:p>
              <w:p w14:paraId="42A38955" w14:textId="6E142F86" w:rsidR="001C5811" w:rsidRDefault="001C5811" w:rsidP="00194AA0">
                <w:pPr>
                  <w:spacing w:after="0" w:line="240" w:lineRule="auto"/>
                  <w:ind w:right="-47"/>
                </w:pPr>
              </w:p>
              <w:p w14:paraId="6F88AB64" w14:textId="19F0E11D" w:rsidR="00DA41E0" w:rsidRPr="00681591" w:rsidRDefault="00210BCF" w:rsidP="00681591">
                <w:pPr>
                  <w:ind w:left="176" w:right="-47"/>
                  <w:rPr>
                    <w:i/>
                    <w:iCs/>
                  </w:rPr>
                </w:pPr>
              </w:p>
            </w:sdtContent>
          </w:sdt>
          <w:sdt>
            <w:sdtPr>
              <w:id w:val="845596260"/>
              <w:placeholder>
                <w:docPart w:val="B73BEE5C4EEB40CB856FE75D3932D1CD"/>
              </w:placeholder>
            </w:sdtPr>
            <w:sdtEndPr>
              <w:rPr>
                <w:i/>
                <w:iCs/>
              </w:rPr>
            </w:sdtEndPr>
            <w:sdtContent>
              <w:p w14:paraId="07939306" w14:textId="68765E04" w:rsidR="001C5811" w:rsidRPr="00194AA0" w:rsidRDefault="00194AA0" w:rsidP="00194AA0">
                <w:pPr>
                  <w:ind w:left="176" w:right="-47"/>
                  <w:rPr>
                    <w:u w:val="single"/>
                  </w:rPr>
                </w:pPr>
                <w:r w:rsidRPr="00194AA0">
                  <w:rPr>
                    <w:u w:val="single"/>
                  </w:rPr>
                  <w:t>6. Aktivnost</w:t>
                </w:r>
              </w:p>
              <w:p w14:paraId="7BE93B4E" w14:textId="77777777" w:rsidR="00194AA0" w:rsidRDefault="00194AA0" w:rsidP="00194AA0">
                <w:pPr>
                  <w:ind w:left="176" w:right="-47"/>
                  <w:rPr>
                    <w:i/>
                    <w:iCs/>
                  </w:rPr>
                </w:pPr>
              </w:p>
              <w:p w14:paraId="72CE9417" w14:textId="2D5ED30D" w:rsidR="00194AA0" w:rsidRPr="00194AA0" w:rsidRDefault="00194AA0" w:rsidP="00194AA0">
                <w:pPr>
                  <w:ind w:left="176" w:right="-47"/>
                </w:pPr>
                <w:proofErr w:type="spellStart"/>
                <w:r w:rsidRPr="00194AA0">
                  <w:t>Samovrednovanje</w:t>
                </w:r>
                <w:proofErr w:type="spellEnd"/>
                <w:r w:rsidRPr="00194AA0">
                  <w:t xml:space="preserve"> – lista za procjenu</w:t>
                </w:r>
                <w:r>
                  <w:t xml:space="preserve"> </w:t>
                </w:r>
                <w:r w:rsidRPr="00194AA0">
                  <w:t>u alatu</w:t>
                </w:r>
                <w:r w:rsidRPr="00194AA0">
                  <w:rPr>
                    <w:b/>
                    <w:bCs/>
                  </w:rPr>
                  <w:t xml:space="preserve"> MS </w:t>
                </w:r>
                <w:proofErr w:type="spellStart"/>
                <w:r w:rsidRPr="00194AA0">
                  <w:rPr>
                    <w:b/>
                    <w:bCs/>
                  </w:rPr>
                  <w:t>Forms</w:t>
                </w:r>
                <w:proofErr w:type="spellEnd"/>
              </w:p>
              <w:p w14:paraId="10FEBB08" w14:textId="77777777" w:rsidR="00194AA0" w:rsidRDefault="00194AA0" w:rsidP="00194AA0">
                <w:pPr>
                  <w:ind w:left="176" w:right="-47"/>
                  <w:rPr>
                    <w:i/>
                    <w:iCs/>
                  </w:rPr>
                </w:pPr>
              </w:p>
              <w:tbl>
                <w:tblPr>
                  <w:tblStyle w:val="Reetkatablice"/>
                  <w:tblW w:w="9214" w:type="dxa"/>
                  <w:tblLook w:val="04A0" w:firstRow="1" w:lastRow="0" w:firstColumn="1" w:lastColumn="0" w:noHBand="0" w:noVBand="1"/>
                </w:tblPr>
                <w:tblGrid>
                  <w:gridCol w:w="4536"/>
                  <w:gridCol w:w="1134"/>
                  <w:gridCol w:w="1985"/>
                  <w:gridCol w:w="1559"/>
                </w:tblGrid>
                <w:tr w:rsidR="00194AA0" w:rsidRPr="004A0EF4" w14:paraId="6BAE8C83" w14:textId="77777777" w:rsidTr="00D11E4A">
                  <w:tc>
                    <w:tcPr>
                      <w:tcW w:w="4536" w:type="dxa"/>
                    </w:tcPr>
                    <w:p w14:paraId="1D99DA51" w14:textId="77777777" w:rsidR="00194AA0" w:rsidRPr="004A0EF4" w:rsidRDefault="00194AA0" w:rsidP="00194AA0">
                      <w:pPr>
                        <w:rPr>
                          <w:b/>
                          <w:bCs/>
                        </w:rPr>
                      </w:pPr>
                      <w:bookmarkStart w:id="3" w:name="_Hlk24005285"/>
                    </w:p>
                  </w:tc>
                  <w:tc>
                    <w:tcPr>
                      <w:tcW w:w="1134" w:type="dxa"/>
                    </w:tcPr>
                    <w:p w14:paraId="32590AC7" w14:textId="77777777" w:rsidR="00194AA0" w:rsidRPr="004A0EF4" w:rsidRDefault="00194AA0" w:rsidP="00194AA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JAKO DOBRO</w:t>
                      </w:r>
                    </w:p>
                  </w:tc>
                  <w:tc>
                    <w:tcPr>
                      <w:tcW w:w="1985" w:type="dxa"/>
                    </w:tcPr>
                    <w:p w14:paraId="1CFF345C" w14:textId="77777777" w:rsidR="00194AA0" w:rsidRDefault="00194AA0" w:rsidP="00194AA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A0EF4">
                        <w:rPr>
                          <w:b/>
                          <w:bCs/>
                        </w:rPr>
                        <w:t>DJELOMIČNO</w:t>
                      </w:r>
                    </w:p>
                    <w:p w14:paraId="05886C84" w14:textId="77777777" w:rsidR="00194AA0" w:rsidRPr="004A0EF4" w:rsidRDefault="00194AA0" w:rsidP="00194AA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c>
                  <w:tc>
                    <w:tcPr>
                      <w:tcW w:w="1559" w:type="dxa"/>
                    </w:tcPr>
                    <w:p w14:paraId="5DB7B52E" w14:textId="77777777" w:rsidR="00194AA0" w:rsidRPr="004A0EF4" w:rsidRDefault="00194AA0" w:rsidP="00194AA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POTREBNA MI JE POMOĆ</w:t>
                      </w:r>
                    </w:p>
                  </w:tc>
                </w:tr>
                <w:tr w:rsidR="00194AA0" w14:paraId="22D11D8F" w14:textId="77777777" w:rsidTr="00D11E4A">
                  <w:tc>
                    <w:tcPr>
                      <w:tcW w:w="4536" w:type="dxa"/>
                    </w:tcPr>
                    <w:p w14:paraId="22515F86" w14:textId="77777777" w:rsidR="00194AA0" w:rsidRDefault="00194AA0" w:rsidP="00194AA0">
                      <w:r>
                        <w:t>Mogu nabrojiti vrste tiskanih izvora znanja.</w:t>
                      </w:r>
                    </w:p>
                  </w:tc>
                  <w:tc>
                    <w:tcPr>
                      <w:tcW w:w="1134" w:type="dxa"/>
                    </w:tcPr>
                    <w:p w14:paraId="26CA5ABE" w14:textId="77777777" w:rsidR="00194AA0" w:rsidRDefault="00194AA0" w:rsidP="00194AA0"/>
                  </w:tc>
                  <w:tc>
                    <w:tcPr>
                      <w:tcW w:w="1985" w:type="dxa"/>
                    </w:tcPr>
                    <w:p w14:paraId="3C07F44E" w14:textId="77777777" w:rsidR="00194AA0" w:rsidRDefault="00194AA0" w:rsidP="00194AA0"/>
                  </w:tc>
                  <w:tc>
                    <w:tcPr>
                      <w:tcW w:w="1559" w:type="dxa"/>
                    </w:tcPr>
                    <w:p w14:paraId="1834208A" w14:textId="77777777" w:rsidR="00194AA0" w:rsidRDefault="00194AA0" w:rsidP="00194AA0"/>
                  </w:tc>
                </w:tr>
                <w:tr w:rsidR="00194AA0" w14:paraId="47107E87" w14:textId="77777777" w:rsidTr="00D11E4A">
                  <w:tc>
                    <w:tcPr>
                      <w:tcW w:w="4536" w:type="dxa"/>
                    </w:tcPr>
                    <w:p w14:paraId="4B67BF1B" w14:textId="77777777" w:rsidR="00194AA0" w:rsidRDefault="00194AA0" w:rsidP="00194AA0">
                      <w:r>
                        <w:t>Razlikujem knjigu i časopis i mogu objasniti razliku.</w:t>
                      </w:r>
                    </w:p>
                  </w:tc>
                  <w:tc>
                    <w:tcPr>
                      <w:tcW w:w="1134" w:type="dxa"/>
                    </w:tcPr>
                    <w:p w14:paraId="661B4593" w14:textId="77777777" w:rsidR="00194AA0" w:rsidRDefault="00194AA0" w:rsidP="00194AA0"/>
                  </w:tc>
                  <w:tc>
                    <w:tcPr>
                      <w:tcW w:w="1985" w:type="dxa"/>
                    </w:tcPr>
                    <w:p w14:paraId="3F48FF47" w14:textId="77777777" w:rsidR="00194AA0" w:rsidRDefault="00194AA0" w:rsidP="00194AA0"/>
                  </w:tc>
                  <w:tc>
                    <w:tcPr>
                      <w:tcW w:w="1559" w:type="dxa"/>
                    </w:tcPr>
                    <w:p w14:paraId="6E762FB1" w14:textId="77777777" w:rsidR="00194AA0" w:rsidRDefault="00194AA0" w:rsidP="00194AA0"/>
                  </w:tc>
                </w:tr>
                <w:tr w:rsidR="00194AA0" w14:paraId="25F58E7C" w14:textId="77777777" w:rsidTr="00D11E4A">
                  <w:tc>
                    <w:tcPr>
                      <w:tcW w:w="4536" w:type="dxa"/>
                    </w:tcPr>
                    <w:p w14:paraId="5ED2EA2A" w14:textId="77777777" w:rsidR="00194AA0" w:rsidRDefault="00194AA0" w:rsidP="00194AA0">
                      <w:r>
                        <w:t>Pronalazim zadani pojam u sadržaju i kazalu.</w:t>
                      </w:r>
                    </w:p>
                  </w:tc>
                  <w:tc>
                    <w:tcPr>
                      <w:tcW w:w="1134" w:type="dxa"/>
                    </w:tcPr>
                    <w:p w14:paraId="5C6E4764" w14:textId="77777777" w:rsidR="00194AA0" w:rsidRDefault="00194AA0" w:rsidP="00194AA0"/>
                  </w:tc>
                  <w:tc>
                    <w:tcPr>
                      <w:tcW w:w="1985" w:type="dxa"/>
                    </w:tcPr>
                    <w:p w14:paraId="0DB5A405" w14:textId="77777777" w:rsidR="00194AA0" w:rsidRDefault="00194AA0" w:rsidP="00194AA0"/>
                  </w:tc>
                  <w:tc>
                    <w:tcPr>
                      <w:tcW w:w="1559" w:type="dxa"/>
                    </w:tcPr>
                    <w:p w14:paraId="0C61FB62" w14:textId="77777777" w:rsidR="00194AA0" w:rsidRDefault="00194AA0" w:rsidP="00194AA0"/>
                  </w:tc>
                </w:tr>
                <w:tr w:rsidR="00194AA0" w:rsidRPr="004A0EF4" w14:paraId="23665603" w14:textId="77777777" w:rsidTr="00D11E4A">
                  <w:tc>
                    <w:tcPr>
                      <w:tcW w:w="4536" w:type="dxa"/>
                    </w:tcPr>
                    <w:p w14:paraId="5867E125" w14:textId="77777777" w:rsidR="00194AA0" w:rsidRPr="00B774A1" w:rsidRDefault="00194AA0" w:rsidP="00194AA0">
                      <w:r>
                        <w:t>Mogu objasniti što je kazalo i na kojem mjestu u knjizi se nalazi.</w:t>
                      </w:r>
                    </w:p>
                  </w:tc>
                  <w:tc>
                    <w:tcPr>
                      <w:tcW w:w="1134" w:type="dxa"/>
                    </w:tcPr>
                    <w:p w14:paraId="243527D4" w14:textId="77777777" w:rsidR="00194AA0" w:rsidRPr="004A0EF4" w:rsidRDefault="00194AA0" w:rsidP="00194AA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c>
                  <w:tc>
                    <w:tcPr>
                      <w:tcW w:w="1985" w:type="dxa"/>
                    </w:tcPr>
                    <w:p w14:paraId="2645AC43" w14:textId="77777777" w:rsidR="00194AA0" w:rsidRPr="004A0EF4" w:rsidRDefault="00194AA0" w:rsidP="00194AA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c>
                  <w:tc>
                    <w:tcPr>
                      <w:tcW w:w="1559" w:type="dxa"/>
                    </w:tcPr>
                    <w:p w14:paraId="59EE3B50" w14:textId="77777777" w:rsidR="00194AA0" w:rsidRPr="004A0EF4" w:rsidRDefault="00194AA0" w:rsidP="00194AA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c>
                </w:tr>
                <w:tr w:rsidR="00194AA0" w14:paraId="364480BF" w14:textId="77777777" w:rsidTr="00D11E4A">
                  <w:tc>
                    <w:tcPr>
                      <w:tcW w:w="4536" w:type="dxa"/>
                    </w:tcPr>
                    <w:p w14:paraId="27FE84C9" w14:textId="77777777" w:rsidR="00194AA0" w:rsidRDefault="00194AA0" w:rsidP="00194AA0">
                      <w:r>
                        <w:t>Rješavam zadatke s nastavnih listića.</w:t>
                      </w:r>
                    </w:p>
                  </w:tc>
                  <w:tc>
                    <w:tcPr>
                      <w:tcW w:w="1134" w:type="dxa"/>
                    </w:tcPr>
                    <w:p w14:paraId="6A38E8BC" w14:textId="77777777" w:rsidR="00194AA0" w:rsidRDefault="00194AA0" w:rsidP="00194AA0"/>
                  </w:tc>
                  <w:tc>
                    <w:tcPr>
                      <w:tcW w:w="1985" w:type="dxa"/>
                    </w:tcPr>
                    <w:p w14:paraId="24456CB5" w14:textId="77777777" w:rsidR="00194AA0" w:rsidRDefault="00194AA0" w:rsidP="00194AA0"/>
                  </w:tc>
                  <w:tc>
                    <w:tcPr>
                      <w:tcW w:w="1559" w:type="dxa"/>
                    </w:tcPr>
                    <w:p w14:paraId="166831A0" w14:textId="77777777" w:rsidR="00194AA0" w:rsidRDefault="00194AA0" w:rsidP="00194AA0"/>
                  </w:tc>
                </w:tr>
                <w:tr w:rsidR="00194AA0" w14:paraId="727E65CA" w14:textId="77777777" w:rsidTr="00D11E4A">
                  <w:tc>
                    <w:tcPr>
                      <w:tcW w:w="4536" w:type="dxa"/>
                    </w:tcPr>
                    <w:p w14:paraId="7D0BED02" w14:textId="77777777" w:rsidR="00194AA0" w:rsidRDefault="00194AA0" w:rsidP="00194AA0">
                      <w:r>
                        <w:t>Surađujem s drugim učenicima u rješavanju zadataka u paru i grupi (pojašnjavam, dogovaram se i pomažem kome treba).</w:t>
                      </w:r>
                    </w:p>
                  </w:tc>
                  <w:tc>
                    <w:tcPr>
                      <w:tcW w:w="1134" w:type="dxa"/>
                    </w:tcPr>
                    <w:p w14:paraId="4D906CD2" w14:textId="77777777" w:rsidR="00194AA0" w:rsidRDefault="00194AA0" w:rsidP="00194AA0"/>
                  </w:tc>
                  <w:tc>
                    <w:tcPr>
                      <w:tcW w:w="1985" w:type="dxa"/>
                    </w:tcPr>
                    <w:p w14:paraId="38ABA14F" w14:textId="77777777" w:rsidR="00194AA0" w:rsidRDefault="00194AA0" w:rsidP="00194AA0"/>
                  </w:tc>
                  <w:tc>
                    <w:tcPr>
                      <w:tcW w:w="1559" w:type="dxa"/>
                    </w:tcPr>
                    <w:p w14:paraId="2B58388E" w14:textId="77777777" w:rsidR="00194AA0" w:rsidRDefault="00194AA0" w:rsidP="00194AA0"/>
                  </w:tc>
                </w:tr>
              </w:tbl>
              <w:p w14:paraId="05FF7D31" w14:textId="77777777" w:rsidR="00194AA0" w:rsidRDefault="001C5811" w:rsidP="00194AA0">
                <w:pPr>
                  <w:ind w:left="176" w:right="-47"/>
                  <w:rPr>
                    <w:i/>
                    <w:iCs/>
                  </w:rPr>
                </w:pPr>
              </w:p>
              <w:bookmarkEnd w:id="3" w:displacedByCustomXml="next"/>
            </w:sdtContent>
          </w:sdt>
          <w:p w14:paraId="5E586B3F" w14:textId="77777777" w:rsidR="001C5811" w:rsidRDefault="001C5811" w:rsidP="00ED741A">
            <w:pPr>
              <w:ind w:left="176" w:right="-47"/>
              <w:rPr>
                <w:b/>
                <w:bCs/>
                <w:sz w:val="32"/>
                <w:szCs w:val="32"/>
              </w:rPr>
            </w:pPr>
          </w:p>
          <w:sdt>
            <w:sdtPr>
              <w:id w:val="-901052656"/>
              <w:placeholder>
                <w:docPart w:val="203BB780FDEB452BBED24DDB5C039DBB"/>
              </w:placeholder>
            </w:sdtPr>
            <w:sdtEndPr>
              <w:rPr>
                <w:i/>
                <w:iCs/>
              </w:rPr>
            </w:sdtEndPr>
            <w:sdtContent>
              <w:p w14:paraId="60913C86" w14:textId="499792A8" w:rsidR="00194AA0" w:rsidRPr="00194AA0" w:rsidRDefault="00194AA0" w:rsidP="00194AA0">
                <w:pPr>
                  <w:ind w:left="176" w:right="-47"/>
                  <w:rPr>
                    <w:u w:val="single"/>
                  </w:rPr>
                </w:pPr>
                <w:r w:rsidRPr="00194AA0">
                  <w:rPr>
                    <w:u w:val="single"/>
                  </w:rPr>
                  <w:t xml:space="preserve">7. Aktivnost </w:t>
                </w:r>
              </w:p>
              <w:p w14:paraId="3CB909A3" w14:textId="77777777" w:rsidR="00194AA0" w:rsidRPr="00194AA0" w:rsidRDefault="00194AA0" w:rsidP="00194AA0">
                <w:pPr>
                  <w:ind w:left="176" w:right="-47"/>
                </w:pPr>
              </w:p>
              <w:p w14:paraId="6E30D62D" w14:textId="014562EA" w:rsidR="00194AA0" w:rsidRPr="00194AA0" w:rsidRDefault="00194AA0" w:rsidP="00194AA0">
                <w:pPr>
                  <w:ind w:left="176" w:right="-47"/>
                </w:pPr>
                <w:r w:rsidRPr="00194AA0">
                  <w:t>Evaluacija – izlazna kartica</w:t>
                </w:r>
              </w:p>
              <w:p w14:paraId="676BA37B" w14:textId="77777777" w:rsidR="00194AA0" w:rsidRDefault="00194AA0" w:rsidP="00194AA0">
                <w:pPr>
                  <w:ind w:left="176" w:right="-47"/>
                  <w:rPr>
                    <w:i/>
                    <w:iCs/>
                  </w:rPr>
                </w:pPr>
              </w:p>
              <w:p w14:paraId="7E93AB9F" w14:textId="346967F8" w:rsidR="00194AA0" w:rsidRDefault="00194AA0" w:rsidP="009B2A15">
                <w:pPr>
                  <w:ind w:left="176" w:right="-47"/>
                  <w:jc w:val="center"/>
                  <w:rPr>
                    <w:i/>
                    <w:iCs/>
                  </w:rPr>
                </w:pPr>
                <w:r>
                  <w:rPr>
                    <w:i/>
                    <w:iCs/>
                    <w:noProof/>
                  </w:rPr>
                  <w:drawing>
                    <wp:inline distT="0" distB="0" distL="0" distR="0" wp14:anchorId="0713815E" wp14:editId="1BD3071C">
                      <wp:extent cx="3952515" cy="2733515"/>
                      <wp:effectExtent l="0" t="0" r="0" b="0"/>
                      <wp:docPr id="5" name="Slika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70452" cy="274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28B8083" w14:textId="77777777" w:rsidR="001C5811" w:rsidRDefault="001C5811" w:rsidP="00ED741A">
            <w:pPr>
              <w:ind w:left="176" w:right="-47"/>
              <w:rPr>
                <w:b/>
                <w:bCs/>
                <w:sz w:val="32"/>
                <w:szCs w:val="32"/>
              </w:rPr>
            </w:pPr>
          </w:p>
          <w:p w14:paraId="02321F54" w14:textId="01173651" w:rsidR="00130964" w:rsidRDefault="00130964" w:rsidP="00ED741A">
            <w:pPr>
              <w:ind w:left="176" w:right="-47"/>
              <w:rPr>
                <w:b/>
                <w:bCs/>
                <w:sz w:val="32"/>
                <w:szCs w:val="32"/>
              </w:rPr>
            </w:pPr>
            <w:r w:rsidRPr="00E16164">
              <w:rPr>
                <w:b/>
                <w:bCs/>
                <w:sz w:val="32"/>
                <w:szCs w:val="32"/>
              </w:rPr>
              <w:t>Postupci potpore</w:t>
            </w:r>
          </w:p>
          <w:p w14:paraId="57E88A38" w14:textId="77777777" w:rsidR="00130964" w:rsidRPr="00893676" w:rsidRDefault="00130964" w:rsidP="00ED741A">
            <w:pPr>
              <w:ind w:left="176" w:right="-47"/>
              <w:rPr>
                <w:b/>
                <w:bCs/>
              </w:rPr>
            </w:pPr>
          </w:p>
          <w:sdt>
            <w:sdtPr>
              <w:id w:val="232898464"/>
              <w:placeholder>
                <w:docPart w:val="A78DFEDD651B491F8B4C25CE52B912C2"/>
              </w:placeholder>
            </w:sdtPr>
            <w:sdtContent>
              <w:p w14:paraId="42D78F5A" w14:textId="1C48A3A1" w:rsidR="00130964" w:rsidRDefault="00194AA0" w:rsidP="00194AA0">
                <w:pPr>
                  <w:ind w:left="176" w:right="-47"/>
                </w:pPr>
                <w:r>
                  <w:t>Učenik s teškoćama</w:t>
                </w:r>
                <w:r>
                  <w:t xml:space="preserve"> imat će manje zadataka u križaljci kako bi mu se omogućilo više vremena za rješavanje i</w:t>
                </w:r>
                <w:r>
                  <w:t xml:space="preserve"> koristit će se listom za vrednovanje s uvećanim slovima (font </w:t>
                </w:r>
                <w:proofErr w:type="spellStart"/>
                <w:r>
                  <w:t>Arial</w:t>
                </w:r>
                <w:proofErr w:type="spellEnd"/>
                <w:r>
                  <w:t>).</w:t>
                </w:r>
              </w:p>
            </w:sdtContent>
          </w:sdt>
        </w:tc>
      </w:tr>
      <w:tr w:rsidR="00130964" w14:paraId="7EA8CF97" w14:textId="77777777" w:rsidTr="008E223E">
        <w:trPr>
          <w:trHeight w:val="1263"/>
        </w:trPr>
        <w:tc>
          <w:tcPr>
            <w:tcW w:w="9634" w:type="dxa"/>
            <w:shd w:val="clear" w:color="auto" w:fill="D9D9D9" w:themeFill="background1" w:themeFillShade="D9"/>
          </w:tcPr>
          <w:p w14:paraId="2DDB77D9" w14:textId="77777777" w:rsidR="00130964" w:rsidRDefault="00130964" w:rsidP="00ED741A">
            <w:pPr>
              <w:ind w:left="176" w:right="-47"/>
              <w:rPr>
                <w:b/>
                <w:bCs/>
                <w:sz w:val="32"/>
                <w:szCs w:val="32"/>
              </w:rPr>
            </w:pPr>
          </w:p>
          <w:p w14:paraId="579186DD" w14:textId="77777777" w:rsidR="00130964" w:rsidRDefault="00130964" w:rsidP="00ED741A">
            <w:pPr>
              <w:ind w:left="176" w:right="-47"/>
              <w:rPr>
                <w:b/>
                <w:bCs/>
                <w:sz w:val="32"/>
                <w:szCs w:val="32"/>
              </w:rPr>
            </w:pPr>
            <w:r w:rsidRPr="00E16164">
              <w:rPr>
                <w:b/>
                <w:bCs/>
                <w:sz w:val="32"/>
                <w:szCs w:val="32"/>
              </w:rPr>
              <w:t>Za učenike koji žele znati više</w:t>
            </w:r>
          </w:p>
          <w:p w14:paraId="04EFAD9F" w14:textId="77777777" w:rsidR="00130964" w:rsidRPr="00893676" w:rsidRDefault="00130964" w:rsidP="00ED741A">
            <w:pPr>
              <w:ind w:left="176" w:right="-47"/>
              <w:rPr>
                <w:b/>
                <w:bCs/>
              </w:rPr>
            </w:pPr>
          </w:p>
          <w:sdt>
            <w:sdtPr>
              <w:id w:val="2056426019"/>
              <w:placeholder>
                <w:docPart w:val="61A35BE748EE4D3D9CB0580BF6AC4536"/>
              </w:placeholder>
            </w:sdtPr>
            <w:sdtContent>
              <w:sdt>
                <w:sdtPr>
                  <w:id w:val="-1208955661"/>
                  <w:placeholder>
                    <w:docPart w:val="671F496E41EC4AB1B3CAADDBAB6690A1"/>
                  </w:placeholder>
                </w:sdtPr>
                <w:sdtContent>
                  <w:p w14:paraId="7100C88F" w14:textId="4634F49E" w:rsidR="00194AA0" w:rsidRDefault="00194AA0" w:rsidP="00194AA0">
                    <w:pPr>
                      <w:ind w:left="176" w:right="-47"/>
                    </w:pPr>
                    <w:r>
                      <w:t xml:space="preserve">Učenici posuđuju u školskoj knjižnici </w:t>
                    </w:r>
                    <w:r>
                      <w:t>opću enciklopedije o životinjama te na temelju enciklopedije i sadržaja iz školskog udžbenika za nastavu Prirode i društva osmišljavaju</w:t>
                    </w:r>
                    <w:r w:rsidR="00C54534">
                      <w:t xml:space="preserve"> pitanja</w:t>
                    </w:r>
                    <w:r>
                      <w:t xml:space="preserve"> i izrađuju kviz u alatu </w:t>
                    </w:r>
                    <w:proofErr w:type="spellStart"/>
                    <w:r w:rsidRPr="00194AA0">
                      <w:rPr>
                        <w:b/>
                        <w:bCs/>
                      </w:rPr>
                      <w:t>Wordwall</w:t>
                    </w:r>
                    <w:proofErr w:type="spellEnd"/>
                    <w:r w:rsidRPr="00194AA0">
                      <w:rPr>
                        <w:b/>
                        <w:bCs/>
                      </w:rPr>
                      <w:t xml:space="preserve">, </w:t>
                    </w:r>
                    <w:r>
                      <w:t>koji će rješavati drugi učenici u razredu.</w:t>
                    </w:r>
                  </w:p>
                </w:sdtContent>
              </w:sdt>
              <w:p w14:paraId="4904F911" w14:textId="461B1AF2" w:rsidR="00130964" w:rsidRDefault="00000000" w:rsidP="008E223E">
                <w:pPr>
                  <w:ind w:left="176" w:right="-47"/>
                </w:pPr>
              </w:p>
            </w:sdtContent>
          </w:sdt>
          <w:p w14:paraId="5ED3CE93" w14:textId="77777777" w:rsidR="008E223E" w:rsidRDefault="008E223E" w:rsidP="00ED741A">
            <w:pPr>
              <w:ind w:left="176" w:right="-47"/>
            </w:pPr>
          </w:p>
        </w:tc>
      </w:tr>
    </w:tbl>
    <w:p w14:paraId="2D30CD2A" w14:textId="77777777" w:rsidR="00A11C0E" w:rsidRDefault="00A11C0E" w:rsidP="00DD5F17"/>
    <w:tbl>
      <w:tblPr>
        <w:tblStyle w:val="Reetkatablice"/>
        <w:tblpPr w:leftFromText="180" w:rightFromText="180" w:vertAnchor="text" w:horzAnchor="margin" w:tblpY="171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40"/>
      </w:tblGrid>
      <w:tr w:rsidR="00A11C0E" w14:paraId="3D626233" w14:textId="77777777" w:rsidTr="00AC77B1">
        <w:tc>
          <w:tcPr>
            <w:tcW w:w="9640" w:type="dxa"/>
            <w:shd w:val="clear" w:color="auto" w:fill="D9D9D9" w:themeFill="background1" w:themeFillShade="D9"/>
          </w:tcPr>
          <w:p w14:paraId="443BA118" w14:textId="77777777" w:rsidR="00A11C0E" w:rsidRDefault="00A11C0E" w:rsidP="00DD5F17"/>
          <w:p w14:paraId="3E9FF195" w14:textId="77777777" w:rsidR="00A11C0E" w:rsidRPr="00A11C0E" w:rsidRDefault="00A11C0E" w:rsidP="00A11C0E">
            <w:pPr>
              <w:ind w:left="180"/>
              <w:rPr>
                <w:b/>
                <w:bCs/>
                <w:sz w:val="32"/>
                <w:szCs w:val="32"/>
              </w:rPr>
            </w:pPr>
            <w:r w:rsidRPr="00A11C0E">
              <w:rPr>
                <w:b/>
                <w:bCs/>
                <w:sz w:val="32"/>
                <w:szCs w:val="32"/>
              </w:rPr>
              <w:t>Dodatna literatura, sadržaji i poveznice</w:t>
            </w:r>
          </w:p>
          <w:p w14:paraId="1903AF22" w14:textId="77777777" w:rsidR="00A11C0E" w:rsidRDefault="00A11C0E" w:rsidP="00A11C0E"/>
        </w:tc>
      </w:tr>
      <w:tr w:rsidR="00A11C0E" w14:paraId="1054CEDF" w14:textId="77777777" w:rsidTr="00AC77B1">
        <w:trPr>
          <w:trHeight w:val="1770"/>
        </w:trPr>
        <w:tc>
          <w:tcPr>
            <w:tcW w:w="9640" w:type="dxa"/>
            <w:shd w:val="clear" w:color="auto" w:fill="D9D9D9" w:themeFill="background1" w:themeFillShade="D9"/>
          </w:tcPr>
          <w:sdt>
            <w:sdtPr>
              <w:rPr>
                <w:rStyle w:val="Kljunerijei"/>
              </w:rPr>
              <w:id w:val="-650824856"/>
              <w:placeholder>
                <w:docPart w:val="49CFFAD5418445FFB47ABA683AB8357B"/>
              </w:placeholder>
            </w:sdtPr>
            <w:sdtEndPr>
              <w:rPr>
                <w:rStyle w:val="Zadanifontodlomka"/>
                <w:rFonts w:asciiTheme="minorHAnsi" w:hAnsiTheme="minorHAnsi"/>
                <w:b w:val="0"/>
                <w:sz w:val="22"/>
              </w:rPr>
            </w:sdtEndPr>
            <w:sdtContent>
              <w:p w14:paraId="3F5D14DE" w14:textId="27A544E5" w:rsidR="00A11C0E" w:rsidRDefault="00681591" w:rsidP="00681591">
                <w:pPr>
                  <w:rPr>
                    <w:rFonts w:eastAsia="Times New Roman" w:cstheme="minorHAnsi"/>
                    <w:color w:val="0000FF"/>
                    <w:sz w:val="24"/>
                    <w:szCs w:val="24"/>
                    <w:u w:val="single"/>
                    <w:lang w:eastAsia="hr-HR"/>
                  </w:rPr>
                </w:pPr>
                <w:r>
                  <w:rPr>
                    <w:rStyle w:val="Kljunerijei"/>
                  </w:rPr>
                  <w:t xml:space="preserve">Poveznica na igru Izvori znanja: </w:t>
                </w:r>
                <w:r w:rsidRPr="00681591">
                  <w:rPr>
                    <w:rStyle w:val="Kljunerijei"/>
                  </w:rPr>
                  <w:t xml:space="preserve"> </w:t>
                </w:r>
                <w:hyperlink r:id="rId16" w:history="1">
                  <w:r w:rsidRPr="001C5811">
                    <w:rPr>
                      <w:rFonts w:eastAsia="Times New Roman" w:cstheme="minorHAnsi"/>
                      <w:color w:val="0000FF"/>
                      <w:sz w:val="24"/>
                      <w:szCs w:val="24"/>
                      <w:u w:val="single"/>
                      <w:lang w:eastAsia="hr-HR"/>
                    </w:rPr>
                    <w:t>https://wordwall.net/resource/724869/izvori-znanja</w:t>
                  </w:r>
                </w:hyperlink>
              </w:p>
              <w:p w14:paraId="76ACEA71" w14:textId="77777777" w:rsidR="00681591" w:rsidRDefault="00681591" w:rsidP="00681591">
                <w:pPr>
                  <w:rPr>
                    <w:rStyle w:val="Kljunerijei"/>
                  </w:rPr>
                </w:pPr>
              </w:p>
              <w:p w14:paraId="260ACE60" w14:textId="77777777" w:rsidR="00681591" w:rsidRDefault="00681591" w:rsidP="00681591">
                <w:pPr>
                  <w:rPr>
                    <w:bCs/>
                  </w:rPr>
                </w:pPr>
                <w:r>
                  <w:t xml:space="preserve">Poveznica na zadatak Poredaj po abecedi: </w:t>
                </w:r>
                <w:hyperlink r:id="rId17" w:history="1">
                  <w:r w:rsidRPr="00DC020D">
                    <w:rPr>
                      <w:rStyle w:val="Hiperveza"/>
                      <w:bCs/>
                    </w:rPr>
                    <w:t>https://wordwall.net/resource/666201/hrvatski-jezik/poredaj-abecednim-redom</w:t>
                  </w:r>
                </w:hyperlink>
              </w:p>
              <w:p w14:paraId="7C707799" w14:textId="079C0262" w:rsidR="00681591" w:rsidRDefault="00681591" w:rsidP="00681591">
                <w:pPr>
                  <w:ind w:left="180"/>
                </w:pPr>
              </w:p>
              <w:p w14:paraId="6EA02267" w14:textId="74D80D98" w:rsidR="00681591" w:rsidRDefault="00681591" w:rsidP="00681591">
                <w:r>
                  <w:t xml:space="preserve">Poveznica na folder s nastavnim materijalima (nastavnom pripremom, nastavnim listićima, listama za vrednovanje i izlaznim karticama): </w:t>
                </w:r>
                <w:hyperlink r:id="rId18" w:history="1">
                  <w:r w:rsidRPr="00681591">
                    <w:rPr>
                      <w:color w:val="0000FF"/>
                      <w:u w:val="single"/>
                    </w:rPr>
                    <w:t>U potrazi za informacijama - nastavni materijali</w:t>
                  </w:r>
                </w:hyperlink>
              </w:p>
            </w:sdtContent>
          </w:sdt>
        </w:tc>
      </w:tr>
    </w:tbl>
    <w:p w14:paraId="2090F863" w14:textId="77777777" w:rsidR="00A11C0E" w:rsidRDefault="00A11C0E" w:rsidP="002D42BF">
      <w:pPr>
        <w:pStyle w:val="Grafikeoznake"/>
        <w:numPr>
          <w:ilvl w:val="0"/>
          <w:numId w:val="0"/>
        </w:numPr>
      </w:pPr>
    </w:p>
    <w:tbl>
      <w:tblPr>
        <w:tblStyle w:val="Reetkatablice"/>
        <w:tblpPr w:leftFromText="180" w:rightFromText="180" w:vertAnchor="text" w:horzAnchor="margin" w:tblpY="171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640"/>
      </w:tblGrid>
      <w:tr w:rsidR="00723521" w14:paraId="67D8D2CE" w14:textId="77777777" w:rsidTr="00967D0A">
        <w:tc>
          <w:tcPr>
            <w:tcW w:w="9640" w:type="dxa"/>
            <w:shd w:val="clear" w:color="auto" w:fill="FFD966" w:themeFill="accent4" w:themeFillTint="99"/>
          </w:tcPr>
          <w:p w14:paraId="7495AA5B" w14:textId="77777777" w:rsidR="00723521" w:rsidRDefault="00723521" w:rsidP="00E0019B">
            <w:pPr>
              <w:ind w:left="180"/>
            </w:pPr>
          </w:p>
          <w:p w14:paraId="2CB54E56" w14:textId="77777777" w:rsidR="00723521" w:rsidRPr="00A11C0E" w:rsidRDefault="00723521" w:rsidP="00E0019B">
            <w:pPr>
              <w:ind w:left="1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Impresum</w:t>
            </w:r>
          </w:p>
          <w:p w14:paraId="428AF4A9" w14:textId="77777777" w:rsidR="00723521" w:rsidRDefault="00723521" w:rsidP="00E0019B"/>
        </w:tc>
      </w:tr>
      <w:tr w:rsidR="00723521" w14:paraId="56D3E4F5" w14:textId="77777777" w:rsidTr="00967D0A">
        <w:trPr>
          <w:trHeight w:val="3619"/>
        </w:trPr>
        <w:tc>
          <w:tcPr>
            <w:tcW w:w="9640" w:type="dxa"/>
            <w:shd w:val="clear" w:color="auto" w:fill="FFD966" w:themeFill="accent4" w:themeFillTint="99"/>
          </w:tcPr>
          <w:p w14:paraId="041C19C2" w14:textId="1A71BEDB" w:rsidR="00C30B36" w:rsidRDefault="00C30B36" w:rsidP="00967D0A">
            <w:pPr>
              <w:ind w:left="176" w:right="-47"/>
            </w:pPr>
            <w:r w:rsidRPr="00C30B36">
              <w:rPr>
                <w:b/>
                <w:bCs/>
              </w:rPr>
              <w:lastRenderedPageBreak/>
              <w:t>Autor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ica</w:t>
            </w:r>
            <w:proofErr w:type="spellEnd"/>
            <w:r w:rsidRPr="00C30B3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sdt>
              <w:sdtPr>
                <w:id w:val="1591267751"/>
                <w:placeholder>
                  <w:docPart w:val="3231882F68D44257A4A2C6B7C0D55B58"/>
                </w:placeholder>
                <w:comboBox>
                  <w:listItem w:value="Odaberite stavku."/>
                </w:comboBox>
              </w:sdtPr>
              <w:sdtContent>
                <w:r w:rsidR="00681591">
                  <w:t>Nikolina Sabolić</w:t>
                </w:r>
              </w:sdtContent>
            </w:sdt>
          </w:p>
          <w:p w14:paraId="4514D0B0" w14:textId="77777777" w:rsidR="00C30B36" w:rsidRPr="00C30B36" w:rsidRDefault="00C30B36" w:rsidP="00C30B36">
            <w:pPr>
              <w:rPr>
                <w:b/>
                <w:bCs/>
              </w:rPr>
            </w:pPr>
          </w:p>
          <w:p w14:paraId="4A96C608" w14:textId="19728E6E" w:rsidR="00C30B36" w:rsidRPr="00C30B36" w:rsidRDefault="00C30B36" w:rsidP="00E0019B">
            <w:pPr>
              <w:ind w:left="180"/>
              <w:rPr>
                <w:b/>
                <w:bCs/>
              </w:rPr>
            </w:pPr>
            <w:r w:rsidRPr="00C30B36">
              <w:rPr>
                <w:b/>
                <w:bCs/>
              </w:rPr>
              <w:t>Godina izrade:</w:t>
            </w:r>
            <w:r>
              <w:rPr>
                <w:b/>
                <w:bCs/>
              </w:rPr>
              <w:t xml:space="preserve"> </w:t>
            </w:r>
            <w:r w:rsidR="00394C99">
              <w:t xml:space="preserve"> </w:t>
            </w:r>
            <w:sdt>
              <w:sdtPr>
                <w:id w:val="2064912325"/>
                <w:placeholder>
                  <w:docPart w:val="D677A3FC92874136A6128C86AAE894DC"/>
                </w:placeholder>
                <w:comboBox>
                  <w:listItem w:value="Odaberite stavku."/>
                </w:comboBox>
              </w:sdtPr>
              <w:sdtContent>
                <w:r w:rsidR="00681591">
                  <w:t>2023.</w:t>
                </w:r>
              </w:sdtContent>
            </w:sdt>
          </w:p>
          <w:p w14:paraId="1537EF6F" w14:textId="77777777" w:rsidR="00C30B36" w:rsidRPr="00C30B36" w:rsidRDefault="00C30B36" w:rsidP="00E0019B">
            <w:pPr>
              <w:ind w:left="180"/>
              <w:rPr>
                <w:b/>
                <w:bCs/>
              </w:rPr>
            </w:pPr>
          </w:p>
          <w:p w14:paraId="1DE93697" w14:textId="77777777" w:rsidR="00C30B36" w:rsidRPr="00394C99" w:rsidRDefault="00C30B36" w:rsidP="00394C99">
            <w:pPr>
              <w:ind w:left="180"/>
              <w:rPr>
                <w:rFonts w:ascii="Calibri" w:hAnsi="Calibri"/>
                <w:bCs/>
                <w:i/>
                <w:iCs/>
              </w:rPr>
            </w:pPr>
            <w:r w:rsidRPr="00C30B36">
              <w:rPr>
                <w:b/>
                <w:bCs/>
              </w:rPr>
              <w:t>Ovo djelo je dano na korištenje pod licencom</w:t>
            </w:r>
            <w:r w:rsidR="00394C9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394C99">
              <w:t xml:space="preserve"> </w:t>
            </w:r>
            <w:r w:rsidR="00394C99">
              <w:rPr>
                <w:rStyle w:val="Kljunerijei"/>
                <w:b w:val="0"/>
                <w:bCs/>
                <w:i/>
                <w:iCs/>
                <w:sz w:val="22"/>
              </w:rPr>
              <w:t xml:space="preserve"> </w:t>
            </w:r>
          </w:p>
          <w:sdt>
            <w:sdtPr>
              <w:rPr>
                <w:rStyle w:val="Kljunerijei"/>
              </w:rPr>
              <w:id w:val="-720519468"/>
              <w:placeholder>
                <w:docPart w:val="D1CDAC71F86A4D5FBF7FD62B5BB4C0A3"/>
              </w:placeholder>
            </w:sdtPr>
            <w:sdtEndPr>
              <w:rPr>
                <w:rStyle w:val="Zadanifontodlomka"/>
                <w:rFonts w:asciiTheme="minorHAnsi" w:hAnsiTheme="minorHAnsi"/>
                <w:b w:val="0"/>
                <w:sz w:val="22"/>
              </w:rPr>
            </w:sdtEndPr>
            <w:sdtContent>
              <w:p w14:paraId="05196684" w14:textId="77777777" w:rsidR="00681591" w:rsidRDefault="00C30B36" w:rsidP="00681591">
                <w:pPr>
                  <w:ind w:left="180"/>
                  <w:rPr>
                    <w:rStyle w:val="Kljunerijei"/>
                  </w:rPr>
                </w:pPr>
                <w:r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 xml:space="preserve"> </w:t>
                </w:r>
                <w:r w:rsidR="00681591">
                  <w:rPr>
                    <w:rStyle w:val="Kljunerijei"/>
                  </w:rPr>
                  <w:t xml:space="preserve"> </w:t>
                </w:r>
              </w:p>
              <w:sdt>
                <w:sdtPr>
                  <w:rPr>
                    <w:rStyle w:val="Kljunerijei"/>
                  </w:rPr>
                  <w:id w:val="-821422065"/>
                  <w:placeholder>
                    <w:docPart w:val="2A28CFA600D84C978876C7562879B78F"/>
                  </w:placeholder>
                </w:sdtPr>
                <w:sdtEndPr>
                  <w:rPr>
                    <w:rStyle w:val="Zadanifontodlomka"/>
                    <w:rFonts w:asciiTheme="minorHAnsi" w:hAnsiTheme="minorHAnsi"/>
                    <w:b w:val="0"/>
                    <w:sz w:val="22"/>
                  </w:rPr>
                </w:sdtEndPr>
                <w:sdtContent>
                  <w:p w14:paraId="2AAF2026" w14:textId="2988EDD9" w:rsidR="00681591" w:rsidRDefault="00681591" w:rsidP="00681591">
                    <w:pPr>
                      <w:ind w:left="180"/>
                      <w:rPr>
                        <w:rStyle w:val="Kljunerijei"/>
                        <w:b w:val="0"/>
                        <w:bCs/>
                        <w:i/>
                        <w:iCs/>
                        <w:sz w:val="22"/>
                      </w:rPr>
                    </w:pPr>
                    <w:hyperlink r:id="rId19" w:history="1">
                      <w:r w:rsidRPr="00F3772D">
                        <w:rPr>
                          <w:rStyle w:val="Hiperveza"/>
                          <w:rFonts w:ascii="Calibri" w:hAnsi="Calibri"/>
                          <w:bCs/>
                          <w:i/>
                          <w:iCs/>
                        </w:rPr>
                        <w:t xml:space="preserve">Creative </w:t>
                      </w:r>
                      <w:proofErr w:type="spellStart"/>
                      <w:r w:rsidRPr="00F3772D">
                        <w:rPr>
                          <w:rStyle w:val="Hiperveza"/>
                          <w:rFonts w:ascii="Calibri" w:hAnsi="Calibri"/>
                          <w:bCs/>
                          <w:i/>
                          <w:iCs/>
                        </w:rPr>
                        <w:t>Commons</w:t>
                      </w:r>
                      <w:proofErr w:type="spellEnd"/>
                      <w:r w:rsidRPr="00F3772D">
                        <w:rPr>
                          <w:rStyle w:val="Hiperveza"/>
                          <w:rFonts w:ascii="Calibri" w:hAnsi="Calibri"/>
                          <w:bCs/>
                          <w:i/>
                          <w:iCs/>
                        </w:rPr>
                        <w:t xml:space="preserve"> Imenovanje-Nekomercijalno-Dijeli pod istim uvjetima 4.0 međunarodna</w:t>
                      </w:r>
                    </w:hyperlink>
                    <w:r>
                      <w:rPr>
                        <w:rStyle w:val="Kljunerijei"/>
                        <w:b w:val="0"/>
                        <w:bCs/>
                        <w:i/>
                        <w:iCs/>
                        <w:sz w:val="22"/>
                      </w:rPr>
                      <w:t xml:space="preserve"> </w:t>
                    </w:r>
                  </w:p>
                  <w:p w14:paraId="2F6BD4EA" w14:textId="33F0932C" w:rsidR="00394C99" w:rsidRDefault="00681591" w:rsidP="00681591">
                    <w:pPr>
                      <w:ind w:left="180"/>
                    </w:pPr>
                  </w:p>
                </w:sdtContent>
              </w:sdt>
            </w:sdtContent>
          </w:sdt>
        </w:tc>
      </w:tr>
      <w:tr w:rsidR="00520090" w14:paraId="7D249026" w14:textId="77777777" w:rsidTr="00967D0A">
        <w:trPr>
          <w:trHeight w:val="521"/>
        </w:trPr>
        <w:tc>
          <w:tcPr>
            <w:tcW w:w="9640" w:type="dxa"/>
            <w:shd w:val="clear" w:color="auto" w:fill="FFD966" w:themeFill="accent4" w:themeFillTint="99"/>
          </w:tcPr>
          <w:p w14:paraId="1A035D94" w14:textId="77777777" w:rsidR="00EB059A" w:rsidRDefault="00EB059A" w:rsidP="00E0019B">
            <w:pPr>
              <w:ind w:left="180"/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</w:p>
          <w:p w14:paraId="0E29B0B0" w14:textId="77777777" w:rsidR="00520090" w:rsidRDefault="00520090" w:rsidP="00E6310F">
            <w:pPr>
              <w:ind w:left="180" w:right="314"/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Ovaj predložak </w:t>
            </w:r>
            <w:r w:rsidR="00967D0A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se </w:t>
            </w: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temelji na </w:t>
            </w:r>
            <w:r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konceptu i </w:t>
            </w: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načelima </w:t>
            </w:r>
            <w:hyperlink r:id="rId20" w:history="1">
              <w:r w:rsidRPr="00E6310F">
                <w:rPr>
                  <w:rStyle w:val="Hiperveza"/>
                  <w:rFonts w:cstheme="minorHAnsi"/>
                  <w:bCs/>
                  <w:i/>
                  <w:iCs/>
                  <w:sz w:val="20"/>
                  <w:szCs w:val="20"/>
                </w:rPr>
                <w:t>e-Škole scenarija poučavanja</w:t>
              </w:r>
            </w:hyperlink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 izrađeni</w:t>
            </w:r>
            <w:r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>h</w:t>
            </w: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 u sklopu programa “e-Škole: Cjelovita informatizacija procesa poslovanja škola i nastavnih procesa u svrhu stvaranja digitalno zrelih škola za 21. stoljeće”</w:t>
            </w:r>
            <w:r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>.</w:t>
            </w:r>
            <w:r w:rsidR="00E6310F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 Predložak je izrađen u otvorenom formatu kako biste sve njegove elemente mogli prilagoditi (brisati, dodavati, uređivati) vlastitim potrebama. </w:t>
            </w:r>
          </w:p>
          <w:p w14:paraId="706C1312" w14:textId="77777777" w:rsidR="00520090" w:rsidRPr="00520090" w:rsidRDefault="00520090" w:rsidP="00E0019B">
            <w:pPr>
              <w:ind w:left="180"/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</w:p>
        </w:tc>
      </w:tr>
    </w:tbl>
    <w:p w14:paraId="7EBAF052" w14:textId="77777777" w:rsidR="00D23F68" w:rsidRDefault="00D23F68" w:rsidP="002D42BF">
      <w:pPr>
        <w:pStyle w:val="Grafikeoznake"/>
        <w:numPr>
          <w:ilvl w:val="0"/>
          <w:numId w:val="0"/>
        </w:numPr>
      </w:pPr>
    </w:p>
    <w:sectPr w:rsidR="00D23F68" w:rsidSect="008723BB">
      <w:type w:val="continuous"/>
      <w:pgSz w:w="11906" w:h="16838"/>
      <w:pgMar w:top="993" w:right="1133" w:bottom="1417" w:left="1134" w:header="708" w:footer="708" w:gutter="0"/>
      <w:cols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C0103C"/>
    <w:lvl w:ilvl="0">
      <w:start w:val="1"/>
      <w:numFmt w:val="bullet"/>
      <w:pStyle w:val="Grafikeoznake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D064E1E"/>
    <w:multiLevelType w:val="hybridMultilevel"/>
    <w:tmpl w:val="473E92EE"/>
    <w:lvl w:ilvl="0" w:tplc="8F32DA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4138"/>
    <w:multiLevelType w:val="hybridMultilevel"/>
    <w:tmpl w:val="73564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6714"/>
    <w:multiLevelType w:val="hybridMultilevel"/>
    <w:tmpl w:val="06924F42"/>
    <w:lvl w:ilvl="0" w:tplc="6EAAD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B0D05"/>
    <w:multiLevelType w:val="hybridMultilevel"/>
    <w:tmpl w:val="77A213EE"/>
    <w:lvl w:ilvl="0" w:tplc="041A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7718216F"/>
    <w:multiLevelType w:val="hybridMultilevel"/>
    <w:tmpl w:val="F4C81E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A687A"/>
    <w:multiLevelType w:val="hybridMultilevel"/>
    <w:tmpl w:val="D35292FA"/>
    <w:lvl w:ilvl="0" w:tplc="041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 w16cid:durableId="1558007977">
    <w:abstractNumId w:val="0"/>
  </w:num>
  <w:num w:numId="2" w16cid:durableId="1920745621">
    <w:abstractNumId w:val="4"/>
  </w:num>
  <w:num w:numId="3" w16cid:durableId="861168868">
    <w:abstractNumId w:val="5"/>
  </w:num>
  <w:num w:numId="4" w16cid:durableId="619654822">
    <w:abstractNumId w:val="2"/>
  </w:num>
  <w:num w:numId="5" w16cid:durableId="1643196553">
    <w:abstractNumId w:val="6"/>
  </w:num>
  <w:num w:numId="6" w16cid:durableId="384837478">
    <w:abstractNumId w:val="1"/>
  </w:num>
  <w:num w:numId="7" w16cid:durableId="474572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C1"/>
    <w:rsid w:val="00003869"/>
    <w:rsid w:val="0006696F"/>
    <w:rsid w:val="00095F3F"/>
    <w:rsid w:val="000C06BE"/>
    <w:rsid w:val="000E4A0D"/>
    <w:rsid w:val="00102A71"/>
    <w:rsid w:val="001071C6"/>
    <w:rsid w:val="00123C9D"/>
    <w:rsid w:val="00130964"/>
    <w:rsid w:val="00130BFC"/>
    <w:rsid w:val="00134B4C"/>
    <w:rsid w:val="00143F60"/>
    <w:rsid w:val="0016048C"/>
    <w:rsid w:val="00194AA0"/>
    <w:rsid w:val="001C5811"/>
    <w:rsid w:val="00210BCF"/>
    <w:rsid w:val="002236F9"/>
    <w:rsid w:val="002514F5"/>
    <w:rsid w:val="002671F7"/>
    <w:rsid w:val="002910FF"/>
    <w:rsid w:val="002C26F9"/>
    <w:rsid w:val="002D42BF"/>
    <w:rsid w:val="002D79B9"/>
    <w:rsid w:val="002E2BDC"/>
    <w:rsid w:val="002E59DB"/>
    <w:rsid w:val="002F75BB"/>
    <w:rsid w:val="00311285"/>
    <w:rsid w:val="00333E96"/>
    <w:rsid w:val="003352FD"/>
    <w:rsid w:val="00346C9A"/>
    <w:rsid w:val="00370562"/>
    <w:rsid w:val="00394C99"/>
    <w:rsid w:val="003A2FDF"/>
    <w:rsid w:val="003B6114"/>
    <w:rsid w:val="003D1804"/>
    <w:rsid w:val="003F6B8B"/>
    <w:rsid w:val="00406DF3"/>
    <w:rsid w:val="00412BED"/>
    <w:rsid w:val="0042046B"/>
    <w:rsid w:val="00434316"/>
    <w:rsid w:val="0045070C"/>
    <w:rsid w:val="00456FD6"/>
    <w:rsid w:val="00465CA3"/>
    <w:rsid w:val="004B031F"/>
    <w:rsid w:val="00510D2C"/>
    <w:rsid w:val="00516573"/>
    <w:rsid w:val="00520090"/>
    <w:rsid w:val="00540FA0"/>
    <w:rsid w:val="00544612"/>
    <w:rsid w:val="00597FAD"/>
    <w:rsid w:val="005A19DF"/>
    <w:rsid w:val="005A583D"/>
    <w:rsid w:val="005A69D8"/>
    <w:rsid w:val="005B2698"/>
    <w:rsid w:val="00611853"/>
    <w:rsid w:val="00653A68"/>
    <w:rsid w:val="00657250"/>
    <w:rsid w:val="00681591"/>
    <w:rsid w:val="006822B9"/>
    <w:rsid w:val="00695675"/>
    <w:rsid w:val="006A52B6"/>
    <w:rsid w:val="006A5A1E"/>
    <w:rsid w:val="006C5B92"/>
    <w:rsid w:val="006E7DD3"/>
    <w:rsid w:val="006F179E"/>
    <w:rsid w:val="00705B99"/>
    <w:rsid w:val="007138DA"/>
    <w:rsid w:val="00723521"/>
    <w:rsid w:val="00727570"/>
    <w:rsid w:val="007374C7"/>
    <w:rsid w:val="00771FB9"/>
    <w:rsid w:val="00774AED"/>
    <w:rsid w:val="007822D7"/>
    <w:rsid w:val="00783025"/>
    <w:rsid w:val="0079552F"/>
    <w:rsid w:val="0079754E"/>
    <w:rsid w:val="007A6DD7"/>
    <w:rsid w:val="007D3E58"/>
    <w:rsid w:val="007D51E3"/>
    <w:rsid w:val="007D5B53"/>
    <w:rsid w:val="007E38C1"/>
    <w:rsid w:val="00823C35"/>
    <w:rsid w:val="00847AE7"/>
    <w:rsid w:val="008532B6"/>
    <w:rsid w:val="008723BB"/>
    <w:rsid w:val="00893676"/>
    <w:rsid w:val="00895DDB"/>
    <w:rsid w:val="008A7AAE"/>
    <w:rsid w:val="008E223E"/>
    <w:rsid w:val="008F26B4"/>
    <w:rsid w:val="00904157"/>
    <w:rsid w:val="009045A0"/>
    <w:rsid w:val="00904A19"/>
    <w:rsid w:val="00906469"/>
    <w:rsid w:val="00913832"/>
    <w:rsid w:val="009301EE"/>
    <w:rsid w:val="0096444D"/>
    <w:rsid w:val="00967D0A"/>
    <w:rsid w:val="00976C93"/>
    <w:rsid w:val="00980997"/>
    <w:rsid w:val="00983BAE"/>
    <w:rsid w:val="009950A9"/>
    <w:rsid w:val="009B2A15"/>
    <w:rsid w:val="009C012A"/>
    <w:rsid w:val="009C0745"/>
    <w:rsid w:val="009D0415"/>
    <w:rsid w:val="00A103D9"/>
    <w:rsid w:val="00A11C0E"/>
    <w:rsid w:val="00A21B78"/>
    <w:rsid w:val="00A2563F"/>
    <w:rsid w:val="00A26529"/>
    <w:rsid w:val="00A372C0"/>
    <w:rsid w:val="00A503A7"/>
    <w:rsid w:val="00A70CB4"/>
    <w:rsid w:val="00A72DCD"/>
    <w:rsid w:val="00A90690"/>
    <w:rsid w:val="00A91083"/>
    <w:rsid w:val="00A9257B"/>
    <w:rsid w:val="00A94468"/>
    <w:rsid w:val="00AB08C2"/>
    <w:rsid w:val="00AC421E"/>
    <w:rsid w:val="00AC77B1"/>
    <w:rsid w:val="00B2227C"/>
    <w:rsid w:val="00B40148"/>
    <w:rsid w:val="00B62ECF"/>
    <w:rsid w:val="00B80A80"/>
    <w:rsid w:val="00B8579A"/>
    <w:rsid w:val="00BA1DA9"/>
    <w:rsid w:val="00BA205A"/>
    <w:rsid w:val="00BC3321"/>
    <w:rsid w:val="00BD1B1E"/>
    <w:rsid w:val="00C06A3B"/>
    <w:rsid w:val="00C102D5"/>
    <w:rsid w:val="00C14728"/>
    <w:rsid w:val="00C30B36"/>
    <w:rsid w:val="00C51B7D"/>
    <w:rsid w:val="00C54534"/>
    <w:rsid w:val="00C61EBD"/>
    <w:rsid w:val="00C70B85"/>
    <w:rsid w:val="00C72178"/>
    <w:rsid w:val="00C736CC"/>
    <w:rsid w:val="00C80C2F"/>
    <w:rsid w:val="00C87672"/>
    <w:rsid w:val="00C97388"/>
    <w:rsid w:val="00CA369E"/>
    <w:rsid w:val="00CB34E2"/>
    <w:rsid w:val="00CC5B6C"/>
    <w:rsid w:val="00CF60FA"/>
    <w:rsid w:val="00D04DFB"/>
    <w:rsid w:val="00D11E0D"/>
    <w:rsid w:val="00D23F68"/>
    <w:rsid w:val="00D6490F"/>
    <w:rsid w:val="00D83128"/>
    <w:rsid w:val="00D87065"/>
    <w:rsid w:val="00DA41BC"/>
    <w:rsid w:val="00DA41E0"/>
    <w:rsid w:val="00DD5F17"/>
    <w:rsid w:val="00DE07A8"/>
    <w:rsid w:val="00DF7D2E"/>
    <w:rsid w:val="00E1559E"/>
    <w:rsid w:val="00E16164"/>
    <w:rsid w:val="00E23D77"/>
    <w:rsid w:val="00E24ED4"/>
    <w:rsid w:val="00E44479"/>
    <w:rsid w:val="00E45D8D"/>
    <w:rsid w:val="00E6310F"/>
    <w:rsid w:val="00EB059A"/>
    <w:rsid w:val="00ED741A"/>
    <w:rsid w:val="00EF3618"/>
    <w:rsid w:val="00F00E5F"/>
    <w:rsid w:val="00F36CEB"/>
    <w:rsid w:val="00F3772D"/>
    <w:rsid w:val="00F539EB"/>
    <w:rsid w:val="00F75ADB"/>
    <w:rsid w:val="00F805A2"/>
    <w:rsid w:val="00FD271E"/>
    <w:rsid w:val="00FD5ABD"/>
    <w:rsid w:val="00FD7E9D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F2B9"/>
  <w15:chartTrackingRefBased/>
  <w15:docId w15:val="{318A7D5C-23A1-4361-9DA4-F4CD2A55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736CC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5A19DF"/>
    <w:rPr>
      <w:color w:val="808080"/>
    </w:rPr>
  </w:style>
  <w:style w:type="table" w:styleId="Reetkatablice">
    <w:name w:val="Table Grid"/>
    <w:basedOn w:val="Obinatablica"/>
    <w:uiPriority w:val="39"/>
    <w:rsid w:val="00A9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83BA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3BA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83BAE"/>
    <w:rPr>
      <w:color w:val="954F72" w:themeColor="followedHyperlink"/>
      <w:u w:val="single"/>
    </w:rPr>
  </w:style>
  <w:style w:type="paragraph" w:styleId="Grafikeoznake">
    <w:name w:val="List Bullet"/>
    <w:basedOn w:val="Normal"/>
    <w:uiPriority w:val="99"/>
    <w:unhideWhenUsed/>
    <w:rsid w:val="002D42BF"/>
    <w:pPr>
      <w:numPr>
        <w:numId w:val="1"/>
      </w:numPr>
      <w:contextualSpacing/>
    </w:pPr>
  </w:style>
  <w:style w:type="character" w:customStyle="1" w:styleId="Naslovaktivnosti">
    <w:name w:val="Naslov aktivnosti"/>
    <w:basedOn w:val="Zadanifontodlomka"/>
    <w:uiPriority w:val="1"/>
    <w:rsid w:val="00A503A7"/>
    <w:rPr>
      <w:rFonts w:ascii="Calibri" w:hAnsi="Calibri"/>
      <w:b/>
      <w:sz w:val="28"/>
    </w:rPr>
  </w:style>
  <w:style w:type="paragraph" w:styleId="Odlomakpopisa">
    <w:name w:val="List Paragraph"/>
    <w:basedOn w:val="Normal"/>
    <w:uiPriority w:val="34"/>
    <w:qFormat/>
    <w:rsid w:val="00A503A7"/>
    <w:pPr>
      <w:ind w:left="720"/>
      <w:contextualSpacing/>
    </w:pPr>
  </w:style>
  <w:style w:type="character" w:customStyle="1" w:styleId="Tekstaktivnosti">
    <w:name w:val="Tekst aktivnosti"/>
    <w:basedOn w:val="Zadanifontodlomka"/>
    <w:uiPriority w:val="1"/>
    <w:rsid w:val="00EF3618"/>
    <w:rPr>
      <w:rFonts w:ascii="Calibri" w:hAnsi="Calibri"/>
      <w:sz w:val="22"/>
    </w:rPr>
  </w:style>
  <w:style w:type="character" w:styleId="Referencakomentara">
    <w:name w:val="annotation reference"/>
    <w:basedOn w:val="Zadanifontodlomka"/>
    <w:uiPriority w:val="99"/>
    <w:semiHidden/>
    <w:unhideWhenUsed/>
    <w:rsid w:val="0098099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8099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8099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8099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80997"/>
    <w:rPr>
      <w:b/>
      <w:bCs/>
      <w:sz w:val="20"/>
      <w:szCs w:val="20"/>
    </w:rPr>
  </w:style>
  <w:style w:type="character" w:customStyle="1" w:styleId="Naslovscenarija">
    <w:name w:val="Naslov scenarija"/>
    <w:basedOn w:val="Zadanifontodlomka"/>
    <w:uiPriority w:val="1"/>
    <w:rsid w:val="00FD5ABD"/>
    <w:rPr>
      <w:rFonts w:asciiTheme="minorHAnsi" w:hAnsiTheme="minorHAnsi"/>
      <w:b/>
      <w:sz w:val="36"/>
    </w:rPr>
  </w:style>
  <w:style w:type="character" w:customStyle="1" w:styleId="NaslovSP">
    <w:name w:val="Naslov SP"/>
    <w:basedOn w:val="Zadanifontodlomka"/>
    <w:uiPriority w:val="1"/>
    <w:rsid w:val="00F36CEB"/>
    <w:rPr>
      <w:rFonts w:ascii="Calibri" w:hAnsi="Calibri"/>
      <w:b/>
      <w:sz w:val="32"/>
    </w:rPr>
  </w:style>
  <w:style w:type="character" w:customStyle="1" w:styleId="Kljunerijei">
    <w:name w:val="Ključne riječi"/>
    <w:basedOn w:val="Zadanifontodlomka"/>
    <w:uiPriority w:val="1"/>
    <w:rsid w:val="0096444D"/>
    <w:rPr>
      <w:rFonts w:ascii="Calibri" w:hAnsi="Calibri"/>
      <w:b/>
      <w:sz w:val="24"/>
    </w:rPr>
  </w:style>
  <w:style w:type="character" w:customStyle="1" w:styleId="Naslovelementa">
    <w:name w:val="Naslov elementa"/>
    <w:basedOn w:val="Zadanifontodlomka"/>
    <w:uiPriority w:val="1"/>
    <w:rsid w:val="006A52B6"/>
    <w:rPr>
      <w:rFonts w:ascii="Calibri Light" w:hAnsi="Calibri Light"/>
      <w:sz w:val="22"/>
    </w:rPr>
  </w:style>
  <w:style w:type="paragraph" w:styleId="Opisslike">
    <w:name w:val="caption"/>
    <w:basedOn w:val="Normal"/>
    <w:next w:val="Normal"/>
    <w:uiPriority w:val="35"/>
    <w:unhideWhenUsed/>
    <w:qFormat/>
    <w:rsid w:val="0031128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carnet-my.sharepoint.com/:f:/g/personal/nikolina_blataric1_skole_hr/EqdzKUE0xSRGoSfWf6kN75ABpVuCPuVyE_Wq4qw-HTRf0A?e=CkW9uJ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ordwall.net/resource/666201/hrvatski-jezik/poredaj-abecednim-red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ordwall.net/resource/724869/izvori-znanja" TargetMode="External"/><Relationship Id="rId20" Type="http://schemas.openxmlformats.org/officeDocument/2006/relationships/hyperlink" Target="https://edutorij.e-skole.hr/share/page/scenariji-poucavanja?schoolType=Osnovne%20%C5%A1kole&amp;schoolClass=5.%20razre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rodahrvatske.com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www.e-skole.hr/wp-content/uploads/2020/04/CARNET_digitalne_kompetencije_2020.pdf" TargetMode="External"/><Relationship Id="rId19" Type="http://schemas.openxmlformats.org/officeDocument/2006/relationships/hyperlink" Target="https://creativecommons.org/licenses/by-nc-sa/4.0/deed.h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ordwall.net/resource/724869/izvori-znanja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ji&#382;nica\Downloads\Predlo_akzaizraduscenarijapou_avanja-1%20(1).dotx" TargetMode="Externa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torij.e-skole.hr/share/page/document-details?nodeRef=workspace://SpacesStore/b2c5cb3a-025a-4e2b-bbcb-6148613adab1" TargetMode="External"/><Relationship Id="rId13" Type="http://schemas.openxmlformats.org/officeDocument/2006/relationships/hyperlink" Target="https://edutorij.e-skole.hr/share/page/document-details?nodeRef=workspace://SpacesStore/b2c5cb3a-025a-4e2b-bbcb-6148613adab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torij.e-skole.hr/share/page/home-page" TargetMode="External"/><Relationship Id="rId12" Type="http://schemas.openxmlformats.org/officeDocument/2006/relationships/hyperlink" Target="https://edutorij.e-skole.hr/share/page/document-details?nodeRef=workspace://SpacesStore/b2c5cb3a-025a-4e2b-bbcb-6148613adab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-sa/4.0/deed.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zo.gov.hr/istaknute-teme/odgoj-i-obrazovanje/nacionalni-kurikulum/medjupredmetne-teme/3852" TargetMode="External"/><Relationship Id="rId11" Type="http://schemas.openxmlformats.org/officeDocument/2006/relationships/hyperlink" Target="https://creativecommons.org/licenses/by-nc-sa/4.0/deed.hr" TargetMode="External"/><Relationship Id="rId5" Type="http://schemas.openxmlformats.org/officeDocument/2006/relationships/hyperlink" Target="https://mzo.gov.hr/istaknute-teme/odgoj-i-obrazovanje/nacionalni-kurikulum/predmetni-kurikulumi/539" TargetMode="External"/><Relationship Id="rId15" Type="http://schemas.openxmlformats.org/officeDocument/2006/relationships/hyperlink" Target="https://edutorij.e-skole.hr/share/page/document-details?nodeRef=workspace://SpacesStore/b2c5cb3a-025a-4e2b-bbcb-6148613adab1" TargetMode="External"/><Relationship Id="rId10" Type="http://schemas.openxmlformats.org/officeDocument/2006/relationships/hyperlink" Target="https://pilot.e-skole.hr/wp-content/uploads/2018/03/Prirucnik_Citiranje-u-digitalnom-okruzenju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torij.e-skole.hr/share/page/document-details?nodeRef=workspace://SpacesStore/17d413fe-dce4-4e95-80f6-7f67433c6e4b" TargetMode="External"/><Relationship Id="rId14" Type="http://schemas.openxmlformats.org/officeDocument/2006/relationships/hyperlink" Target="https://edutorij.e-skole.hr/share/page/document-details?nodeRef=workspace://SpacesStore/b2c5cb3a-025a-4e2b-bbcb-6148613adab1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3A183A3EC41F6B1B26D0F9F7FFD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31F27B-EF11-4464-A0CA-9B1A1835C843}"/>
      </w:docPartPr>
      <w:docPartBody>
        <w:p w:rsidR="001C0AAE" w:rsidRDefault="00D13131" w:rsidP="001C0AAE">
          <w:pPr>
            <w:pStyle w:val="Grafikeoznake"/>
            <w:framePr w:hSpace="180" w:wrap="around" w:vAnchor="text" w:hAnchor="margin" w:xAlign="right" w:y="1"/>
            <w:numPr>
              <w:ilvl w:val="0"/>
              <w:numId w:val="0"/>
            </w:numPr>
            <w:ind w:left="311" w:right="174"/>
            <w:rPr>
              <w:rStyle w:val="Tekstrezerviranogmjesta"/>
              <w:b/>
              <w:bCs/>
              <w:sz w:val="36"/>
              <w:szCs w:val="36"/>
            </w:rPr>
          </w:pPr>
          <w:r>
            <w:rPr>
              <w:rStyle w:val="Tekstrezerviranogmjesta"/>
              <w:b/>
              <w:bCs/>
              <w:sz w:val="36"/>
              <w:szCs w:val="36"/>
            </w:rPr>
            <w:t>Unesite</w:t>
          </w:r>
          <w:r w:rsidRPr="00333E96">
            <w:rPr>
              <w:rStyle w:val="Tekstrezerviranogmjesta"/>
              <w:b/>
              <w:bCs/>
              <w:sz w:val="36"/>
              <w:szCs w:val="36"/>
            </w:rPr>
            <w:t xml:space="preserve"> naslov scenarija poučavanja</w:t>
          </w:r>
        </w:p>
        <w:p w:rsidR="001C0AAE" w:rsidRDefault="00D13131" w:rsidP="001C0AAE">
          <w:pPr>
            <w:pStyle w:val="Grafikeoznake"/>
            <w:framePr w:hSpace="180" w:wrap="around" w:vAnchor="text" w:hAnchor="margin" w:xAlign="right" w:y="1"/>
            <w:numPr>
              <w:ilvl w:val="0"/>
              <w:numId w:val="0"/>
            </w:numPr>
            <w:ind w:left="311" w:right="174"/>
            <w:rPr>
              <w:bCs/>
              <w:i/>
              <w:iCs/>
            </w:rPr>
          </w:pPr>
          <w:r w:rsidRPr="00A70CB4">
            <w:rPr>
              <w:bCs/>
              <w:i/>
              <w:iCs/>
            </w:rPr>
            <w:t xml:space="preserve">Pokušajte naslov osmisliti tako da se odmakne od udžbeničkog karaktera, da bude poticajan i kreativan, kako bi privukli pažnju i interes i učenika i vaših kolega. </w:t>
          </w:r>
        </w:p>
        <w:p w:rsidR="00167D87" w:rsidRDefault="00167D87"/>
      </w:docPartBody>
    </w:docPart>
    <w:docPart>
      <w:docPartPr>
        <w:name w:val="26CF0697DA974D6CA2A360D9A6E7CD5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C0C648-B020-4B0E-8CAC-4CF00D1FB11D}"/>
      </w:docPartPr>
      <w:docPartBody>
        <w:p w:rsidR="00167D87" w:rsidRDefault="00D13131">
          <w:pPr>
            <w:pStyle w:val="26CF0697DA974D6CA2A360D9A6E7CD55"/>
          </w:pPr>
          <w:r w:rsidRPr="00A2563F">
            <w:rPr>
              <w:rStyle w:val="Tekstaktivnosti"/>
              <w:i/>
              <w:iCs/>
            </w:rPr>
            <w:t xml:space="preserve">Unesite predmet </w:t>
          </w:r>
          <w:r w:rsidRPr="00A2563F">
            <w:rPr>
              <w:rStyle w:val="Tekstrezerviranogmjesta"/>
              <w:i/>
              <w:iCs/>
            </w:rPr>
            <w:t>ako izrađujete scenarij poučavanja za predmet</w:t>
          </w:r>
        </w:p>
      </w:docPartBody>
    </w:docPart>
    <w:docPart>
      <w:docPartPr>
        <w:name w:val="CB33D644250C471A88AA17C8C74CB9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1659031-A3AB-45E8-8428-A7547DDBDCDE}"/>
      </w:docPartPr>
      <w:docPartBody>
        <w:p w:rsidR="001C0AAE" w:rsidRPr="00E24ED4" w:rsidRDefault="00D13131" w:rsidP="001C0AAE">
          <w:pPr>
            <w:pStyle w:val="Grafikeoznake"/>
            <w:framePr w:hSpace="180" w:wrap="around" w:vAnchor="text" w:hAnchor="margin" w:xAlign="right" w:y="1"/>
            <w:numPr>
              <w:ilvl w:val="0"/>
              <w:numId w:val="0"/>
            </w:numPr>
            <w:ind w:left="318"/>
            <w:rPr>
              <w:rStyle w:val="Tekstrezerviranogmjesta"/>
              <w:i/>
              <w:iCs/>
              <w:color w:val="000000" w:themeColor="text1"/>
            </w:rPr>
          </w:pPr>
          <w:r>
            <w:rPr>
              <w:i/>
              <w:iCs/>
              <w:color w:val="000000" w:themeColor="text1"/>
            </w:rPr>
            <w:t>Unesit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 xml:space="preserve">e 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predmetne 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>odgojno-obrazovne ishode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 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>čijem se ostvarivanju doprinosi kroz aktivnosti scenarija poučavanja</w:t>
          </w:r>
          <w:r>
            <w:rPr>
              <w:rStyle w:val="Tekstrezerviranogmjesta"/>
              <w:i/>
              <w:iCs/>
              <w:color w:val="000000" w:themeColor="text1"/>
            </w:rPr>
            <w:t>.</w:t>
          </w:r>
        </w:p>
        <w:p w:rsidR="001C0AAE" w:rsidRDefault="00D13131" w:rsidP="001C0AAE">
          <w:pPr>
            <w:pStyle w:val="Grafikeoznake"/>
            <w:framePr w:hSpace="180" w:wrap="around" w:vAnchor="text" w:hAnchor="margin" w:xAlign="right" w:y="1"/>
            <w:numPr>
              <w:ilvl w:val="0"/>
              <w:numId w:val="0"/>
            </w:numPr>
            <w:ind w:left="318" w:right="33"/>
            <w:rPr>
              <w:i/>
              <w:iCs/>
              <w:color w:val="000000" w:themeColor="text1"/>
            </w:rPr>
          </w:pPr>
          <w:r>
            <w:rPr>
              <w:i/>
              <w:iCs/>
              <w:color w:val="000000" w:themeColor="text1"/>
            </w:rPr>
            <w:t>K</w:t>
          </w:r>
          <w:r w:rsidRPr="00E24ED4">
            <w:rPr>
              <w:i/>
              <w:iCs/>
              <w:color w:val="000000" w:themeColor="text1"/>
            </w:rPr>
            <w:t xml:space="preserve">oristite aktualne kurikulume dostupne na </w:t>
          </w:r>
          <w:hyperlink r:id="rId5" w:history="1">
            <w:r w:rsidRPr="00E24ED4">
              <w:rPr>
                <w:rStyle w:val="Hiperveza"/>
                <w:i/>
                <w:iCs/>
                <w:color w:val="3898F9" w:themeColor="hyperlink" w:themeTint="A6"/>
              </w:rPr>
              <w:t>mrežnim stranicama Ministarstva znanosti i obrazovanja</w:t>
            </w:r>
          </w:hyperlink>
          <w:r w:rsidRPr="00E24ED4">
            <w:rPr>
              <w:i/>
              <w:iCs/>
              <w:color w:val="000000" w:themeColor="text1"/>
            </w:rPr>
            <w:t xml:space="preserve">. </w:t>
          </w:r>
        </w:p>
        <w:p w:rsidR="00167D87" w:rsidRDefault="00167D87"/>
      </w:docPartBody>
    </w:docPart>
    <w:docPart>
      <w:docPartPr>
        <w:name w:val="50537BD06CC84AA4B9D46A6E687D5F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1A58F99-B593-4B74-8E63-B2FA9290DD8C}"/>
      </w:docPartPr>
      <w:docPartBody>
        <w:p w:rsidR="00167D87" w:rsidRDefault="00D13131">
          <w:pPr>
            <w:pStyle w:val="50537BD06CC84AA4B9D46A6E687D5F4A"/>
          </w:pPr>
          <w:r w:rsidRPr="00A2563F">
            <w:rPr>
              <w:rStyle w:val="Tekstaktivnosti"/>
              <w:i/>
              <w:iCs/>
            </w:rPr>
            <w:t xml:space="preserve">Unesite međupredmetnu temu </w:t>
          </w:r>
          <w:r w:rsidRPr="00A2563F">
            <w:rPr>
              <w:rStyle w:val="Tekstrezerviranogmjesta"/>
              <w:i/>
              <w:iCs/>
            </w:rPr>
            <w:t>ako izrađujete scenarij poučavanja</w:t>
          </w:r>
          <w:r>
            <w:rPr>
              <w:rStyle w:val="Tekstrezerviranogmjesta"/>
              <w:i/>
              <w:iCs/>
            </w:rPr>
            <w:t xml:space="preserve"> za</w:t>
          </w:r>
          <w:r w:rsidRPr="00A2563F">
            <w:rPr>
              <w:rStyle w:val="Tekstrezerviranogmjesta"/>
              <w:i/>
              <w:iCs/>
            </w:rPr>
            <w:t xml:space="preserve"> međupredmetnu temu</w:t>
          </w:r>
        </w:p>
      </w:docPartBody>
    </w:docPart>
    <w:docPart>
      <w:docPartPr>
        <w:name w:val="E0DA26517871425CAFA70C5C2F014D0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B40221A-9030-4A0B-A1C9-8362F356CAE1}"/>
      </w:docPartPr>
      <w:docPartBody>
        <w:p w:rsidR="001C0AAE" w:rsidRPr="00E24ED4" w:rsidRDefault="00D13131" w:rsidP="00A2563F">
          <w:pPr>
            <w:pStyle w:val="Grafikeoznake"/>
            <w:framePr w:hSpace="180" w:wrap="around" w:vAnchor="text" w:hAnchor="margin" w:xAlign="right" w:y="-199"/>
            <w:numPr>
              <w:ilvl w:val="0"/>
              <w:numId w:val="0"/>
            </w:numPr>
            <w:ind w:left="318"/>
            <w:rPr>
              <w:rStyle w:val="Tekstrezerviranogmjesta"/>
              <w:i/>
              <w:iCs/>
              <w:color w:val="000000" w:themeColor="text1"/>
            </w:rPr>
          </w:pPr>
          <w:r>
            <w:rPr>
              <w:i/>
              <w:iCs/>
              <w:color w:val="000000" w:themeColor="text1"/>
            </w:rPr>
            <w:t>Unesit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 xml:space="preserve">e 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međupredmetna 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>odgojno-obrazovn</w:t>
          </w:r>
          <w:r>
            <w:rPr>
              <w:rStyle w:val="Tekstrezerviranogmjesta"/>
              <w:i/>
              <w:iCs/>
              <w:color w:val="000000" w:themeColor="text1"/>
            </w:rPr>
            <w:t>a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 xml:space="preserve"> </w:t>
          </w:r>
          <w:r>
            <w:rPr>
              <w:rStyle w:val="Tekstrezerviranogmjesta"/>
              <w:i/>
              <w:iCs/>
              <w:color w:val="000000" w:themeColor="text1"/>
            </w:rPr>
            <w:t>očekivanja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 xml:space="preserve"> čijem se ostvarivanju doprinosi kroz 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aktivnosti 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>scenarija poučavanja</w:t>
          </w:r>
          <w:r>
            <w:rPr>
              <w:rStyle w:val="Tekstrezerviranogmjesta"/>
              <w:i/>
              <w:iCs/>
              <w:color w:val="000000" w:themeColor="text1"/>
            </w:rPr>
            <w:t>.</w:t>
          </w:r>
        </w:p>
        <w:p w:rsidR="001C0AAE" w:rsidRDefault="00D13131" w:rsidP="00A2563F">
          <w:pPr>
            <w:pStyle w:val="Grafikeoznake"/>
            <w:framePr w:hSpace="180" w:wrap="around" w:vAnchor="text" w:hAnchor="margin" w:xAlign="right" w:y="-199"/>
            <w:numPr>
              <w:ilvl w:val="0"/>
              <w:numId w:val="0"/>
            </w:numPr>
            <w:ind w:left="318" w:right="33"/>
            <w:rPr>
              <w:i/>
              <w:iCs/>
              <w:color w:val="000000" w:themeColor="text1"/>
            </w:rPr>
          </w:pPr>
          <w:r>
            <w:rPr>
              <w:i/>
              <w:iCs/>
              <w:color w:val="000000" w:themeColor="text1"/>
            </w:rPr>
            <w:t>K</w:t>
          </w:r>
          <w:r w:rsidRPr="00E24ED4">
            <w:rPr>
              <w:i/>
              <w:iCs/>
              <w:color w:val="000000" w:themeColor="text1"/>
            </w:rPr>
            <w:t xml:space="preserve">oristite aktualne kurikulume dostupne na </w:t>
          </w:r>
          <w:hyperlink r:id="rId6" w:history="1">
            <w:r w:rsidRPr="00E24ED4">
              <w:rPr>
                <w:rStyle w:val="Hiperveza"/>
                <w:i/>
                <w:iCs/>
                <w:color w:val="3898F9" w:themeColor="hyperlink" w:themeTint="A6"/>
              </w:rPr>
              <w:t>mrežnim stranicama Ministarstva znanosti i obrazovanja</w:t>
            </w:r>
          </w:hyperlink>
          <w:r w:rsidRPr="00E24ED4">
            <w:rPr>
              <w:i/>
              <w:iCs/>
              <w:color w:val="000000" w:themeColor="text1"/>
            </w:rPr>
            <w:t>.</w:t>
          </w:r>
        </w:p>
        <w:p w:rsidR="00167D87" w:rsidRDefault="00D13131">
          <w:pPr>
            <w:pStyle w:val="E0DA26517871425CAFA70C5C2F014D0B"/>
          </w:pPr>
          <w:r w:rsidRPr="00E24ED4">
            <w:rPr>
              <w:i/>
              <w:iCs/>
              <w:color w:val="000000" w:themeColor="text1"/>
            </w:rPr>
            <w:t xml:space="preserve"> </w:t>
          </w:r>
        </w:p>
      </w:docPartBody>
    </w:docPart>
    <w:docPart>
      <w:docPartPr>
        <w:name w:val="FF16FB79B79949B7AA72D1E9D6F3C5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AF8F2F-2D24-4CEF-B65F-AA1365756CBD}"/>
      </w:docPartPr>
      <w:docPartBody>
        <w:p w:rsidR="00167D87" w:rsidRDefault="00D13131">
          <w:pPr>
            <w:pStyle w:val="FF16FB79B79949B7AA72D1E9D6F3C54E"/>
          </w:pPr>
          <w:r w:rsidRPr="00C14728">
            <w:rPr>
              <w:i/>
              <w:iCs/>
            </w:rPr>
            <w:t>Unesit</w:t>
          </w:r>
          <w:r w:rsidRPr="00C14728">
            <w:rPr>
              <w:rStyle w:val="Tekstrezerviranogmjesta"/>
              <w:i/>
              <w:iCs/>
            </w:rPr>
            <w:t>e razred</w:t>
          </w:r>
          <w:r>
            <w:rPr>
              <w:rStyle w:val="Tekstrezerviranogmjesta"/>
              <w:i/>
              <w:iCs/>
            </w:rPr>
            <w:t>(e)</w:t>
          </w:r>
          <w:r w:rsidRPr="00C14728">
            <w:rPr>
              <w:rStyle w:val="Tekstrezerviranogmjesta"/>
              <w:i/>
              <w:iCs/>
            </w:rPr>
            <w:t xml:space="preserve"> za koji</w:t>
          </w:r>
          <w:r>
            <w:rPr>
              <w:rStyle w:val="Tekstrezerviranogmjesta"/>
              <w:i/>
              <w:iCs/>
            </w:rPr>
            <w:t>/e</w:t>
          </w:r>
          <w:r w:rsidRPr="00C14728">
            <w:rPr>
              <w:rStyle w:val="Tekstrezerviranogmjesta"/>
              <w:i/>
              <w:iCs/>
            </w:rPr>
            <w:t xml:space="preserve"> izrađujete scenarij poučavanja</w:t>
          </w:r>
        </w:p>
      </w:docPartBody>
    </w:docPart>
    <w:docPart>
      <w:docPartPr>
        <w:name w:val="4284A0301FEE46CBB276A29FD033ACB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CF0848-AF34-48D8-A72D-35A0068C4E24}"/>
      </w:docPartPr>
      <w:docPartBody>
        <w:p w:rsidR="00167D87" w:rsidRDefault="00D13131">
          <w:pPr>
            <w:pStyle w:val="4284A0301FEE46CBB276A29FD033ACB6"/>
          </w:pPr>
          <w:r>
            <w:rPr>
              <w:b/>
              <w:bCs/>
              <w:color w:val="000000" w:themeColor="text1"/>
              <w:sz w:val="32"/>
              <w:szCs w:val="32"/>
            </w:rPr>
            <w:t>Un</w:t>
          </w:r>
          <w:r w:rsidRPr="005A69D8">
            <w:rPr>
              <w:rStyle w:val="Tekstrezerviranogmjesta"/>
              <w:b/>
              <w:bCs/>
              <w:color w:val="000000" w:themeColor="text1"/>
              <w:sz w:val="32"/>
              <w:szCs w:val="32"/>
            </w:rPr>
            <w:t>e</w:t>
          </w:r>
          <w:r>
            <w:rPr>
              <w:rStyle w:val="Tekstrezerviranogmjesta"/>
              <w:b/>
              <w:bCs/>
              <w:color w:val="000000" w:themeColor="text1"/>
              <w:sz w:val="32"/>
              <w:szCs w:val="32"/>
            </w:rPr>
            <w:t>site</w:t>
          </w:r>
          <w:r w:rsidRPr="005A69D8">
            <w:rPr>
              <w:rStyle w:val="Tekstrezerviranogmjesta"/>
              <w:b/>
              <w:bCs/>
              <w:color w:val="000000" w:themeColor="text1"/>
              <w:sz w:val="32"/>
              <w:szCs w:val="32"/>
            </w:rPr>
            <w:t xml:space="preserve"> naslov aktivnosti</w:t>
          </w:r>
        </w:p>
      </w:docPartBody>
    </w:docPart>
    <w:docPart>
      <w:docPartPr>
        <w:name w:val="886462B6469C48C6B2D0C7DE6B78664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4D6747-A540-4D71-9AEF-D189609E639C}"/>
      </w:docPartPr>
      <w:docPartBody>
        <w:p w:rsidR="001C0AAE" w:rsidRDefault="00D13131" w:rsidP="00705B99">
          <w:pPr>
            <w:ind w:left="180"/>
            <w:rPr>
              <w:rStyle w:val="Tekstrezerviranogmjesta"/>
              <w:b/>
              <w:bCs/>
              <w:i/>
              <w:iCs/>
              <w:sz w:val="24"/>
              <w:szCs w:val="24"/>
            </w:rPr>
          </w:pPr>
          <w:r w:rsidRPr="00705B99">
            <w:rPr>
              <w:rStyle w:val="Tekstrezerviranogmjesta"/>
              <w:b/>
              <w:bCs/>
              <w:i/>
              <w:iCs/>
              <w:sz w:val="24"/>
              <w:szCs w:val="24"/>
            </w:rPr>
            <w:t>Unesite nekoliko ključnih pojmova za ovu aktivnost</w:t>
          </w:r>
          <w:r>
            <w:rPr>
              <w:rStyle w:val="Tekstrezerviranogmjesta"/>
              <w:b/>
              <w:bCs/>
              <w:i/>
              <w:iCs/>
              <w:sz w:val="24"/>
              <w:szCs w:val="24"/>
            </w:rPr>
            <w:t xml:space="preserve">. </w:t>
          </w:r>
        </w:p>
        <w:p w:rsidR="001C0AAE" w:rsidRDefault="00D13131" w:rsidP="00705B99">
          <w:pPr>
            <w:ind w:left="180"/>
            <w:rPr>
              <w:i/>
              <w:iCs/>
            </w:rPr>
          </w:pPr>
          <w:r w:rsidRPr="00705B99">
            <w:rPr>
              <w:i/>
              <w:iCs/>
            </w:rPr>
            <w:t xml:space="preserve">Ključni pojmovi ukazuju na nastavno gradivo koje se kroz aktivnost obrađuje. </w:t>
          </w:r>
          <w:r>
            <w:rPr>
              <w:i/>
              <w:iCs/>
            </w:rPr>
            <w:t>Ne preporuča se koristiti pojmove</w:t>
          </w:r>
          <w:r w:rsidRPr="00705B99">
            <w:rPr>
              <w:i/>
              <w:iCs/>
            </w:rPr>
            <w:t xml:space="preserve"> koji se odnose na izvedbu aktivnosti</w:t>
          </w:r>
          <w:r>
            <w:rPr>
              <w:i/>
              <w:iCs/>
            </w:rPr>
            <w:t xml:space="preserve"> (</w:t>
          </w:r>
          <w:r w:rsidRPr="00705B99">
            <w:rPr>
              <w:i/>
              <w:iCs/>
            </w:rPr>
            <w:t>npr</w:t>
          </w:r>
          <w:r>
            <w:rPr>
              <w:i/>
              <w:iCs/>
            </w:rPr>
            <w:t>.</w:t>
          </w:r>
          <w:r w:rsidRPr="00705B99">
            <w:rPr>
              <w:i/>
              <w:iCs/>
            </w:rPr>
            <w:t xml:space="preserve"> </w:t>
          </w:r>
          <w:r>
            <w:rPr>
              <w:i/>
              <w:iCs/>
            </w:rPr>
            <w:t>„</w:t>
          </w:r>
          <w:r w:rsidRPr="00705B99">
            <w:rPr>
              <w:i/>
              <w:iCs/>
            </w:rPr>
            <w:t>plakat</w:t>
          </w:r>
          <w:r>
            <w:rPr>
              <w:i/>
              <w:iCs/>
            </w:rPr>
            <w:t>“</w:t>
          </w:r>
          <w:r w:rsidRPr="00705B99">
            <w:rPr>
              <w:i/>
              <w:iCs/>
            </w:rPr>
            <w:t xml:space="preserve"> ako učenici izrađuju plakat, </w:t>
          </w:r>
          <w:r>
            <w:rPr>
              <w:i/>
              <w:iCs/>
            </w:rPr>
            <w:t>„</w:t>
          </w:r>
          <w:r w:rsidRPr="00705B99">
            <w:rPr>
              <w:i/>
              <w:iCs/>
            </w:rPr>
            <w:t>grupni rad</w:t>
          </w:r>
          <w:r>
            <w:rPr>
              <w:i/>
              <w:iCs/>
            </w:rPr>
            <w:t>“ i sl.</w:t>
          </w:r>
          <w:r w:rsidRPr="00705B99">
            <w:rPr>
              <w:i/>
              <w:iCs/>
            </w:rPr>
            <w:t>) ili nazive digitalnih alata</w:t>
          </w:r>
          <w:r>
            <w:rPr>
              <w:i/>
              <w:iCs/>
            </w:rPr>
            <w:t>. Ako se odlučite objaviti scenarij poučavanja koji izradite, ključni pojmovi mogu biti izrazito korisni za pretraživanje</w:t>
          </w:r>
          <w:r w:rsidRPr="006C5B92">
            <w:rPr>
              <w:i/>
              <w:iCs/>
            </w:rPr>
            <w:t xml:space="preserve"> sadržaja na repozitorijima poput </w:t>
          </w:r>
          <w:hyperlink r:id="rId7" w:history="1">
            <w:r w:rsidRPr="006C5B92">
              <w:rPr>
                <w:rStyle w:val="Hiperveza"/>
                <w:i/>
                <w:iCs/>
              </w:rPr>
              <w:t>Edutorija</w:t>
            </w:r>
          </w:hyperlink>
          <w:r w:rsidRPr="006C5B92">
            <w:rPr>
              <w:i/>
              <w:iCs/>
            </w:rPr>
            <w:t>.</w:t>
          </w:r>
          <w:r>
            <w:rPr>
              <w:i/>
              <w:iCs/>
            </w:rPr>
            <w:t xml:space="preserve"> </w:t>
          </w:r>
        </w:p>
        <w:p w:rsidR="00167D87" w:rsidRDefault="00167D87"/>
      </w:docPartBody>
    </w:docPart>
    <w:docPart>
      <w:docPartPr>
        <w:name w:val="CC6E59D3C4494825814B1AE455A1B1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B1F209-52C4-4F5B-B81D-B00B757E304E}"/>
      </w:docPartPr>
      <w:docPartBody>
        <w:p w:rsidR="00167D87" w:rsidRDefault="00D13131">
          <w:pPr>
            <w:pStyle w:val="CC6E59D3C4494825814B1AE455A1B192"/>
          </w:pPr>
          <w:r w:rsidRPr="00D23F68">
            <w:rPr>
              <w:rStyle w:val="Tekstrezerviranogmjesta"/>
              <w:i/>
              <w:iCs/>
              <w:color w:val="000000" w:themeColor="text1"/>
            </w:rPr>
            <w:t>Odaberite razinu</w:t>
          </w:r>
        </w:p>
      </w:docPartBody>
    </w:docPart>
    <w:docPart>
      <w:docPartPr>
        <w:name w:val="75E854D4F9BB44649E4F7EFB3791B87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060EA7-1A17-43A8-B145-72913DB6633C}"/>
      </w:docPartPr>
      <w:docPartBody>
        <w:p w:rsidR="001C0AAE" w:rsidRDefault="00D13131" w:rsidP="007374C7">
          <w:pPr>
            <w:ind w:left="176" w:right="-47" w:firstLine="1"/>
            <w:rPr>
              <w:rStyle w:val="Tekstrezerviranogmjesta"/>
              <w:i/>
              <w:iCs/>
            </w:rPr>
          </w:pPr>
          <w:r w:rsidRPr="00D23F68">
            <w:rPr>
              <w:rStyle w:val="Tekstrezerviranogmjesta"/>
              <w:i/>
              <w:iCs/>
              <w:color w:val="000000" w:themeColor="text1"/>
            </w:rPr>
            <w:t>Ukoliko se u aktivnosti koju ste osmislili ostvaruju korelacije s drugim nastavnim predmetima, navedite ih ovdje</w:t>
          </w:r>
        </w:p>
        <w:p w:rsidR="00167D87" w:rsidRDefault="00167D87"/>
      </w:docPartBody>
    </w:docPart>
    <w:docPart>
      <w:docPartPr>
        <w:name w:val="5CCA96829908454F816E84049F71BD0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AB6AC9-31AF-4D74-9854-62F7ED99366F}"/>
      </w:docPartPr>
      <w:docPartBody>
        <w:p w:rsidR="00840841" w:rsidRDefault="00D13131" w:rsidP="00123C9D">
          <w:pPr>
            <w:ind w:left="176" w:right="-47"/>
            <w:rPr>
              <w:i/>
              <w:iCs/>
            </w:rPr>
          </w:pPr>
          <w:r w:rsidRPr="00774AED">
            <w:rPr>
              <w:i/>
              <w:iCs/>
            </w:rPr>
            <w:t xml:space="preserve">Ovo je prostor za opis aktivnosti, a </w:t>
          </w:r>
          <w:r>
            <w:rPr>
              <w:i/>
              <w:iCs/>
            </w:rPr>
            <w:t xml:space="preserve">pojedini e-Škole </w:t>
          </w:r>
          <w:r w:rsidRPr="00774AED">
            <w:rPr>
              <w:i/>
              <w:iCs/>
            </w:rPr>
            <w:t xml:space="preserve">scenarij poučavanja ih sadrži 3 ili više. </w:t>
          </w:r>
          <w:r>
            <w:rPr>
              <w:i/>
              <w:iCs/>
            </w:rPr>
            <w:t>Dok predmetni</w:t>
          </w:r>
          <w:r w:rsidRPr="00DA41BC">
            <w:rPr>
              <w:i/>
              <w:iCs/>
            </w:rPr>
            <w:t xml:space="preserve"> scenarij</w:t>
          </w:r>
          <w:r>
            <w:rPr>
              <w:i/>
              <w:iCs/>
            </w:rPr>
            <w:t>i poučavanja</w:t>
          </w:r>
          <w:r w:rsidRPr="00DA41BC">
            <w:rPr>
              <w:i/>
              <w:iCs/>
            </w:rPr>
            <w:t xml:space="preserve"> sadrž</w:t>
          </w:r>
          <w:r>
            <w:rPr>
              <w:i/>
              <w:iCs/>
            </w:rPr>
            <w:t>e</w:t>
          </w:r>
          <w:r w:rsidRPr="00DA41BC">
            <w:rPr>
              <w:i/>
              <w:iCs/>
            </w:rPr>
            <w:t xml:space="preserve"> aktivnosti za jedan predmet</w:t>
          </w:r>
          <w:r>
            <w:rPr>
              <w:i/>
              <w:iCs/>
            </w:rPr>
            <w:t xml:space="preserve">, </w:t>
          </w:r>
          <w:r w:rsidRPr="00DA41BC">
            <w:rPr>
              <w:i/>
              <w:iCs/>
            </w:rPr>
            <w:t>scenarij</w:t>
          </w:r>
          <w:r>
            <w:rPr>
              <w:i/>
              <w:iCs/>
            </w:rPr>
            <w:t>i</w:t>
          </w:r>
          <w:r w:rsidRPr="00DA41BC">
            <w:rPr>
              <w:i/>
              <w:iCs/>
            </w:rPr>
            <w:t xml:space="preserve"> poučavanja za međupredmetn</w:t>
          </w:r>
          <w:r>
            <w:rPr>
              <w:i/>
              <w:iCs/>
            </w:rPr>
            <w:t>e</w:t>
          </w:r>
          <w:r w:rsidRPr="00DA41BC">
            <w:rPr>
              <w:i/>
              <w:iCs/>
            </w:rPr>
            <w:t xml:space="preserve"> </w:t>
          </w:r>
          <w:r>
            <w:rPr>
              <w:i/>
              <w:iCs/>
            </w:rPr>
            <w:t xml:space="preserve">teme </w:t>
          </w:r>
          <w:r w:rsidRPr="00DA41BC">
            <w:rPr>
              <w:i/>
              <w:iCs/>
            </w:rPr>
            <w:t>pokazuj</w:t>
          </w:r>
          <w:r>
            <w:rPr>
              <w:i/>
              <w:iCs/>
            </w:rPr>
            <w:t>u</w:t>
          </w:r>
          <w:r w:rsidRPr="00DA41BC">
            <w:rPr>
              <w:i/>
              <w:iCs/>
            </w:rPr>
            <w:t xml:space="preserve"> na koji se način </w:t>
          </w:r>
          <w:r>
            <w:rPr>
              <w:i/>
              <w:iCs/>
            </w:rPr>
            <w:t>pojedina</w:t>
          </w:r>
          <w:r w:rsidRPr="00DA41BC">
            <w:rPr>
              <w:i/>
              <w:iCs/>
            </w:rPr>
            <w:t xml:space="preserve"> međupredmetna tema može uključiti u različite predmete i izvannastavne aktivnosti</w:t>
          </w:r>
          <w:r>
            <w:rPr>
              <w:i/>
              <w:iCs/>
            </w:rPr>
            <w:t>.</w:t>
          </w:r>
        </w:p>
        <w:p w:rsidR="00840841" w:rsidRDefault="00000000" w:rsidP="00123C9D">
          <w:pPr>
            <w:ind w:left="176" w:right="-47"/>
            <w:rPr>
              <w:i/>
              <w:iCs/>
            </w:rPr>
          </w:pPr>
        </w:p>
        <w:p w:rsidR="00840841" w:rsidRPr="00774AED" w:rsidRDefault="00D13131" w:rsidP="00611853">
          <w:pPr>
            <w:ind w:left="176" w:right="-47"/>
            <w:rPr>
              <w:rStyle w:val="Tekstrezerviranogmjesta"/>
              <w:i/>
              <w:iCs/>
            </w:rPr>
          </w:pPr>
          <w:r w:rsidRPr="00774AED">
            <w:rPr>
              <w:i/>
              <w:iCs/>
            </w:rPr>
            <w:t>Aktivnosti osmislite tako da se mogu provesti samostalno, ali i tako da sve aktivnosti zajedno čine smislenu cjelinu kojom se postižu postavljeni ishodi</w:t>
          </w:r>
          <w:r>
            <w:rPr>
              <w:i/>
              <w:iCs/>
            </w:rPr>
            <w:t xml:space="preserve"> odnosno očekivanja</w:t>
          </w:r>
          <w:r w:rsidRPr="00774AED">
            <w:rPr>
              <w:i/>
              <w:iCs/>
            </w:rPr>
            <w:t>.</w:t>
          </w:r>
          <w:r w:rsidRPr="00774AED">
            <w:rPr>
              <w:rStyle w:val="Tekstrezerviranogmjesta"/>
              <w:i/>
              <w:iCs/>
            </w:rPr>
            <w:t xml:space="preserve"> </w:t>
          </w:r>
        </w:p>
        <w:p w:rsidR="00840841" w:rsidRPr="00774AED" w:rsidRDefault="00000000" w:rsidP="00611853">
          <w:pPr>
            <w:ind w:left="176" w:right="-47"/>
            <w:rPr>
              <w:rStyle w:val="Tekstrezerviranogmjesta"/>
              <w:i/>
              <w:iCs/>
            </w:rPr>
          </w:pPr>
        </w:p>
        <w:p w:rsidR="00840841" w:rsidRPr="00774AED" w:rsidRDefault="00D13131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  <w:r w:rsidRPr="00774AED">
            <w:rPr>
              <w:rStyle w:val="Tekstrezerviranogmjesta"/>
              <w:i/>
              <w:iCs/>
              <w:color w:val="000000" w:themeColor="text1"/>
            </w:rPr>
            <w:t>Pri osmišljavanju aktivnosti vodite se načelima suvremene nastave na kojima su utemeljeni i e-Škole scenariji poučavanja te u svaku aktivnost pokušajte uključiti barem neka od njih:</w:t>
          </w:r>
        </w:p>
        <w:p w:rsidR="00840841" w:rsidRPr="00AB08C2" w:rsidRDefault="00D13131" w:rsidP="00840841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Usmjerenost na učenika</w:t>
          </w:r>
        </w:p>
        <w:p w:rsidR="00840841" w:rsidRPr="00AB08C2" w:rsidRDefault="00D13131" w:rsidP="00840841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Poticanje suradničkog okruženja</w:t>
          </w:r>
        </w:p>
        <w:p w:rsidR="00840841" w:rsidRPr="00AB08C2" w:rsidRDefault="00D13131" w:rsidP="00840841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Implementacija informacijsko- komunikacijske tehnologije</w:t>
          </w:r>
        </w:p>
        <w:p w:rsidR="00840841" w:rsidRPr="00AB08C2" w:rsidRDefault="00D13131" w:rsidP="00840841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Primjena suvremenih nastavnih strategija, metoda i postupaka poput istraživačkog i suradničkog učenja, obrnute učionice, projektne nastave i igrifikacije.</w:t>
          </w:r>
        </w:p>
        <w:p w:rsidR="00840841" w:rsidRPr="00AB08C2" w:rsidRDefault="00D13131" w:rsidP="00840841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Povezivanje sa svakodnevnim životom</w:t>
          </w:r>
        </w:p>
        <w:p w:rsidR="00840841" w:rsidRPr="00AB08C2" w:rsidRDefault="00D13131" w:rsidP="00840841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Odgojnost</w:t>
          </w:r>
        </w:p>
        <w:p w:rsidR="00840841" w:rsidRPr="00AB08C2" w:rsidRDefault="00D13131" w:rsidP="00840841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Inkluzivni pristup</w:t>
          </w:r>
        </w:p>
        <w:p w:rsidR="00840841" w:rsidRPr="00AB08C2" w:rsidRDefault="00D13131" w:rsidP="00840841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Inovativnost i kreativnost</w:t>
          </w:r>
        </w:p>
        <w:p w:rsidR="00840841" w:rsidRPr="00AB08C2" w:rsidRDefault="00D13131" w:rsidP="00840841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Modularnost</w:t>
          </w:r>
        </w:p>
        <w:p w:rsidR="00840841" w:rsidRPr="00774AED" w:rsidRDefault="00000000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</w:p>
        <w:p w:rsidR="00840841" w:rsidRPr="00774AED" w:rsidRDefault="00D13131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  <w:r w:rsidRPr="00774AED">
            <w:rPr>
              <w:rStyle w:val="Tekstrezerviranogmjesta"/>
              <w:i/>
              <w:iCs/>
              <w:color w:val="000000" w:themeColor="text1"/>
            </w:rPr>
            <w:t>Imajte u vidu da e-Škole scenariji poučavanja nisu zamišljeni kao pisana priprema koja bi trebala biti predložak za vođenje nastavnog sata, već vremenski prilagodljiva ideja za provođenje određenih obrazovnih aktivnosti s ciljem realizacije unaprijed zadanih obrazovnih ciljeva, uz korištenje inovativnih nastavnih metoda i uz svrsihodnu implementaciju IKT-a.</w:t>
          </w:r>
        </w:p>
        <w:p w:rsidR="00840841" w:rsidRPr="00774AED" w:rsidRDefault="00000000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</w:p>
        <w:p w:rsidR="00840841" w:rsidRPr="00774AED" w:rsidRDefault="00D13131" w:rsidP="00611853">
          <w:pPr>
            <w:ind w:left="176" w:right="-47"/>
            <w:rPr>
              <w:rStyle w:val="Tekstrezerviranogmjesta"/>
              <w:i/>
              <w:iCs/>
            </w:rPr>
          </w:pPr>
          <w:r w:rsidRPr="00774AED">
            <w:rPr>
              <w:rStyle w:val="Tekstrezerviranogmjesta"/>
              <w:i/>
              <w:iCs/>
              <w:color w:val="000000" w:themeColor="text1"/>
            </w:rPr>
            <w:t xml:space="preserve">Detaljnije savjete za izradu vlastitih scenarija poučavanja možete pronaći u </w:t>
          </w:r>
          <w:hyperlink r:id="rId8" w:history="1">
            <w:r w:rsidRPr="00774AED">
              <w:rPr>
                <w:rStyle w:val="Hiperveza"/>
                <w:i/>
                <w:iCs/>
              </w:rPr>
              <w:t>Priručniku za primjenu i izradu e-Škole scenarija poučavanja</w:t>
            </w:r>
          </w:hyperlink>
          <w:r w:rsidRPr="00774AED">
            <w:rPr>
              <w:rStyle w:val="Tekstrezerviranogmjesta"/>
              <w:i/>
              <w:iCs/>
            </w:rPr>
            <w:t>.</w:t>
          </w:r>
        </w:p>
        <w:p w:rsidR="00840841" w:rsidRPr="00774AED" w:rsidRDefault="00000000" w:rsidP="00774AED">
          <w:pPr>
            <w:ind w:right="-47"/>
            <w:rPr>
              <w:rStyle w:val="Tekstrezerviranogmjesta"/>
              <w:i/>
              <w:iCs/>
            </w:rPr>
          </w:pPr>
        </w:p>
        <w:p w:rsidR="00167D87" w:rsidRDefault="00D13131">
          <w:pPr>
            <w:pStyle w:val="5CCA96829908454F816E84049F71BD0C"/>
          </w:pPr>
          <w:r w:rsidRPr="00774AED">
            <w:rPr>
              <w:rStyle w:val="Tekstrezerviranogmjesta"/>
              <w:i/>
              <w:iCs/>
              <w:color w:val="000000" w:themeColor="text1"/>
            </w:rPr>
            <w:t>Sretno! :)</w:t>
          </w:r>
        </w:p>
      </w:docPartBody>
    </w:docPart>
    <w:docPart>
      <w:docPartPr>
        <w:name w:val="A78DFEDD651B491F8B4C25CE52B912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EB7590-7A82-42CC-9DA5-3C06BE76E78B}"/>
      </w:docPartPr>
      <w:docPartBody>
        <w:p w:rsidR="001C0AAE" w:rsidRDefault="00D13131" w:rsidP="00ED741A">
          <w:pPr>
            <w:ind w:left="176" w:right="-47"/>
            <w:rPr>
              <w:rStyle w:val="Tekstrezerviranogmjesta"/>
            </w:rPr>
          </w:pPr>
          <w:r w:rsidRPr="002E2BDC">
            <w:rPr>
              <w:rStyle w:val="Tekstrezerviranogmjesta"/>
              <w:i/>
              <w:iCs/>
              <w:color w:val="000000" w:themeColor="text1"/>
            </w:rPr>
            <w:t xml:space="preserve">Ako imate 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iskustva u radu s </w:t>
          </w:r>
          <w:r w:rsidRPr="002E2BDC">
            <w:rPr>
              <w:rStyle w:val="Tekstrezerviranogmjesta"/>
              <w:i/>
              <w:iCs/>
              <w:color w:val="000000" w:themeColor="text1"/>
            </w:rPr>
            <w:t>učeni</w:t>
          </w:r>
          <w:r>
            <w:rPr>
              <w:rStyle w:val="Tekstrezerviranogmjesta"/>
              <w:i/>
              <w:iCs/>
              <w:color w:val="000000" w:themeColor="text1"/>
            </w:rPr>
            <w:t>cima</w:t>
          </w:r>
          <w:r w:rsidRPr="002E2BDC">
            <w:rPr>
              <w:rStyle w:val="Tekstrezerviranogmjesta"/>
              <w:i/>
              <w:iCs/>
              <w:color w:val="000000" w:themeColor="text1"/>
            </w:rPr>
            <w:t xml:space="preserve"> s teškoćama u procesu učenja, ovdje 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možete </w:t>
          </w:r>
          <w:r w:rsidRPr="002E2BDC">
            <w:rPr>
              <w:rStyle w:val="Tekstrezerviranogmjesta"/>
              <w:i/>
              <w:iCs/>
              <w:color w:val="000000" w:themeColor="text1"/>
            </w:rPr>
            <w:t>opi</w:t>
          </w:r>
          <w:r>
            <w:rPr>
              <w:rStyle w:val="Tekstrezerviranogmjesta"/>
              <w:i/>
              <w:iCs/>
              <w:color w:val="000000" w:themeColor="text1"/>
            </w:rPr>
            <w:t>sati</w:t>
          </w:r>
          <w:r w:rsidRPr="002E2BDC">
            <w:rPr>
              <w:rStyle w:val="Tekstrezerviranogmjesta"/>
              <w:i/>
              <w:iCs/>
              <w:color w:val="000000" w:themeColor="text1"/>
            </w:rPr>
            <w:t xml:space="preserve"> postupke potpore tj.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 prilagodbe aktivnosti za rad s njima.</w:t>
          </w:r>
          <w:r w:rsidRPr="00F805A2">
            <w:rPr>
              <w:rStyle w:val="Tekstrezerviranogmjesta"/>
              <w:i/>
              <w:iCs/>
              <w:color w:val="000000" w:themeColor="text1"/>
            </w:rPr>
            <w:t xml:space="preserve"> </w:t>
          </w:r>
          <w:r>
            <w:rPr>
              <w:rStyle w:val="Tekstrezerviranogmjesta"/>
              <w:i/>
              <w:iCs/>
              <w:color w:val="000000" w:themeColor="text1"/>
            </w:rPr>
            <w:t>Sugestije za</w:t>
          </w:r>
          <w:r w:rsidRPr="00F805A2">
            <w:rPr>
              <w:rStyle w:val="Tekstrezerviranogmjesta"/>
              <w:i/>
              <w:iCs/>
              <w:color w:val="000000" w:themeColor="text1"/>
            </w:rPr>
            <w:t xml:space="preserve"> prilagodb</w:t>
          </w:r>
          <w:r>
            <w:rPr>
              <w:rStyle w:val="Tekstrezerviranogmjesta"/>
              <w:i/>
              <w:iCs/>
              <w:color w:val="000000" w:themeColor="text1"/>
            </w:rPr>
            <w:t>u</w:t>
          </w:r>
          <w:r w:rsidRPr="00F805A2">
            <w:rPr>
              <w:rStyle w:val="Tekstrezerviranogmjesta"/>
              <w:i/>
              <w:iCs/>
              <w:color w:val="000000" w:themeColor="text1"/>
            </w:rPr>
            <w:t xml:space="preserve"> postupaka poučavanja inkluzivnoj nastavi </w:t>
          </w:r>
          <w:r>
            <w:rPr>
              <w:rStyle w:val="Tekstrezerviranogmjesta"/>
              <w:i/>
              <w:iCs/>
              <w:color w:val="000000" w:themeColor="text1"/>
            </w:rPr>
            <w:t>pronađite u dokumentu</w:t>
          </w:r>
          <w:r w:rsidRPr="00F805A2">
            <w:rPr>
              <w:rStyle w:val="Tekstrezerviranogmjesta"/>
              <w:i/>
              <w:iCs/>
              <w:color w:val="000000" w:themeColor="text1"/>
            </w:rPr>
            <w:t xml:space="preserve"> </w:t>
          </w:r>
          <w:hyperlink r:id="rId9" w:history="1">
            <w:r w:rsidRPr="00F805A2">
              <w:rPr>
                <w:rStyle w:val="Hiperveza"/>
                <w:i/>
                <w:iCs/>
              </w:rPr>
              <w:t>Didaktičko-metodičke upute za prirodoslovne predmete i matematiku za učenike s teškoćama</w:t>
            </w:r>
            <w:r w:rsidRPr="005A583D">
              <w:rPr>
                <w:rStyle w:val="Hiperveza"/>
                <w:color w:val="000000" w:themeColor="text1"/>
              </w:rPr>
              <w:t>.</w:t>
            </w:r>
          </w:hyperlink>
        </w:p>
        <w:p w:rsidR="00167D87" w:rsidRDefault="00167D87"/>
      </w:docPartBody>
    </w:docPart>
    <w:docPart>
      <w:docPartPr>
        <w:name w:val="61A35BE748EE4D3D9CB0580BF6AC453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F1EAC30-21C2-41E8-87CE-1E3F80700202}"/>
      </w:docPartPr>
      <w:docPartBody>
        <w:p w:rsidR="001C0AAE" w:rsidRPr="00893676" w:rsidRDefault="00D13131" w:rsidP="008E223E">
          <w:pPr>
            <w:ind w:left="176" w:right="-47"/>
            <w:rPr>
              <w:rStyle w:val="Tekstrezerviranogmjesta"/>
              <w:i/>
              <w:iCs/>
            </w:rPr>
          </w:pPr>
          <w:r>
            <w:rPr>
              <w:rStyle w:val="Tekstrezerviranogmjesta"/>
              <w:i/>
              <w:iCs/>
              <w:color w:val="000000" w:themeColor="text1"/>
            </w:rPr>
            <w:t xml:space="preserve">Ako u razredu imate darovite učenike 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>koji mogu i žele više</w:t>
          </w:r>
          <w:r>
            <w:rPr>
              <w:rStyle w:val="Tekstrezerviranogmjesta"/>
              <w:i/>
              <w:iCs/>
              <w:color w:val="000000" w:themeColor="text1"/>
            </w:rPr>
            <w:t>, o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 xml:space="preserve">vdje 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možete 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>opi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sati nastavak 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>aktivnost</w:t>
          </w:r>
          <w:r>
            <w:rPr>
              <w:rStyle w:val="Tekstrezerviranogmjesta"/>
              <w:i/>
              <w:iCs/>
              <w:color w:val="000000" w:themeColor="text1"/>
            </w:rPr>
            <w:t>i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 xml:space="preserve"> koj</w:t>
          </w:r>
          <w:r>
            <w:rPr>
              <w:rStyle w:val="Tekstrezerviranogmjesta"/>
              <w:i/>
              <w:iCs/>
              <w:color w:val="000000" w:themeColor="text1"/>
            </w:rPr>
            <w:t>i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 xml:space="preserve"> će </w:t>
          </w:r>
          <w:r>
            <w:rPr>
              <w:rStyle w:val="Tekstrezerviranogmjesta"/>
              <w:i/>
              <w:iCs/>
              <w:color w:val="000000" w:themeColor="text1"/>
            </w:rPr>
            <w:t>takvim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 xml:space="preserve"> učenicima omogućiti prošir</w:t>
          </w:r>
          <w:r>
            <w:rPr>
              <w:rStyle w:val="Tekstrezerviranogmjesta"/>
              <w:i/>
              <w:iCs/>
              <w:color w:val="000000" w:themeColor="text1"/>
            </w:rPr>
            <w:t>ivanj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>e znanja ili vještina stečenih kroz osnovnu aktivnost.</w:t>
          </w:r>
        </w:p>
        <w:p w:rsidR="00167D87" w:rsidRDefault="00167D87"/>
      </w:docPartBody>
    </w:docPart>
    <w:docPart>
      <w:docPartPr>
        <w:name w:val="49CFFAD5418445FFB47ABA683AB835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C71F963-C0FD-44C2-A49C-193CDBCAF5F9}"/>
      </w:docPartPr>
      <w:docPartBody>
        <w:p w:rsidR="001C0AAE" w:rsidRDefault="00D13131" w:rsidP="001C0AAE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 w:rsidRPr="00723521">
            <w:rPr>
              <w:rStyle w:val="Kljunerijei"/>
              <w:bCs/>
              <w:i/>
              <w:iCs/>
            </w:rPr>
            <w:t>Ovdje možete navesti literaturu i sadržaje koje ste koristili u osmišljavanju aktivnosti pri izradi scenarija poučavanja, ali i one koji će omogućiti proširivanje znanja stečenih kroz scenarij poučavanja</w:t>
          </w:r>
          <w:r>
            <w:rPr>
              <w:rStyle w:val="Kljunerijei"/>
              <w:bCs/>
              <w:i/>
              <w:iCs/>
            </w:rPr>
            <w:t>.</w:t>
          </w:r>
          <w:r>
            <w:rPr>
              <w:rStyle w:val="Kljunerijei"/>
              <w:bCs/>
            </w:rPr>
            <w:t xml:space="preserve"> </w:t>
          </w:r>
          <w:r w:rsidRPr="00967D0A">
            <w:rPr>
              <w:rStyle w:val="Kljunerijei"/>
              <w:i/>
              <w:iCs/>
            </w:rPr>
            <w:t>Pomoć p</w:t>
          </w:r>
          <w:r w:rsidRPr="003D1804">
            <w:rPr>
              <w:rStyle w:val="Kljunerijei"/>
              <w:i/>
              <w:iCs/>
            </w:rPr>
            <w:t xml:space="preserve">ri navođenju izvora </w:t>
          </w:r>
          <w:r>
            <w:rPr>
              <w:rStyle w:val="Kljunerijei"/>
              <w:i/>
              <w:iCs/>
            </w:rPr>
            <w:t xml:space="preserve">možete pronaći u </w:t>
          </w:r>
          <w:r w:rsidRPr="003D1804">
            <w:rPr>
              <w:rStyle w:val="Kljunerijei"/>
              <w:i/>
              <w:iCs/>
            </w:rPr>
            <w:t>priručnik</w:t>
          </w:r>
          <w:r>
            <w:rPr>
              <w:rStyle w:val="Kljunerijei"/>
              <w:i/>
              <w:iCs/>
            </w:rPr>
            <w:t>u</w:t>
          </w:r>
          <w:r w:rsidRPr="003D1804">
            <w:rPr>
              <w:rStyle w:val="Kljunerijei"/>
              <w:i/>
              <w:iCs/>
            </w:rPr>
            <w:t xml:space="preserve"> </w:t>
          </w:r>
          <w:hyperlink r:id="rId10" w:history="1">
            <w:r w:rsidRPr="003D1804">
              <w:rPr>
                <w:rStyle w:val="Hiperveza"/>
                <w:rFonts w:ascii="Calibri" w:hAnsi="Calibri"/>
                <w:i/>
                <w:iCs/>
              </w:rPr>
              <w:t>Citiranje u digitalnom okruženju</w:t>
            </w:r>
          </w:hyperlink>
          <w:r w:rsidRPr="003D1804">
            <w:rPr>
              <w:rStyle w:val="Kljunerijei"/>
              <w:i/>
              <w:iCs/>
            </w:rPr>
            <w:t>.</w:t>
          </w:r>
        </w:p>
        <w:p w:rsidR="00167D87" w:rsidRDefault="00167D87"/>
      </w:docPartBody>
    </w:docPart>
    <w:docPart>
      <w:docPartPr>
        <w:name w:val="3231882F68D44257A4A2C6B7C0D55B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05C0C0F-5D36-4122-BD14-5412626D532B}"/>
      </w:docPartPr>
      <w:docPartBody>
        <w:p w:rsidR="00167D87" w:rsidRDefault="00D13131">
          <w:pPr>
            <w:pStyle w:val="3231882F68D44257A4A2C6B7C0D55B58"/>
          </w:pPr>
          <w:r w:rsidRPr="00394C99">
            <w:rPr>
              <w:i/>
              <w:iCs/>
            </w:rPr>
            <w:t>Ovdje u</w:t>
          </w:r>
          <w:r w:rsidRPr="00394C99">
            <w:rPr>
              <w:rStyle w:val="Tekstrezerviranogmjesta"/>
              <w:i/>
              <w:iCs/>
              <w:color w:val="000000" w:themeColor="text1"/>
            </w:rPr>
            <w:t>nesite ime i prezime autora/ic</w:t>
          </w:r>
          <w:r>
            <w:rPr>
              <w:rStyle w:val="Tekstrezerviranogmjesta"/>
              <w:i/>
              <w:iCs/>
              <w:color w:val="000000" w:themeColor="text1"/>
            </w:rPr>
            <w:t>e</w:t>
          </w:r>
          <w:r w:rsidRPr="00394C99">
            <w:rPr>
              <w:rStyle w:val="Tekstrezerviranogmjesta"/>
              <w:i/>
              <w:iCs/>
              <w:color w:val="000000" w:themeColor="text1"/>
            </w:rPr>
            <w:t xml:space="preserve"> ovog scenarija poučavanja. Ukoliko je autora/ica više, uz ime 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navedite </w:t>
          </w:r>
          <w:r w:rsidRPr="00394C99">
            <w:rPr>
              <w:rStyle w:val="Tekstrezerviranogmjesta"/>
              <w:i/>
              <w:iCs/>
              <w:color w:val="000000" w:themeColor="text1"/>
            </w:rPr>
            <w:t>i naziv aktivnosti koju su osmislili/e.</w:t>
          </w:r>
        </w:p>
      </w:docPartBody>
    </w:docPart>
    <w:docPart>
      <w:docPartPr>
        <w:name w:val="D677A3FC92874136A6128C86AAE894D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AEA38A2-B704-42E9-B834-BF84EC1CC008}"/>
      </w:docPartPr>
      <w:docPartBody>
        <w:p w:rsidR="00167D87" w:rsidRDefault="00D13131">
          <w:pPr>
            <w:pStyle w:val="D677A3FC92874136A6128C86AAE894DC"/>
          </w:pPr>
          <w:r w:rsidRPr="00394C99">
            <w:rPr>
              <w:i/>
              <w:iCs/>
            </w:rPr>
            <w:t>Ovdje u</w:t>
          </w:r>
          <w:r w:rsidRPr="00394C99">
            <w:rPr>
              <w:rStyle w:val="Tekstrezerviranogmjesta"/>
              <w:i/>
              <w:iCs/>
              <w:color w:val="000000" w:themeColor="text1"/>
            </w:rPr>
            <w:t xml:space="preserve">nesite </w:t>
          </w:r>
          <w:r>
            <w:rPr>
              <w:rStyle w:val="Tekstrezerviranogmjesta"/>
              <w:i/>
              <w:iCs/>
              <w:color w:val="000000" w:themeColor="text1"/>
            </w:rPr>
            <w:t>godinu izrade scenarija poučavanja</w:t>
          </w:r>
        </w:p>
      </w:docPartBody>
    </w:docPart>
    <w:docPart>
      <w:docPartPr>
        <w:name w:val="D1CDAC71F86A4D5FBF7FD62B5BB4C0A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BF4534-AF6B-43C6-ABFE-1317AB51E6C7}"/>
      </w:docPartPr>
      <w:docPartBody>
        <w:p w:rsidR="00840841" w:rsidRDefault="00D13131" w:rsidP="00840841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 w:rsidRPr="00723521">
            <w:rPr>
              <w:rStyle w:val="Kljunerijei"/>
              <w:bCs/>
              <w:i/>
              <w:iCs/>
            </w:rPr>
            <w:t xml:space="preserve">Ovdje možete navesti </w:t>
          </w:r>
          <w:r>
            <w:rPr>
              <w:rStyle w:val="Kljunerijei"/>
              <w:bCs/>
              <w:i/>
              <w:iCs/>
            </w:rPr>
            <w:t>autore koji su sudjelovali u izradi scenarija poučavanja, kao i druge korisne podatke poput godine izrade materijala i licence pod kojom je materijal dozvoljeno koristiti</w:t>
          </w:r>
          <w:r w:rsidRPr="00723521">
            <w:rPr>
              <w:rStyle w:val="Kljunerijei"/>
              <w:bCs/>
              <w:i/>
              <w:iCs/>
            </w:rPr>
            <w:t>.</w:t>
          </w:r>
          <w:r>
            <w:rPr>
              <w:rStyle w:val="Kljunerijei"/>
              <w:bCs/>
              <w:i/>
              <w:iCs/>
            </w:rPr>
            <w:t xml:space="preserve"> </w:t>
          </w:r>
        </w:p>
        <w:p w:rsidR="00840841" w:rsidRDefault="00D13131" w:rsidP="00840841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>
            <w:rPr>
              <w:rStyle w:val="Kljunerijei"/>
              <w:bCs/>
              <w:i/>
              <w:iCs/>
            </w:rPr>
            <w:t>e-Škole scenariji poučavanja otvoreni su sadržaji,</w:t>
          </w:r>
          <w:r>
            <w:t xml:space="preserve"> </w:t>
          </w:r>
          <w:r w:rsidRPr="00F3772D">
            <w:rPr>
              <w:rStyle w:val="Kljunerijei"/>
              <w:bCs/>
              <w:i/>
              <w:iCs/>
            </w:rPr>
            <w:t>dan</w:t>
          </w:r>
          <w:r>
            <w:rPr>
              <w:rStyle w:val="Kljunerijei"/>
              <w:bCs/>
              <w:i/>
              <w:iCs/>
            </w:rPr>
            <w:t>i</w:t>
          </w:r>
          <w:r w:rsidRPr="00F3772D">
            <w:rPr>
              <w:rStyle w:val="Kljunerijei"/>
              <w:bCs/>
              <w:i/>
              <w:iCs/>
            </w:rPr>
            <w:t xml:space="preserve"> na korištenje pod licencom </w:t>
          </w:r>
          <w:hyperlink r:id="rId11" w:history="1">
            <w:r w:rsidRPr="00F3772D">
              <w:rPr>
                <w:rStyle w:val="Hiperveza"/>
                <w:rFonts w:ascii="Calibri" w:hAnsi="Calibri"/>
                <w:bCs/>
                <w:i/>
                <w:iCs/>
              </w:rPr>
              <w:t>Creative Commons Imenovanje-Nekomercijalno-Dijeli pod istim uvjetima 4.0 međunarodna</w:t>
            </w:r>
          </w:hyperlink>
          <w:r>
            <w:rPr>
              <w:rStyle w:val="Kljunerijei"/>
              <w:bCs/>
              <w:i/>
              <w:iCs/>
            </w:rPr>
            <w:t>. Rado bismo da i Vaši scenariji poučavanja, nastali vodeći se istim načelima, budu otvoreni i dostupni.</w:t>
          </w:r>
        </w:p>
        <w:p w:rsidR="00167D87" w:rsidRDefault="00167D87"/>
      </w:docPartBody>
    </w:docPart>
    <w:docPart>
      <w:docPartPr>
        <w:name w:val="E55D85B38B654B09987F6ED4D3B31D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A329CCF-250B-4CF0-8AB2-88D60AB045B2}"/>
      </w:docPartPr>
      <w:docPartBody>
        <w:p w:rsidR="00167D87" w:rsidRDefault="00167D87" w:rsidP="00123C9D">
          <w:pPr>
            <w:ind w:left="176" w:right="-47"/>
            <w:rPr>
              <w:i/>
              <w:iCs/>
            </w:rPr>
          </w:pPr>
          <w:r w:rsidRPr="00774AED">
            <w:rPr>
              <w:i/>
              <w:iCs/>
            </w:rPr>
            <w:t xml:space="preserve">Ovo je prostor za opis aktivnosti, a </w:t>
          </w:r>
          <w:r>
            <w:rPr>
              <w:i/>
              <w:iCs/>
            </w:rPr>
            <w:t xml:space="preserve">pojedini e-Škole </w:t>
          </w:r>
          <w:r w:rsidRPr="00774AED">
            <w:rPr>
              <w:i/>
              <w:iCs/>
            </w:rPr>
            <w:t xml:space="preserve">scenarij poučavanja ih sadrži 3 ili više. </w:t>
          </w:r>
          <w:r>
            <w:rPr>
              <w:i/>
              <w:iCs/>
            </w:rPr>
            <w:t>Dok predmetni</w:t>
          </w:r>
          <w:r w:rsidRPr="00DA41BC">
            <w:rPr>
              <w:i/>
              <w:iCs/>
            </w:rPr>
            <w:t xml:space="preserve"> scenarij</w:t>
          </w:r>
          <w:r>
            <w:rPr>
              <w:i/>
              <w:iCs/>
            </w:rPr>
            <w:t>i poučavanja</w:t>
          </w:r>
          <w:r w:rsidRPr="00DA41BC">
            <w:rPr>
              <w:i/>
              <w:iCs/>
            </w:rPr>
            <w:t xml:space="preserve"> sadrž</w:t>
          </w:r>
          <w:r>
            <w:rPr>
              <w:i/>
              <w:iCs/>
            </w:rPr>
            <w:t>e</w:t>
          </w:r>
          <w:r w:rsidRPr="00DA41BC">
            <w:rPr>
              <w:i/>
              <w:iCs/>
            </w:rPr>
            <w:t xml:space="preserve"> aktivnosti za jedan predmet</w:t>
          </w:r>
          <w:r>
            <w:rPr>
              <w:i/>
              <w:iCs/>
            </w:rPr>
            <w:t xml:space="preserve">, </w:t>
          </w:r>
          <w:r w:rsidRPr="00DA41BC">
            <w:rPr>
              <w:i/>
              <w:iCs/>
            </w:rPr>
            <w:t>scenarij</w:t>
          </w:r>
          <w:r>
            <w:rPr>
              <w:i/>
              <w:iCs/>
            </w:rPr>
            <w:t>i</w:t>
          </w:r>
          <w:r w:rsidRPr="00DA41BC">
            <w:rPr>
              <w:i/>
              <w:iCs/>
            </w:rPr>
            <w:t xml:space="preserve"> poučavanja za međupredmetn</w:t>
          </w:r>
          <w:r>
            <w:rPr>
              <w:i/>
              <w:iCs/>
            </w:rPr>
            <w:t>e</w:t>
          </w:r>
          <w:r w:rsidRPr="00DA41BC">
            <w:rPr>
              <w:i/>
              <w:iCs/>
            </w:rPr>
            <w:t xml:space="preserve"> </w:t>
          </w:r>
          <w:r>
            <w:rPr>
              <w:i/>
              <w:iCs/>
            </w:rPr>
            <w:t xml:space="preserve">teme </w:t>
          </w:r>
          <w:r w:rsidRPr="00DA41BC">
            <w:rPr>
              <w:i/>
              <w:iCs/>
            </w:rPr>
            <w:t>pokazuj</w:t>
          </w:r>
          <w:r>
            <w:rPr>
              <w:i/>
              <w:iCs/>
            </w:rPr>
            <w:t>u</w:t>
          </w:r>
          <w:r w:rsidRPr="00DA41BC">
            <w:rPr>
              <w:i/>
              <w:iCs/>
            </w:rPr>
            <w:t xml:space="preserve"> na koji se način </w:t>
          </w:r>
          <w:r>
            <w:rPr>
              <w:i/>
              <w:iCs/>
            </w:rPr>
            <w:t>pojedina</w:t>
          </w:r>
          <w:r w:rsidRPr="00DA41BC">
            <w:rPr>
              <w:i/>
              <w:iCs/>
            </w:rPr>
            <w:t xml:space="preserve"> međupredmetna tema može uključiti u različite predmete i izvannastavne aktivnosti</w:t>
          </w:r>
          <w:r>
            <w:rPr>
              <w:i/>
              <w:iCs/>
            </w:rPr>
            <w:t>.</w:t>
          </w:r>
        </w:p>
        <w:p w:rsidR="00167D87" w:rsidRDefault="00167D87" w:rsidP="00123C9D">
          <w:pPr>
            <w:ind w:left="176" w:right="-47"/>
            <w:rPr>
              <w:i/>
              <w:iCs/>
            </w:rPr>
          </w:pP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</w:rPr>
          </w:pPr>
          <w:r w:rsidRPr="00774AED">
            <w:rPr>
              <w:i/>
              <w:iCs/>
            </w:rPr>
            <w:t>Aktivnosti osmislite tako da se mogu provesti samostalno, ali i tako da sve aktivnosti zajedno čine smislenu cjelinu kojom se postižu postavljeni ishodi</w:t>
          </w:r>
          <w:r>
            <w:rPr>
              <w:i/>
              <w:iCs/>
            </w:rPr>
            <w:t xml:space="preserve"> odnosno očekivanja</w:t>
          </w:r>
          <w:r w:rsidRPr="00774AED">
            <w:rPr>
              <w:i/>
              <w:iCs/>
            </w:rPr>
            <w:t>.</w:t>
          </w:r>
          <w:r w:rsidRPr="00774AED">
            <w:rPr>
              <w:rStyle w:val="Tekstrezerviranogmjesta"/>
              <w:i/>
              <w:iCs/>
            </w:rPr>
            <w:t xml:space="preserve"> </w:t>
          </w: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</w:rPr>
          </w:pP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  <w:r w:rsidRPr="00774AED">
            <w:rPr>
              <w:rStyle w:val="Tekstrezerviranogmjesta"/>
              <w:i/>
              <w:iCs/>
              <w:color w:val="000000" w:themeColor="text1"/>
            </w:rPr>
            <w:t>Pri osmišljavanju aktivnosti vodite se načelima suvremene nastave na kojima su utemeljeni i e-Škole scenariji poučavanja te u svaku aktivnost pokušajte uključiti barem neka od njih: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Usmjerenost na učenika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Poticanje suradničkog okruženja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Implementacija informacijsko- komunikacijske tehnologije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Primjena suvremenih nastavnih strategija, metoda i postupaka poput istraživačkog i suradničkog učenja, obrnute učionice, projektne nastave i igrifikacije.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Povezivanje sa svakodnevnim životom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Odgojnost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Inkluzivni pristup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Inovativnost i kreativnost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Modularnost</w:t>
          </w: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  <w:r w:rsidRPr="00774AED">
            <w:rPr>
              <w:rStyle w:val="Tekstrezerviranogmjesta"/>
              <w:i/>
              <w:iCs/>
              <w:color w:val="000000" w:themeColor="text1"/>
            </w:rPr>
            <w:t>Imajte u vidu da e-Škole scenariji poučavanja nisu zamišljeni kao pisana priprema koja bi trebala biti predložak za vođenje nastavnog sata, već vremenski prilagodljiva ideja za provođenje određenih obrazovnih aktivnosti s ciljem realizacije unaprijed zadanih obrazovnih ciljeva, uz korištenje inovativnih nastavnih metoda i uz svrsihodnu implementaciju IKT-a.</w:t>
          </w: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</w:rPr>
          </w:pPr>
          <w:r w:rsidRPr="00774AED">
            <w:rPr>
              <w:rStyle w:val="Tekstrezerviranogmjesta"/>
              <w:i/>
              <w:iCs/>
              <w:color w:val="000000" w:themeColor="text1"/>
            </w:rPr>
            <w:t xml:space="preserve">Detaljnije savjete za izradu vlastitih scenarija poučavanja možete pronaći u </w:t>
          </w:r>
          <w:hyperlink r:id="rId12" w:history="1">
            <w:r w:rsidRPr="00774AED">
              <w:rPr>
                <w:rStyle w:val="Hiperveza"/>
                <w:i/>
                <w:iCs/>
              </w:rPr>
              <w:t>Priručniku za primjenu i izradu e-Škole scenarija poučavanja</w:t>
            </w:r>
          </w:hyperlink>
          <w:r w:rsidRPr="00774AED">
            <w:rPr>
              <w:rStyle w:val="Tekstrezerviranogmjesta"/>
              <w:i/>
              <w:iCs/>
            </w:rPr>
            <w:t>.</w:t>
          </w:r>
        </w:p>
        <w:p w:rsidR="00167D87" w:rsidRPr="00774AED" w:rsidRDefault="00167D87" w:rsidP="00774AED">
          <w:pPr>
            <w:ind w:right="-47"/>
            <w:rPr>
              <w:rStyle w:val="Tekstrezerviranogmjesta"/>
              <w:i/>
              <w:iCs/>
            </w:rPr>
          </w:pPr>
        </w:p>
        <w:p w:rsidR="00000000" w:rsidRDefault="00167D87" w:rsidP="00167D87">
          <w:pPr>
            <w:pStyle w:val="E55D85B38B654B09987F6ED4D3B31D15"/>
          </w:pPr>
          <w:r w:rsidRPr="00774AED">
            <w:rPr>
              <w:rStyle w:val="Tekstrezerviranogmjesta"/>
              <w:i/>
              <w:iCs/>
              <w:color w:val="000000" w:themeColor="text1"/>
            </w:rPr>
            <w:t>Sretno! :)</w:t>
          </w:r>
        </w:p>
      </w:docPartBody>
    </w:docPart>
    <w:docPart>
      <w:docPartPr>
        <w:name w:val="A523BC90F5134C4F8C1A48D08108D10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92132F2-7A02-4D31-947D-59E233FFC5FD}"/>
      </w:docPartPr>
      <w:docPartBody>
        <w:p w:rsidR="00167D87" w:rsidRDefault="00167D87" w:rsidP="00123C9D">
          <w:pPr>
            <w:ind w:left="176" w:right="-47"/>
            <w:rPr>
              <w:i/>
              <w:iCs/>
            </w:rPr>
          </w:pPr>
          <w:r w:rsidRPr="00774AED">
            <w:rPr>
              <w:i/>
              <w:iCs/>
            </w:rPr>
            <w:t xml:space="preserve">Ovo je prostor za opis aktivnosti, a </w:t>
          </w:r>
          <w:r>
            <w:rPr>
              <w:i/>
              <w:iCs/>
            </w:rPr>
            <w:t xml:space="preserve">pojedini e-Škole </w:t>
          </w:r>
          <w:r w:rsidRPr="00774AED">
            <w:rPr>
              <w:i/>
              <w:iCs/>
            </w:rPr>
            <w:t xml:space="preserve">scenarij poučavanja ih sadrži 3 ili više. </w:t>
          </w:r>
          <w:r>
            <w:rPr>
              <w:i/>
              <w:iCs/>
            </w:rPr>
            <w:t>Dok predmetni</w:t>
          </w:r>
          <w:r w:rsidRPr="00DA41BC">
            <w:rPr>
              <w:i/>
              <w:iCs/>
            </w:rPr>
            <w:t xml:space="preserve"> scenarij</w:t>
          </w:r>
          <w:r>
            <w:rPr>
              <w:i/>
              <w:iCs/>
            </w:rPr>
            <w:t>i poučavanja</w:t>
          </w:r>
          <w:r w:rsidRPr="00DA41BC">
            <w:rPr>
              <w:i/>
              <w:iCs/>
            </w:rPr>
            <w:t xml:space="preserve"> sadrž</w:t>
          </w:r>
          <w:r>
            <w:rPr>
              <w:i/>
              <w:iCs/>
            </w:rPr>
            <w:t>e</w:t>
          </w:r>
          <w:r w:rsidRPr="00DA41BC">
            <w:rPr>
              <w:i/>
              <w:iCs/>
            </w:rPr>
            <w:t xml:space="preserve"> aktivnosti za jedan predmet</w:t>
          </w:r>
          <w:r>
            <w:rPr>
              <w:i/>
              <w:iCs/>
            </w:rPr>
            <w:t xml:space="preserve">, </w:t>
          </w:r>
          <w:r w:rsidRPr="00DA41BC">
            <w:rPr>
              <w:i/>
              <w:iCs/>
            </w:rPr>
            <w:t>scenarij</w:t>
          </w:r>
          <w:r>
            <w:rPr>
              <w:i/>
              <w:iCs/>
            </w:rPr>
            <w:t>i</w:t>
          </w:r>
          <w:r w:rsidRPr="00DA41BC">
            <w:rPr>
              <w:i/>
              <w:iCs/>
            </w:rPr>
            <w:t xml:space="preserve"> poučavanja za međupredmetn</w:t>
          </w:r>
          <w:r>
            <w:rPr>
              <w:i/>
              <w:iCs/>
            </w:rPr>
            <w:t>e</w:t>
          </w:r>
          <w:r w:rsidRPr="00DA41BC">
            <w:rPr>
              <w:i/>
              <w:iCs/>
            </w:rPr>
            <w:t xml:space="preserve"> </w:t>
          </w:r>
          <w:r>
            <w:rPr>
              <w:i/>
              <w:iCs/>
            </w:rPr>
            <w:t xml:space="preserve">teme </w:t>
          </w:r>
          <w:r w:rsidRPr="00DA41BC">
            <w:rPr>
              <w:i/>
              <w:iCs/>
            </w:rPr>
            <w:t>pokazuj</w:t>
          </w:r>
          <w:r>
            <w:rPr>
              <w:i/>
              <w:iCs/>
            </w:rPr>
            <w:t>u</w:t>
          </w:r>
          <w:r w:rsidRPr="00DA41BC">
            <w:rPr>
              <w:i/>
              <w:iCs/>
            </w:rPr>
            <w:t xml:space="preserve"> na koji se način </w:t>
          </w:r>
          <w:r>
            <w:rPr>
              <w:i/>
              <w:iCs/>
            </w:rPr>
            <w:t>pojedina</w:t>
          </w:r>
          <w:r w:rsidRPr="00DA41BC">
            <w:rPr>
              <w:i/>
              <w:iCs/>
            </w:rPr>
            <w:t xml:space="preserve"> međupredmetna tema može uključiti u različite predmete i izvannastavne aktivnosti</w:t>
          </w:r>
          <w:r>
            <w:rPr>
              <w:i/>
              <w:iCs/>
            </w:rPr>
            <w:t>.</w:t>
          </w:r>
        </w:p>
        <w:p w:rsidR="00167D87" w:rsidRDefault="00167D87" w:rsidP="00123C9D">
          <w:pPr>
            <w:ind w:left="176" w:right="-47"/>
            <w:rPr>
              <w:i/>
              <w:iCs/>
            </w:rPr>
          </w:pP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</w:rPr>
          </w:pPr>
          <w:r w:rsidRPr="00774AED">
            <w:rPr>
              <w:i/>
              <w:iCs/>
            </w:rPr>
            <w:t>Aktivnosti osmislite tako da se mogu provesti samostalno, ali i tako da sve aktivnosti zajedno čine smislenu cjelinu kojom se postižu postavljeni ishodi</w:t>
          </w:r>
          <w:r>
            <w:rPr>
              <w:i/>
              <w:iCs/>
            </w:rPr>
            <w:t xml:space="preserve"> odnosno očekivanja</w:t>
          </w:r>
          <w:r w:rsidRPr="00774AED">
            <w:rPr>
              <w:i/>
              <w:iCs/>
            </w:rPr>
            <w:t>.</w:t>
          </w:r>
          <w:r w:rsidRPr="00774AED">
            <w:rPr>
              <w:rStyle w:val="Tekstrezerviranogmjesta"/>
              <w:i/>
              <w:iCs/>
            </w:rPr>
            <w:t xml:space="preserve"> </w:t>
          </w: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</w:rPr>
          </w:pP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  <w:r w:rsidRPr="00774AED">
            <w:rPr>
              <w:rStyle w:val="Tekstrezerviranogmjesta"/>
              <w:i/>
              <w:iCs/>
              <w:color w:val="000000" w:themeColor="text1"/>
            </w:rPr>
            <w:t>Pri osmišljavanju aktivnosti vodite se načelima suvremene nastave na kojima su utemeljeni i e-Škole scenariji poučavanja te u svaku aktivnost pokušajte uključiti barem neka od njih: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Usmjerenost na učenika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Poticanje suradničkog okruženja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Implementacija informacijsko- komunikacijske tehnologije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Primjena suvremenih nastavnih strategija, metoda i postupaka poput istraživačkog i suradničkog učenja, obrnute učionice, projektne nastave i igrifikacije.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Povezivanje sa svakodnevnim životom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Odgojnost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Inkluzivni pristup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Inovativnost i kreativnost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Modularnost</w:t>
          </w: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  <w:r w:rsidRPr="00774AED">
            <w:rPr>
              <w:rStyle w:val="Tekstrezerviranogmjesta"/>
              <w:i/>
              <w:iCs/>
              <w:color w:val="000000" w:themeColor="text1"/>
            </w:rPr>
            <w:t>Imajte u vidu da e-Škole scenariji poučavanja nisu zamišljeni kao pisana priprema koja bi trebala biti predložak za vođenje nastavnog sata, već vremenski prilagodljiva ideja za provođenje određenih obrazovnih aktivnosti s ciljem realizacije unaprijed zadanih obrazovnih ciljeva, uz korištenje inovativnih nastavnih metoda i uz svrsihodnu implementaciju IKT-a.</w:t>
          </w: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</w:rPr>
          </w:pPr>
          <w:r w:rsidRPr="00774AED">
            <w:rPr>
              <w:rStyle w:val="Tekstrezerviranogmjesta"/>
              <w:i/>
              <w:iCs/>
              <w:color w:val="000000" w:themeColor="text1"/>
            </w:rPr>
            <w:t xml:space="preserve">Detaljnije savjete za izradu vlastitih scenarija poučavanja možete pronaći u </w:t>
          </w:r>
          <w:hyperlink r:id="rId13" w:history="1">
            <w:r w:rsidRPr="00774AED">
              <w:rPr>
                <w:rStyle w:val="Hiperveza"/>
                <w:i/>
                <w:iCs/>
              </w:rPr>
              <w:t>Priručniku za primjenu i izradu e-Škole scenarija poučavanja</w:t>
            </w:r>
          </w:hyperlink>
          <w:r w:rsidRPr="00774AED">
            <w:rPr>
              <w:rStyle w:val="Tekstrezerviranogmjesta"/>
              <w:i/>
              <w:iCs/>
            </w:rPr>
            <w:t>.</w:t>
          </w:r>
        </w:p>
        <w:p w:rsidR="00167D87" w:rsidRPr="00774AED" w:rsidRDefault="00167D87" w:rsidP="00774AED">
          <w:pPr>
            <w:ind w:right="-47"/>
            <w:rPr>
              <w:rStyle w:val="Tekstrezerviranogmjesta"/>
              <w:i/>
              <w:iCs/>
            </w:rPr>
          </w:pPr>
        </w:p>
        <w:p w:rsidR="00000000" w:rsidRDefault="00167D87" w:rsidP="00167D87">
          <w:pPr>
            <w:pStyle w:val="A523BC90F5134C4F8C1A48D08108D10B"/>
          </w:pPr>
          <w:r w:rsidRPr="00774AED">
            <w:rPr>
              <w:rStyle w:val="Tekstrezerviranogmjesta"/>
              <w:i/>
              <w:iCs/>
              <w:color w:val="000000" w:themeColor="text1"/>
            </w:rPr>
            <w:t>Sretno! :)</w:t>
          </w:r>
        </w:p>
      </w:docPartBody>
    </w:docPart>
    <w:docPart>
      <w:docPartPr>
        <w:name w:val="B73BEE5C4EEB40CB856FE75D3932D1C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A8BA751-9A01-409B-BFB9-E3F334B4422F}"/>
      </w:docPartPr>
      <w:docPartBody>
        <w:p w:rsidR="00167D87" w:rsidRDefault="00167D87" w:rsidP="00123C9D">
          <w:pPr>
            <w:ind w:left="176" w:right="-47"/>
            <w:rPr>
              <w:i/>
              <w:iCs/>
            </w:rPr>
          </w:pPr>
          <w:r w:rsidRPr="00774AED">
            <w:rPr>
              <w:i/>
              <w:iCs/>
            </w:rPr>
            <w:t xml:space="preserve">Ovo je prostor za opis aktivnosti, a </w:t>
          </w:r>
          <w:r>
            <w:rPr>
              <w:i/>
              <w:iCs/>
            </w:rPr>
            <w:t xml:space="preserve">pojedini e-Škole </w:t>
          </w:r>
          <w:r w:rsidRPr="00774AED">
            <w:rPr>
              <w:i/>
              <w:iCs/>
            </w:rPr>
            <w:t xml:space="preserve">scenarij poučavanja ih sadrži 3 ili više. </w:t>
          </w:r>
          <w:r>
            <w:rPr>
              <w:i/>
              <w:iCs/>
            </w:rPr>
            <w:t>Dok predmetni</w:t>
          </w:r>
          <w:r w:rsidRPr="00DA41BC">
            <w:rPr>
              <w:i/>
              <w:iCs/>
            </w:rPr>
            <w:t xml:space="preserve"> scenarij</w:t>
          </w:r>
          <w:r>
            <w:rPr>
              <w:i/>
              <w:iCs/>
            </w:rPr>
            <w:t>i poučavanja</w:t>
          </w:r>
          <w:r w:rsidRPr="00DA41BC">
            <w:rPr>
              <w:i/>
              <w:iCs/>
            </w:rPr>
            <w:t xml:space="preserve"> sadrž</w:t>
          </w:r>
          <w:r>
            <w:rPr>
              <w:i/>
              <w:iCs/>
            </w:rPr>
            <w:t>e</w:t>
          </w:r>
          <w:r w:rsidRPr="00DA41BC">
            <w:rPr>
              <w:i/>
              <w:iCs/>
            </w:rPr>
            <w:t xml:space="preserve"> aktivnosti za jedan predmet</w:t>
          </w:r>
          <w:r>
            <w:rPr>
              <w:i/>
              <w:iCs/>
            </w:rPr>
            <w:t xml:space="preserve">, </w:t>
          </w:r>
          <w:r w:rsidRPr="00DA41BC">
            <w:rPr>
              <w:i/>
              <w:iCs/>
            </w:rPr>
            <w:t>scenarij</w:t>
          </w:r>
          <w:r>
            <w:rPr>
              <w:i/>
              <w:iCs/>
            </w:rPr>
            <w:t>i</w:t>
          </w:r>
          <w:r w:rsidRPr="00DA41BC">
            <w:rPr>
              <w:i/>
              <w:iCs/>
            </w:rPr>
            <w:t xml:space="preserve"> poučavanja za međupredmetn</w:t>
          </w:r>
          <w:r>
            <w:rPr>
              <w:i/>
              <w:iCs/>
            </w:rPr>
            <w:t>e</w:t>
          </w:r>
          <w:r w:rsidRPr="00DA41BC">
            <w:rPr>
              <w:i/>
              <w:iCs/>
            </w:rPr>
            <w:t xml:space="preserve"> </w:t>
          </w:r>
          <w:r>
            <w:rPr>
              <w:i/>
              <w:iCs/>
            </w:rPr>
            <w:t xml:space="preserve">teme </w:t>
          </w:r>
          <w:r w:rsidRPr="00DA41BC">
            <w:rPr>
              <w:i/>
              <w:iCs/>
            </w:rPr>
            <w:t>pokazuj</w:t>
          </w:r>
          <w:r>
            <w:rPr>
              <w:i/>
              <w:iCs/>
            </w:rPr>
            <w:t>u</w:t>
          </w:r>
          <w:r w:rsidRPr="00DA41BC">
            <w:rPr>
              <w:i/>
              <w:iCs/>
            </w:rPr>
            <w:t xml:space="preserve"> na koji se način </w:t>
          </w:r>
          <w:r>
            <w:rPr>
              <w:i/>
              <w:iCs/>
            </w:rPr>
            <w:t>pojedina</w:t>
          </w:r>
          <w:r w:rsidRPr="00DA41BC">
            <w:rPr>
              <w:i/>
              <w:iCs/>
            </w:rPr>
            <w:t xml:space="preserve"> međupredmetna tema može uključiti u različite predmete i izvannastavne aktivnosti</w:t>
          </w:r>
          <w:r>
            <w:rPr>
              <w:i/>
              <w:iCs/>
            </w:rPr>
            <w:t>.</w:t>
          </w:r>
        </w:p>
        <w:p w:rsidR="00167D87" w:rsidRDefault="00167D87" w:rsidP="00123C9D">
          <w:pPr>
            <w:ind w:left="176" w:right="-47"/>
            <w:rPr>
              <w:i/>
              <w:iCs/>
            </w:rPr>
          </w:pP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</w:rPr>
          </w:pPr>
          <w:r w:rsidRPr="00774AED">
            <w:rPr>
              <w:i/>
              <w:iCs/>
            </w:rPr>
            <w:t>Aktivnosti osmislite tako da se mogu provesti samostalno, ali i tako da sve aktivnosti zajedno čine smislenu cjelinu kojom se postižu postavljeni ishodi</w:t>
          </w:r>
          <w:r>
            <w:rPr>
              <w:i/>
              <w:iCs/>
            </w:rPr>
            <w:t xml:space="preserve"> odnosno očekivanja</w:t>
          </w:r>
          <w:r w:rsidRPr="00774AED">
            <w:rPr>
              <w:i/>
              <w:iCs/>
            </w:rPr>
            <w:t>.</w:t>
          </w:r>
          <w:r w:rsidRPr="00774AED">
            <w:rPr>
              <w:rStyle w:val="Tekstrezerviranogmjesta"/>
              <w:i/>
              <w:iCs/>
            </w:rPr>
            <w:t xml:space="preserve"> </w:t>
          </w: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</w:rPr>
          </w:pP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  <w:r w:rsidRPr="00774AED">
            <w:rPr>
              <w:rStyle w:val="Tekstrezerviranogmjesta"/>
              <w:i/>
              <w:iCs/>
              <w:color w:val="000000" w:themeColor="text1"/>
            </w:rPr>
            <w:t>Pri osmišljavanju aktivnosti vodite se načelima suvremene nastave na kojima su utemeljeni i e-Škole scenariji poučavanja te u svaku aktivnost pokušajte uključiti barem neka od njih: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Usmjerenost na učenika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Poticanje suradničkog okruženja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Implementacija informacijsko- komunikacijske tehnologije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Primjena suvremenih nastavnih strategija, metoda i postupaka poput istraživačkog i suradničkog učenja, obrnute učionice, projektne nastave i igrifikacije.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Povezivanje sa svakodnevnim životom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Odgojnost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Inkluzivni pristup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Inovativnost i kreativnost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Modularnost</w:t>
          </w: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  <w:r w:rsidRPr="00774AED">
            <w:rPr>
              <w:rStyle w:val="Tekstrezerviranogmjesta"/>
              <w:i/>
              <w:iCs/>
              <w:color w:val="000000" w:themeColor="text1"/>
            </w:rPr>
            <w:t>Imajte u vidu da e-Škole scenariji poučavanja nisu zamišljeni kao pisana priprema koja bi trebala biti predložak za vođenje nastavnog sata, već vremenski prilagodljiva ideja za provođenje određenih obrazovnih aktivnosti s ciljem realizacije unaprijed zadanih obrazovnih ciljeva, uz korištenje inovativnih nastavnih metoda i uz svrsihodnu implementaciju IKT-a.</w:t>
          </w: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</w:rPr>
          </w:pPr>
          <w:r w:rsidRPr="00774AED">
            <w:rPr>
              <w:rStyle w:val="Tekstrezerviranogmjesta"/>
              <w:i/>
              <w:iCs/>
              <w:color w:val="000000" w:themeColor="text1"/>
            </w:rPr>
            <w:t xml:space="preserve">Detaljnije savjete za izradu vlastitih scenarija poučavanja možete pronaći u </w:t>
          </w:r>
          <w:hyperlink r:id="rId14" w:history="1">
            <w:r w:rsidRPr="00774AED">
              <w:rPr>
                <w:rStyle w:val="Hiperveza"/>
                <w:i/>
                <w:iCs/>
              </w:rPr>
              <w:t>Priručniku za primjenu i izradu e-Škole scenarija poučavanja</w:t>
            </w:r>
          </w:hyperlink>
          <w:r w:rsidRPr="00774AED">
            <w:rPr>
              <w:rStyle w:val="Tekstrezerviranogmjesta"/>
              <w:i/>
              <w:iCs/>
            </w:rPr>
            <w:t>.</w:t>
          </w:r>
        </w:p>
        <w:p w:rsidR="00167D87" w:rsidRPr="00774AED" w:rsidRDefault="00167D87" w:rsidP="00774AED">
          <w:pPr>
            <w:ind w:right="-47"/>
            <w:rPr>
              <w:rStyle w:val="Tekstrezerviranogmjesta"/>
              <w:i/>
              <w:iCs/>
            </w:rPr>
          </w:pPr>
        </w:p>
        <w:p w:rsidR="00000000" w:rsidRDefault="00167D87" w:rsidP="00167D87">
          <w:pPr>
            <w:pStyle w:val="B73BEE5C4EEB40CB856FE75D3932D1CD"/>
          </w:pPr>
          <w:r w:rsidRPr="00774AED">
            <w:rPr>
              <w:rStyle w:val="Tekstrezerviranogmjesta"/>
              <w:i/>
              <w:iCs/>
              <w:color w:val="000000" w:themeColor="text1"/>
            </w:rPr>
            <w:t>Sretno! :)</w:t>
          </w:r>
        </w:p>
      </w:docPartBody>
    </w:docPart>
    <w:docPart>
      <w:docPartPr>
        <w:name w:val="203BB780FDEB452BBED24DDB5C039D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C39CD33-B182-468C-A819-3590FDD958A0}"/>
      </w:docPartPr>
      <w:docPartBody>
        <w:p w:rsidR="00167D87" w:rsidRDefault="00167D87" w:rsidP="00123C9D">
          <w:pPr>
            <w:ind w:left="176" w:right="-47"/>
            <w:rPr>
              <w:i/>
              <w:iCs/>
            </w:rPr>
          </w:pPr>
          <w:r w:rsidRPr="00774AED">
            <w:rPr>
              <w:i/>
              <w:iCs/>
            </w:rPr>
            <w:t xml:space="preserve">Ovo je prostor za opis aktivnosti, a </w:t>
          </w:r>
          <w:r>
            <w:rPr>
              <w:i/>
              <w:iCs/>
            </w:rPr>
            <w:t xml:space="preserve">pojedini e-Škole </w:t>
          </w:r>
          <w:r w:rsidRPr="00774AED">
            <w:rPr>
              <w:i/>
              <w:iCs/>
            </w:rPr>
            <w:t xml:space="preserve">scenarij poučavanja ih sadrži 3 ili više. </w:t>
          </w:r>
          <w:r>
            <w:rPr>
              <w:i/>
              <w:iCs/>
            </w:rPr>
            <w:t>Dok predmetni</w:t>
          </w:r>
          <w:r w:rsidRPr="00DA41BC">
            <w:rPr>
              <w:i/>
              <w:iCs/>
            </w:rPr>
            <w:t xml:space="preserve"> scenarij</w:t>
          </w:r>
          <w:r>
            <w:rPr>
              <w:i/>
              <w:iCs/>
            </w:rPr>
            <w:t>i poučavanja</w:t>
          </w:r>
          <w:r w:rsidRPr="00DA41BC">
            <w:rPr>
              <w:i/>
              <w:iCs/>
            </w:rPr>
            <w:t xml:space="preserve"> sadrž</w:t>
          </w:r>
          <w:r>
            <w:rPr>
              <w:i/>
              <w:iCs/>
            </w:rPr>
            <w:t>e</w:t>
          </w:r>
          <w:r w:rsidRPr="00DA41BC">
            <w:rPr>
              <w:i/>
              <w:iCs/>
            </w:rPr>
            <w:t xml:space="preserve"> aktivnosti za jedan predmet</w:t>
          </w:r>
          <w:r>
            <w:rPr>
              <w:i/>
              <w:iCs/>
            </w:rPr>
            <w:t xml:space="preserve">, </w:t>
          </w:r>
          <w:r w:rsidRPr="00DA41BC">
            <w:rPr>
              <w:i/>
              <w:iCs/>
            </w:rPr>
            <w:t>scenarij</w:t>
          </w:r>
          <w:r>
            <w:rPr>
              <w:i/>
              <w:iCs/>
            </w:rPr>
            <w:t>i</w:t>
          </w:r>
          <w:r w:rsidRPr="00DA41BC">
            <w:rPr>
              <w:i/>
              <w:iCs/>
            </w:rPr>
            <w:t xml:space="preserve"> poučavanja za međupredmetn</w:t>
          </w:r>
          <w:r>
            <w:rPr>
              <w:i/>
              <w:iCs/>
            </w:rPr>
            <w:t>e</w:t>
          </w:r>
          <w:r w:rsidRPr="00DA41BC">
            <w:rPr>
              <w:i/>
              <w:iCs/>
            </w:rPr>
            <w:t xml:space="preserve"> </w:t>
          </w:r>
          <w:r>
            <w:rPr>
              <w:i/>
              <w:iCs/>
            </w:rPr>
            <w:t xml:space="preserve">teme </w:t>
          </w:r>
          <w:r w:rsidRPr="00DA41BC">
            <w:rPr>
              <w:i/>
              <w:iCs/>
            </w:rPr>
            <w:t>pokazuj</w:t>
          </w:r>
          <w:r>
            <w:rPr>
              <w:i/>
              <w:iCs/>
            </w:rPr>
            <w:t>u</w:t>
          </w:r>
          <w:r w:rsidRPr="00DA41BC">
            <w:rPr>
              <w:i/>
              <w:iCs/>
            </w:rPr>
            <w:t xml:space="preserve"> na koji se način </w:t>
          </w:r>
          <w:r>
            <w:rPr>
              <w:i/>
              <w:iCs/>
            </w:rPr>
            <w:t>pojedina</w:t>
          </w:r>
          <w:r w:rsidRPr="00DA41BC">
            <w:rPr>
              <w:i/>
              <w:iCs/>
            </w:rPr>
            <w:t xml:space="preserve"> međupredmetna tema može uključiti u različite predmete i izvannastavne aktivnosti</w:t>
          </w:r>
          <w:r>
            <w:rPr>
              <w:i/>
              <w:iCs/>
            </w:rPr>
            <w:t>.</w:t>
          </w:r>
        </w:p>
        <w:p w:rsidR="00167D87" w:rsidRDefault="00167D87" w:rsidP="00123C9D">
          <w:pPr>
            <w:ind w:left="176" w:right="-47"/>
            <w:rPr>
              <w:i/>
              <w:iCs/>
            </w:rPr>
          </w:pP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</w:rPr>
          </w:pPr>
          <w:r w:rsidRPr="00774AED">
            <w:rPr>
              <w:i/>
              <w:iCs/>
            </w:rPr>
            <w:t>Aktivnosti osmislite tako da se mogu provesti samostalno, ali i tako da sve aktivnosti zajedno čine smislenu cjelinu kojom se postižu postavljeni ishodi</w:t>
          </w:r>
          <w:r>
            <w:rPr>
              <w:i/>
              <w:iCs/>
            </w:rPr>
            <w:t xml:space="preserve"> odnosno očekivanja</w:t>
          </w:r>
          <w:r w:rsidRPr="00774AED">
            <w:rPr>
              <w:i/>
              <w:iCs/>
            </w:rPr>
            <w:t>.</w:t>
          </w:r>
          <w:r w:rsidRPr="00774AED">
            <w:rPr>
              <w:rStyle w:val="Tekstrezerviranogmjesta"/>
              <w:i/>
              <w:iCs/>
            </w:rPr>
            <w:t xml:space="preserve"> </w:t>
          </w: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</w:rPr>
          </w:pP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  <w:r w:rsidRPr="00774AED">
            <w:rPr>
              <w:rStyle w:val="Tekstrezerviranogmjesta"/>
              <w:i/>
              <w:iCs/>
              <w:color w:val="000000" w:themeColor="text1"/>
            </w:rPr>
            <w:t>Pri osmišljavanju aktivnosti vodite se načelima suvremene nastave na kojima su utemeljeni i e-Škole scenariji poučavanja te u svaku aktivnost pokušajte uključiti barem neka od njih: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Usmjerenost na učenika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Poticanje suradničkog okruženja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Implementacija informacijsko- komunikacijske tehnologije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Primjena suvremenih nastavnih strategija, metoda i postupaka poput istraživačkog i suradničkog učenja, obrnute učionice, projektne nastave i igrifikacije.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Povezivanje sa svakodnevnim životom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Odgojnost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Inkluzivni pristup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Inovativnost i kreativnost</w:t>
          </w:r>
        </w:p>
        <w:p w:rsidR="00167D87" w:rsidRPr="00AB08C2" w:rsidRDefault="00167D87" w:rsidP="00167D87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Modularnost</w:t>
          </w: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  <w:r w:rsidRPr="00774AED">
            <w:rPr>
              <w:rStyle w:val="Tekstrezerviranogmjesta"/>
              <w:i/>
              <w:iCs/>
              <w:color w:val="000000" w:themeColor="text1"/>
            </w:rPr>
            <w:t>Imajte u vidu da e-Škole scenariji poučavanja nisu zamišljeni kao pisana priprema koja bi trebala biti predložak za vođenje nastavnog sata, već vremenski prilagodljiva ideja za provođenje određenih obrazovnih aktivnosti s ciljem realizacije unaprijed zadanih obrazovnih ciljeva, uz korištenje inovativnih nastavnih metoda i uz svrsihodnu implementaciju IKT-a.</w:t>
          </w: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</w:p>
        <w:p w:rsidR="00167D87" w:rsidRPr="00774AED" w:rsidRDefault="00167D87" w:rsidP="00611853">
          <w:pPr>
            <w:ind w:left="176" w:right="-47"/>
            <w:rPr>
              <w:rStyle w:val="Tekstrezerviranogmjesta"/>
              <w:i/>
              <w:iCs/>
            </w:rPr>
          </w:pPr>
          <w:r w:rsidRPr="00774AED">
            <w:rPr>
              <w:rStyle w:val="Tekstrezerviranogmjesta"/>
              <w:i/>
              <w:iCs/>
              <w:color w:val="000000" w:themeColor="text1"/>
            </w:rPr>
            <w:t xml:space="preserve">Detaljnije savjete za izradu vlastitih scenarija poučavanja možete pronaći u </w:t>
          </w:r>
          <w:hyperlink r:id="rId15" w:history="1">
            <w:r w:rsidRPr="00774AED">
              <w:rPr>
                <w:rStyle w:val="Hiperveza"/>
                <w:i/>
                <w:iCs/>
              </w:rPr>
              <w:t>Priručniku za primjenu i izradu e-Škole scenarija poučavanja</w:t>
            </w:r>
          </w:hyperlink>
          <w:r w:rsidRPr="00774AED">
            <w:rPr>
              <w:rStyle w:val="Tekstrezerviranogmjesta"/>
              <w:i/>
              <w:iCs/>
            </w:rPr>
            <w:t>.</w:t>
          </w:r>
        </w:p>
        <w:p w:rsidR="00167D87" w:rsidRPr="00774AED" w:rsidRDefault="00167D87" w:rsidP="00774AED">
          <w:pPr>
            <w:ind w:right="-47"/>
            <w:rPr>
              <w:rStyle w:val="Tekstrezerviranogmjesta"/>
              <w:i/>
              <w:iCs/>
            </w:rPr>
          </w:pPr>
        </w:p>
        <w:p w:rsidR="00000000" w:rsidRDefault="00167D87" w:rsidP="00167D87">
          <w:pPr>
            <w:pStyle w:val="203BB780FDEB452BBED24DDB5C039DBB"/>
          </w:pPr>
          <w:r w:rsidRPr="00774AED">
            <w:rPr>
              <w:rStyle w:val="Tekstrezerviranogmjesta"/>
              <w:i/>
              <w:iCs/>
              <w:color w:val="000000" w:themeColor="text1"/>
            </w:rPr>
            <w:t>Sretno! :)</w:t>
          </w:r>
        </w:p>
      </w:docPartBody>
    </w:docPart>
    <w:docPart>
      <w:docPartPr>
        <w:name w:val="671F496E41EC4AB1B3CAADDBAB6690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6C281A-BA96-415B-B0D2-C3F72DF9861B}"/>
      </w:docPartPr>
      <w:docPartBody>
        <w:p w:rsidR="00167D87" w:rsidRPr="00893676" w:rsidRDefault="00167D87" w:rsidP="008E223E">
          <w:pPr>
            <w:ind w:left="176" w:right="-47"/>
            <w:rPr>
              <w:rStyle w:val="Tekstrezerviranogmjesta"/>
              <w:i/>
              <w:iCs/>
            </w:rPr>
          </w:pPr>
          <w:r>
            <w:rPr>
              <w:rStyle w:val="Tekstrezerviranogmjesta"/>
              <w:i/>
              <w:iCs/>
              <w:color w:val="000000" w:themeColor="text1"/>
            </w:rPr>
            <w:t xml:space="preserve">Ako u razredu imate darovite učenike 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>koji mogu i žele više</w:t>
          </w:r>
          <w:r>
            <w:rPr>
              <w:rStyle w:val="Tekstrezerviranogmjesta"/>
              <w:i/>
              <w:iCs/>
              <w:color w:val="000000" w:themeColor="text1"/>
            </w:rPr>
            <w:t>, o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 xml:space="preserve">vdje 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možete 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>opi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sati nastavak 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>aktivnost</w:t>
          </w:r>
          <w:r>
            <w:rPr>
              <w:rStyle w:val="Tekstrezerviranogmjesta"/>
              <w:i/>
              <w:iCs/>
              <w:color w:val="000000" w:themeColor="text1"/>
            </w:rPr>
            <w:t>i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 xml:space="preserve"> koj</w:t>
          </w:r>
          <w:r>
            <w:rPr>
              <w:rStyle w:val="Tekstrezerviranogmjesta"/>
              <w:i/>
              <w:iCs/>
              <w:color w:val="000000" w:themeColor="text1"/>
            </w:rPr>
            <w:t>i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 xml:space="preserve"> će </w:t>
          </w:r>
          <w:r>
            <w:rPr>
              <w:rStyle w:val="Tekstrezerviranogmjesta"/>
              <w:i/>
              <w:iCs/>
              <w:color w:val="000000" w:themeColor="text1"/>
            </w:rPr>
            <w:t>takvim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 xml:space="preserve"> učenicima omogućiti prošir</w:t>
          </w:r>
          <w:r>
            <w:rPr>
              <w:rStyle w:val="Tekstrezerviranogmjesta"/>
              <w:i/>
              <w:iCs/>
              <w:color w:val="000000" w:themeColor="text1"/>
            </w:rPr>
            <w:t>ivanj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>e znanja ili vještina stečenih kroz osnovnu aktivnost.</w:t>
          </w:r>
        </w:p>
        <w:p w:rsidR="00000000" w:rsidRDefault="00000000"/>
      </w:docPartBody>
    </w:docPart>
    <w:docPart>
      <w:docPartPr>
        <w:name w:val="2A28CFA600D84C978876C7562879B78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E0A010-AF68-4BC6-9CDB-6BC96BE63706}"/>
      </w:docPartPr>
      <w:docPartBody>
        <w:p w:rsidR="00167D87" w:rsidRDefault="00167D87" w:rsidP="00167D87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 w:rsidRPr="00723521">
            <w:rPr>
              <w:rStyle w:val="Kljunerijei"/>
              <w:bCs/>
              <w:i/>
              <w:iCs/>
            </w:rPr>
            <w:t xml:space="preserve">Ovdje možete navesti </w:t>
          </w:r>
          <w:r>
            <w:rPr>
              <w:rStyle w:val="Kljunerijei"/>
              <w:bCs/>
              <w:i/>
              <w:iCs/>
            </w:rPr>
            <w:t>autore koji su sudjelovali u izradi scenarija poučavanja, kao i druge korisne podatke poput godine izrade materijala i licence pod kojom je materijal dozvoljeno koristiti</w:t>
          </w:r>
          <w:r w:rsidRPr="00723521">
            <w:rPr>
              <w:rStyle w:val="Kljunerijei"/>
              <w:bCs/>
              <w:i/>
              <w:iCs/>
            </w:rPr>
            <w:t>.</w:t>
          </w:r>
          <w:r>
            <w:rPr>
              <w:rStyle w:val="Kljunerijei"/>
              <w:bCs/>
              <w:i/>
              <w:iCs/>
            </w:rPr>
            <w:t xml:space="preserve"> </w:t>
          </w:r>
        </w:p>
        <w:p w:rsidR="00167D87" w:rsidRDefault="00167D87" w:rsidP="00167D87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>
            <w:rPr>
              <w:rStyle w:val="Kljunerijei"/>
              <w:bCs/>
              <w:i/>
              <w:iCs/>
            </w:rPr>
            <w:t>e-Škole scenariji poučavanja otvoreni su sadržaji,</w:t>
          </w:r>
          <w:r>
            <w:t xml:space="preserve"> </w:t>
          </w:r>
          <w:r w:rsidRPr="00F3772D">
            <w:rPr>
              <w:rStyle w:val="Kljunerijei"/>
              <w:bCs/>
              <w:i/>
              <w:iCs/>
            </w:rPr>
            <w:t>dan</w:t>
          </w:r>
          <w:r>
            <w:rPr>
              <w:rStyle w:val="Kljunerijei"/>
              <w:bCs/>
              <w:i/>
              <w:iCs/>
            </w:rPr>
            <w:t>i</w:t>
          </w:r>
          <w:r w:rsidRPr="00F3772D">
            <w:rPr>
              <w:rStyle w:val="Kljunerijei"/>
              <w:bCs/>
              <w:i/>
              <w:iCs/>
            </w:rPr>
            <w:t xml:space="preserve"> na korištenje pod licencom </w:t>
          </w:r>
          <w:hyperlink r:id="rId16" w:history="1">
            <w:r w:rsidRPr="00F3772D">
              <w:rPr>
                <w:rStyle w:val="Hiperveza"/>
                <w:rFonts w:ascii="Calibri" w:hAnsi="Calibri"/>
                <w:bCs/>
                <w:i/>
                <w:iCs/>
              </w:rPr>
              <w:t>Creative Commons Imenovanje-Nekomercijalno-Dijeli pod istim uvjetima 4.0 međunarodna</w:t>
            </w:r>
          </w:hyperlink>
          <w:r>
            <w:rPr>
              <w:rStyle w:val="Kljunerijei"/>
              <w:bCs/>
              <w:i/>
              <w:iCs/>
            </w:rPr>
            <w:t>. Rado bismo da i Vaši scenariji poučavanja, nastali vodeći se istim načelima, budu otvoreni i dostupni.</w:t>
          </w:r>
        </w:p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14817A4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8FA687A"/>
    <w:multiLevelType w:val="hybridMultilevel"/>
    <w:tmpl w:val="D35292FA"/>
    <w:lvl w:ilvl="0" w:tplc="041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 w16cid:durableId="831917539">
    <w:abstractNumId w:val="0"/>
  </w:num>
  <w:num w:numId="2" w16cid:durableId="867567782">
    <w:abstractNumId w:val="1"/>
  </w:num>
  <w:num w:numId="3" w16cid:durableId="71461895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31"/>
    <w:rsid w:val="00167D87"/>
    <w:rsid w:val="00375C7E"/>
    <w:rsid w:val="00D1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67D87"/>
    <w:rPr>
      <w:color w:val="808080"/>
    </w:rPr>
  </w:style>
  <w:style w:type="paragraph" w:styleId="Grafikeoznake">
    <w:name w:val="List Bullet"/>
    <w:basedOn w:val="Normal"/>
    <w:uiPriority w:val="99"/>
    <w:unhideWhenUsed/>
    <w:pPr>
      <w:numPr>
        <w:numId w:val="1"/>
      </w:numPr>
      <w:contextualSpacing/>
    </w:pPr>
    <w:rPr>
      <w:rFonts w:eastAsiaTheme="minorHAnsi"/>
      <w:lang w:eastAsia="en-US"/>
    </w:rPr>
  </w:style>
  <w:style w:type="character" w:customStyle="1" w:styleId="Tekstaktivnosti">
    <w:name w:val="Tekst aktivnosti"/>
    <w:basedOn w:val="Zadanifontodlomka"/>
    <w:uiPriority w:val="1"/>
    <w:rPr>
      <w:rFonts w:ascii="Calibri" w:hAnsi="Calibri"/>
      <w:sz w:val="22"/>
    </w:rPr>
  </w:style>
  <w:style w:type="paragraph" w:customStyle="1" w:styleId="26CF0697DA974D6CA2A360D9A6E7CD55">
    <w:name w:val="26CF0697DA974D6CA2A360D9A6E7CD55"/>
  </w:style>
  <w:style w:type="character" w:styleId="Hiperveza">
    <w:name w:val="Hyperlink"/>
    <w:basedOn w:val="Zadanifontodlomka"/>
    <w:uiPriority w:val="99"/>
    <w:unhideWhenUsed/>
    <w:rsid w:val="00167D87"/>
    <w:rPr>
      <w:color w:val="0563C1" w:themeColor="hyperlink"/>
      <w:u w:val="single"/>
    </w:rPr>
  </w:style>
  <w:style w:type="paragraph" w:customStyle="1" w:styleId="50537BD06CC84AA4B9D46A6E687D5F4A">
    <w:name w:val="50537BD06CC84AA4B9D46A6E687D5F4A"/>
  </w:style>
  <w:style w:type="paragraph" w:customStyle="1" w:styleId="E0DA26517871425CAFA70C5C2F014D0B">
    <w:name w:val="E0DA26517871425CAFA70C5C2F014D0B"/>
  </w:style>
  <w:style w:type="paragraph" w:customStyle="1" w:styleId="FF16FB79B79949B7AA72D1E9D6F3C54E">
    <w:name w:val="FF16FB79B79949B7AA72D1E9D6F3C54E"/>
  </w:style>
  <w:style w:type="character" w:customStyle="1" w:styleId="Naslovelementa">
    <w:name w:val="Naslov elementa"/>
    <w:basedOn w:val="Zadanifontodlomka"/>
    <w:uiPriority w:val="1"/>
    <w:rPr>
      <w:rFonts w:ascii="Calibri Light" w:hAnsi="Calibri Light"/>
      <w:sz w:val="22"/>
    </w:rPr>
  </w:style>
  <w:style w:type="paragraph" w:customStyle="1" w:styleId="F5DCE8DC6399494D92C106CEBAD24F65">
    <w:name w:val="F5DCE8DC6399494D92C106CEBAD24F65"/>
  </w:style>
  <w:style w:type="paragraph" w:customStyle="1" w:styleId="4284A0301FEE46CBB276A29FD033ACB6">
    <w:name w:val="4284A0301FEE46CBB276A29FD033ACB6"/>
  </w:style>
  <w:style w:type="paragraph" w:customStyle="1" w:styleId="CC6E59D3C4494825814B1AE455A1B192">
    <w:name w:val="CC6E59D3C4494825814B1AE455A1B192"/>
  </w:style>
  <w:style w:type="paragraph" w:styleId="Odlomakpopisa">
    <w:name w:val="List Paragraph"/>
    <w:basedOn w:val="Normal"/>
    <w:uiPriority w:val="34"/>
    <w:qFormat/>
    <w:rsid w:val="00167D87"/>
    <w:pPr>
      <w:ind w:left="720"/>
      <w:contextualSpacing/>
    </w:pPr>
    <w:rPr>
      <w:rFonts w:eastAsiaTheme="minorHAnsi"/>
      <w:lang w:eastAsia="en-US"/>
    </w:rPr>
  </w:style>
  <w:style w:type="paragraph" w:customStyle="1" w:styleId="5CCA96829908454F816E84049F71BD0C">
    <w:name w:val="5CCA96829908454F816E84049F71BD0C"/>
  </w:style>
  <w:style w:type="character" w:customStyle="1" w:styleId="Kljunerijei">
    <w:name w:val="Ključne riječi"/>
    <w:basedOn w:val="Zadanifontodlomka"/>
    <w:uiPriority w:val="1"/>
    <w:rsid w:val="00167D87"/>
    <w:rPr>
      <w:rFonts w:ascii="Calibri" w:hAnsi="Calibri"/>
      <w:b/>
      <w:sz w:val="24"/>
    </w:rPr>
  </w:style>
  <w:style w:type="paragraph" w:customStyle="1" w:styleId="3231882F68D44257A4A2C6B7C0D55B58">
    <w:name w:val="3231882F68D44257A4A2C6B7C0D55B58"/>
  </w:style>
  <w:style w:type="paragraph" w:customStyle="1" w:styleId="D677A3FC92874136A6128C86AAE894DC">
    <w:name w:val="D677A3FC92874136A6128C86AAE894DC"/>
  </w:style>
  <w:style w:type="paragraph" w:customStyle="1" w:styleId="DBE9805401224858911F11533873AE81">
    <w:name w:val="DBE9805401224858911F11533873AE81"/>
  </w:style>
  <w:style w:type="paragraph" w:customStyle="1" w:styleId="E55D85B38B654B09987F6ED4D3B31D15">
    <w:name w:val="E55D85B38B654B09987F6ED4D3B31D15"/>
    <w:rsid w:val="00167D87"/>
  </w:style>
  <w:style w:type="paragraph" w:customStyle="1" w:styleId="A523BC90F5134C4F8C1A48D08108D10B">
    <w:name w:val="A523BC90F5134C4F8C1A48D08108D10B"/>
    <w:rsid w:val="00167D87"/>
  </w:style>
  <w:style w:type="paragraph" w:customStyle="1" w:styleId="B73BEE5C4EEB40CB856FE75D3932D1CD">
    <w:name w:val="B73BEE5C4EEB40CB856FE75D3932D1CD"/>
    <w:rsid w:val="00167D87"/>
  </w:style>
  <w:style w:type="paragraph" w:customStyle="1" w:styleId="203BB780FDEB452BBED24DDB5C039DBB">
    <w:name w:val="203BB780FDEB452BBED24DDB5C039DBB"/>
    <w:rsid w:val="00167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5A9C57D97A94EA8AE2B60BF057AA5" ma:contentTypeVersion="13" ma:contentTypeDescription="Stvaranje novog dokumenta." ma:contentTypeScope="" ma:versionID="fa8f76ba64819e03d5da6ff3b5e32f36">
  <xsd:schema xmlns:xsd="http://www.w3.org/2001/XMLSchema" xmlns:xs="http://www.w3.org/2001/XMLSchema" xmlns:p="http://schemas.microsoft.com/office/2006/metadata/properties" xmlns:ns2="4a587e19-ebcb-45eb-80a3-2908977f315c" xmlns:ns3="e9d7d946-bfd1-44bb-8b51-4f032229512d" targetNamespace="http://schemas.microsoft.com/office/2006/metadata/properties" ma:root="true" ma:fieldsID="e47db7a5be1cf854317a6ffaa69ddcd2" ns2:_="" ns3:_="">
    <xsd:import namespace="4a587e19-ebcb-45eb-80a3-2908977f315c"/>
    <xsd:import namespace="e9d7d946-bfd1-44bb-8b51-4f032229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7e19-ebcb-45eb-80a3-2908977f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d946-bfd1-44bb-8b51-4f0322295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5ADF0-96EB-4385-8C18-ED9882DDD6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622652-DC61-40DD-BCBE-FEC32EDB39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B9D281-F370-4CBB-9925-4AB29D579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87e19-ebcb-45eb-80a3-2908977f315c"/>
    <ds:schemaRef ds:uri="e9d7d946-bfd1-44bb-8b51-4f032229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2917E-BC45-4D64-A438-41D02120E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Predlo_akzaizraduscenarijapou_avanja-1 (1)</Template>
  <TotalTime>8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NIKOLINA SABOLIĆ</cp:lastModifiedBy>
  <cp:revision>3</cp:revision>
  <dcterms:created xsi:type="dcterms:W3CDTF">2023-06-09T14:06:00Z</dcterms:created>
  <dcterms:modified xsi:type="dcterms:W3CDTF">2023-06-09T14:14:00Z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0x010100D855A9C57D97A94EA8AE2B60BF057AA5</vt:lpwstr>
  </property>
</Properties>
</file>