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99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ayout w:type="fixed"/>
        <w:tblLook w:val="04A0" w:firstRow="1" w:lastRow="0" w:firstColumn="1" w:lastColumn="0" w:noHBand="0" w:noVBand="1"/>
      </w:tblPr>
      <w:tblGrid>
        <w:gridCol w:w="6804"/>
      </w:tblGrid>
      <w:tr w:rsidR="008F26B4" w:rsidTr="007A6DD7">
        <w:tc>
          <w:tcPr>
            <w:tcW w:w="6804" w:type="dxa"/>
            <w:shd w:val="clear" w:color="auto" w:fill="FFD966" w:themeFill="accent4" w:themeFillTint="99"/>
          </w:tcPr>
          <w:p w:rsidR="008F26B4" w:rsidRPr="00C80C2F" w:rsidRDefault="008F26B4" w:rsidP="009C0745">
            <w:pPr>
              <w:pStyle w:val="NoSpacing"/>
              <w:ind w:right="40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F26B4" w:rsidRPr="00FD5ABD" w:rsidRDefault="008F26B4" w:rsidP="008F26B4">
            <w:pPr>
              <w:pStyle w:val="NoSpacing"/>
              <w:ind w:left="311" w:righ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SCENARIJ POUČAVANJA</w:t>
            </w:r>
          </w:p>
        </w:tc>
      </w:tr>
      <w:tr w:rsidR="008F26B4" w:rsidTr="007A6DD7">
        <w:trPr>
          <w:trHeight w:val="1326"/>
        </w:trPr>
        <w:sdt>
          <w:sdtPr>
            <w:rPr>
              <w:rStyle w:val="Naslovscenarija"/>
            </w:rPr>
            <w:id w:val="1937475980"/>
            <w:placeholder>
              <w:docPart w:val="A837270B1A1341FCB05DF59FB13D13AD"/>
            </w:placeholder>
            <w15:color w:val="000000"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6804" w:type="dxa"/>
                <w:shd w:val="clear" w:color="auto" w:fill="FFD966" w:themeFill="accent4" w:themeFillTint="99"/>
              </w:tcPr>
              <w:p w:rsidR="00C25F9B" w:rsidRPr="00C25F9B" w:rsidRDefault="00C25F9B" w:rsidP="00C25F9B">
                <w:pPr>
                  <w:rPr>
                    <w:b/>
                    <w:sz w:val="36"/>
                  </w:rPr>
                </w:pPr>
                <w:r w:rsidRPr="00C25F9B">
                  <w:rPr>
                    <w:rFonts w:ascii="Calibri" w:eastAsiaTheme="minorEastAsia" w:hAnsi="Calibri" w:cs="Calibri"/>
                    <w:b/>
                  </w:rPr>
                  <w:t xml:space="preserve"> </w:t>
                </w:r>
                <w:r w:rsidRPr="00C25F9B">
                  <w:rPr>
                    <w:b/>
                    <w:sz w:val="36"/>
                  </w:rPr>
                  <w:t>Motivi izbjeglištva i iseljeništva u poeziji Silvija Strahimira Kranjčevića</w:t>
                </w:r>
              </w:p>
              <w:p w:rsidR="008F26B4" w:rsidRPr="00E23D77" w:rsidRDefault="008F26B4" w:rsidP="00E23D77">
                <w:pPr>
                  <w:pStyle w:val="ListBullet"/>
                  <w:numPr>
                    <w:ilvl w:val="0"/>
                    <w:numId w:val="0"/>
                  </w:numPr>
                  <w:ind w:left="311" w:right="174"/>
                  <w:rPr>
                    <w:bCs/>
                    <w:i/>
                    <w:iCs/>
                  </w:rPr>
                </w:pPr>
              </w:p>
            </w:tc>
          </w:sdtContent>
        </w:sdt>
      </w:tr>
      <w:tr w:rsidR="008F26B4" w:rsidTr="007A6DD7">
        <w:tc>
          <w:tcPr>
            <w:tcW w:w="6804" w:type="dxa"/>
            <w:shd w:val="clear" w:color="auto" w:fill="FFD966" w:themeFill="accent4" w:themeFillTint="99"/>
          </w:tcPr>
          <w:p w:rsidR="008F26B4" w:rsidRPr="00B654A0" w:rsidRDefault="00B654A0" w:rsidP="008F26B4">
            <w:pPr>
              <w:pStyle w:val="ListBullet"/>
              <w:numPr>
                <w:ilvl w:val="0"/>
                <w:numId w:val="0"/>
              </w:numPr>
              <w:ind w:left="311" w:right="40"/>
              <w:rPr>
                <w:rStyle w:val="Naslovelementa"/>
                <w:b/>
              </w:rPr>
            </w:pPr>
            <w:r w:rsidRPr="00B654A0">
              <w:rPr>
                <w:rStyle w:val="Naslovelementa"/>
                <w:b/>
              </w:rPr>
              <w:t>PREDMET</w:t>
            </w:r>
          </w:p>
          <w:sdt>
            <w:sdtPr>
              <w:rPr>
                <w:rStyle w:val="Tekstaktivnosti"/>
              </w:rPr>
              <w:id w:val="-1124152350"/>
              <w:placeholder>
                <w:docPart w:val="28CEE82220684411B1AB790018863FA9"/>
              </w:placeholder>
              <w15:color w:val="000000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:rsidR="00B654A0" w:rsidRPr="008F5604" w:rsidRDefault="008F5604" w:rsidP="00A2563F">
                <w:pPr>
                  <w:pStyle w:val="ListBullet"/>
                  <w:numPr>
                    <w:ilvl w:val="0"/>
                    <w:numId w:val="0"/>
                  </w:numPr>
                  <w:ind w:left="311" w:right="40"/>
                  <w:rPr>
                    <w:rStyle w:val="Tekstaktivnosti"/>
                    <w:b/>
                    <w:sz w:val="28"/>
                    <w:szCs w:val="28"/>
                  </w:rPr>
                </w:pPr>
                <w:r w:rsidRPr="008F5604">
                  <w:rPr>
                    <w:rStyle w:val="Tekstaktivnosti"/>
                    <w:b/>
                    <w:sz w:val="28"/>
                    <w:szCs w:val="28"/>
                  </w:rPr>
                  <w:t>HRVATSKI  JEZIK</w:t>
                </w:r>
              </w:p>
              <w:p w:rsidR="00EB059A" w:rsidRPr="00B654A0" w:rsidRDefault="00B654A0" w:rsidP="00A2563F">
                <w:pPr>
                  <w:pStyle w:val="ListBullet"/>
                  <w:numPr>
                    <w:ilvl w:val="0"/>
                    <w:numId w:val="0"/>
                  </w:numPr>
                  <w:ind w:left="311" w:right="40"/>
                  <w:rPr>
                    <w:rFonts w:ascii="Calibri" w:hAnsi="Calibri"/>
                  </w:rPr>
                </w:pPr>
              </w:p>
            </w:sdtContent>
          </w:sdt>
          <w:p w:rsidR="00A2563F" w:rsidRPr="00B654A0" w:rsidRDefault="00A2563F" w:rsidP="008F26B4">
            <w:pPr>
              <w:pStyle w:val="ListBullet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  <w:b/>
              </w:rPr>
            </w:pPr>
            <w:r w:rsidRPr="00B654A0">
              <w:rPr>
                <w:rFonts w:asciiTheme="majorHAnsi" w:hAnsiTheme="majorHAnsi" w:cstheme="majorHAnsi"/>
                <w:b/>
              </w:rPr>
              <w:t>ODGOJNO-OBRAZOVNI ISHODI</w:t>
            </w:r>
          </w:p>
          <w:sdt>
            <w:sdtPr>
              <w:id w:val="896710188"/>
              <w:placeholder>
                <w:docPart w:val="B10DB9A04EAE4E978AB1F31D1075DAAB"/>
              </w:placeholder>
            </w:sdtPr>
            <w:sdtContent>
              <w:p w:rsidR="00B654A0" w:rsidRPr="00B654A0" w:rsidRDefault="00B654A0" w:rsidP="00A2563F">
                <w:pPr>
                  <w:pStyle w:val="ListBullet"/>
                  <w:numPr>
                    <w:ilvl w:val="0"/>
                    <w:numId w:val="0"/>
                  </w:numPr>
                  <w:ind w:left="318" w:right="33"/>
                  <w:rPr>
                    <w:rFonts w:eastAsia="Calibri" w:cs="Arial"/>
                  </w:rPr>
                </w:pPr>
                <w:r w:rsidRPr="00B654A0">
                  <w:rPr>
                    <w:rFonts w:eastAsia="Calibri" w:cs="Arial"/>
                  </w:rPr>
                  <w:t xml:space="preserve">Učenici će: analizirati pjesme </w:t>
                </w:r>
                <w:r w:rsidRPr="00B654A0">
                  <w:rPr>
                    <w:rFonts w:eastAsia="Calibri" w:cs="Arial"/>
                    <w:i/>
                  </w:rPr>
                  <w:t>Moj dom, Iseljenik</w:t>
                </w:r>
                <w:r w:rsidRPr="00B654A0">
                  <w:rPr>
                    <w:rFonts w:eastAsia="Calibri" w:cs="Arial"/>
                  </w:rPr>
                  <w:t>, pronaći i protumačiti u njima pjesničke slike, motive, stilska izražajna sredstva, arhaizme. Opisat će oblik pjesama, stihove i rimu.  Razlikovat će čimbenike migracija, prepoznati migracijski moment u Kranjčevićevu životopisu, povezati ga s njegovom poezijom, napisati autobiografiju, analizirati videozapis, povezivati različite umjetnosti i medije</w:t>
                </w:r>
              </w:p>
              <w:p w:rsidR="00A2563F" w:rsidRPr="00A2563F" w:rsidRDefault="00B654A0" w:rsidP="00A2563F">
                <w:pPr>
                  <w:pStyle w:val="ListBullet"/>
                  <w:numPr>
                    <w:ilvl w:val="0"/>
                    <w:numId w:val="0"/>
                  </w:numPr>
                  <w:ind w:left="318" w:right="33"/>
                  <w:rPr>
                    <w:i/>
                    <w:iCs/>
                    <w:color w:val="595959" w:themeColor="text1" w:themeTint="A6"/>
                  </w:rPr>
                </w:pPr>
              </w:p>
            </w:sdtContent>
          </w:sdt>
        </w:tc>
      </w:tr>
      <w:tr w:rsidR="008F26B4" w:rsidTr="007A6DD7">
        <w:trPr>
          <w:trHeight w:val="607"/>
        </w:trPr>
        <w:tc>
          <w:tcPr>
            <w:tcW w:w="6804" w:type="dxa"/>
            <w:shd w:val="clear" w:color="auto" w:fill="FFD966" w:themeFill="accent4" w:themeFillTint="99"/>
          </w:tcPr>
          <w:p w:rsidR="00B654A0" w:rsidRPr="00B654A0" w:rsidRDefault="00B654A0" w:rsidP="00B654A0">
            <w:pPr>
              <w:pStyle w:val="ListBullet"/>
              <w:numPr>
                <w:ilvl w:val="0"/>
                <w:numId w:val="0"/>
              </w:numPr>
              <w:ind w:left="311" w:right="174"/>
              <w:rPr>
                <w:rFonts w:asciiTheme="majorHAnsi" w:hAnsiTheme="majorHAnsi"/>
                <w:b/>
              </w:rPr>
            </w:pPr>
            <w:r w:rsidRPr="00B654A0">
              <w:rPr>
                <w:rFonts w:asciiTheme="majorHAnsi" w:hAnsiTheme="majorHAnsi"/>
                <w:b/>
              </w:rPr>
              <w:t>SAŽETAK</w:t>
            </w:r>
          </w:p>
          <w:p w:rsidR="00B654A0" w:rsidRPr="00B654A0" w:rsidRDefault="00B654A0" w:rsidP="00B654A0">
            <w:pPr>
              <w:pStyle w:val="ListBullet"/>
              <w:numPr>
                <w:ilvl w:val="0"/>
                <w:numId w:val="0"/>
              </w:numPr>
              <w:ind w:left="311" w:right="174"/>
              <w:rPr>
                <w:rFonts w:asciiTheme="majorHAnsi" w:hAnsiTheme="majorHAnsi"/>
              </w:rPr>
            </w:pPr>
            <w:r w:rsidRPr="00B654A0">
              <w:rPr>
                <w:rFonts w:asciiTheme="majorHAnsi" w:hAnsiTheme="majorHAnsi"/>
              </w:rPr>
              <w:t>U ovom scenariju učenja uspostavljaju se veze između interpretacije lirike i aktualnog suvremenog globalnog problema – migracije. To se postiže uočavanjem i analizom motiva izbjeglištva i iseljeništva u domoljubnoj i socijalnoj poeziji Silvija Strahimira Kranjčevića, najvećeg hrvatskog pjesnika 19. stoljeća, koji je i sam umro u političkoj emigraciji. Njegova poezija i njegova biografija, uz tematski vezane materijale iz Europeaninih izvora potaknut će učenike na diskusiju o problemu migracija u današnjem svijetu, vlastitoj zemlji i o fenomenu umjetnika u emigraciji.</w:t>
            </w:r>
          </w:p>
          <w:p w:rsidR="00A2563F" w:rsidRPr="00A2563F" w:rsidRDefault="00A2563F" w:rsidP="00A2563F">
            <w:pPr>
              <w:pStyle w:val="ListBullet"/>
              <w:numPr>
                <w:ilvl w:val="0"/>
                <w:numId w:val="0"/>
              </w:numPr>
              <w:ind w:left="318" w:right="33"/>
              <w:rPr>
                <w:i/>
                <w:iCs/>
                <w:color w:val="595959" w:themeColor="text1" w:themeTint="A6"/>
              </w:rPr>
            </w:pPr>
          </w:p>
        </w:tc>
      </w:tr>
      <w:tr w:rsidR="008F26B4" w:rsidTr="007A6DD7">
        <w:trPr>
          <w:trHeight w:val="271"/>
        </w:trPr>
        <w:tc>
          <w:tcPr>
            <w:tcW w:w="6804" w:type="dxa"/>
            <w:shd w:val="clear" w:color="auto" w:fill="FFD966" w:themeFill="accent4" w:themeFillTint="99"/>
          </w:tcPr>
          <w:p w:rsidR="008F26B4" w:rsidRPr="00B654A0" w:rsidRDefault="008F26B4" w:rsidP="008F26B4">
            <w:pPr>
              <w:pStyle w:val="ListBullet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  <w:b/>
              </w:rPr>
            </w:pPr>
            <w:r w:rsidRPr="00B654A0">
              <w:rPr>
                <w:rFonts w:asciiTheme="majorHAnsi" w:hAnsiTheme="majorHAnsi" w:cstheme="majorHAnsi"/>
                <w:b/>
              </w:rPr>
              <w:t>Razred</w:t>
            </w:r>
          </w:p>
        </w:tc>
      </w:tr>
      <w:tr w:rsidR="008F26B4" w:rsidTr="007A6DD7">
        <w:trPr>
          <w:trHeight w:val="422"/>
        </w:trPr>
        <w:sdt>
          <w:sdtPr>
            <w:rPr>
              <w:rStyle w:val="Tekstaktivnosti"/>
            </w:rPr>
            <w:id w:val="543871488"/>
            <w:placeholder>
              <w:docPart w:val="315E75734FD14CB0A78C90A744E31809"/>
            </w:placeholder>
            <w15:color w:val="000000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6804" w:type="dxa"/>
                <w:shd w:val="clear" w:color="auto" w:fill="FFD966" w:themeFill="accent4" w:themeFillTint="99"/>
              </w:tcPr>
              <w:p w:rsidR="008F26B4" w:rsidRDefault="00B654A0" w:rsidP="00B654A0">
                <w:pPr>
                  <w:pStyle w:val="ListBullet"/>
                  <w:numPr>
                    <w:ilvl w:val="0"/>
                    <w:numId w:val="0"/>
                  </w:numPr>
                  <w:ind w:left="311" w:right="40"/>
                </w:pPr>
                <w:r>
                  <w:rPr>
                    <w:rStyle w:val="Tekstaktivnosti"/>
                  </w:rPr>
                  <w:t>2. razred SŠ</w:t>
                </w:r>
              </w:p>
            </w:tc>
          </w:sdtContent>
        </w:sdt>
      </w:tr>
    </w:tbl>
    <w:p w:rsidR="00C51B7D" w:rsidRDefault="00B654A0" w:rsidP="002514F5">
      <w:r>
        <w:rPr>
          <w:noProof/>
          <w:lang w:eastAsia="hr-HR"/>
        </w:rPr>
        <w:drawing>
          <wp:inline distT="0" distB="0" distL="0" distR="0" wp14:anchorId="2AE167C7" wp14:editId="2457120A">
            <wp:extent cx="1419225" cy="1854149"/>
            <wp:effectExtent l="0" t="0" r="0" b="0"/>
            <wp:docPr id="6" name="Picture 6" descr="Silvije Strahimir Kranjce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lvije Strahimir Kranjcev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00" cy="18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6B4" w:rsidRPr="008F26B4" w:rsidRDefault="008F26B4" w:rsidP="008F26B4"/>
    <w:p w:rsidR="008F26B4" w:rsidRPr="008F26B4" w:rsidRDefault="008F26B4" w:rsidP="008F26B4"/>
    <w:p w:rsidR="008F26B4" w:rsidRPr="008F26B4" w:rsidRDefault="008F26B4" w:rsidP="008F26B4"/>
    <w:p w:rsidR="008F26B4" w:rsidRPr="008F26B4" w:rsidRDefault="008F26B4" w:rsidP="008F26B4"/>
    <w:p w:rsidR="008F26B4" w:rsidRPr="008F26B4" w:rsidRDefault="008F26B4" w:rsidP="008F26B4"/>
    <w:p w:rsidR="008F26B4" w:rsidRPr="008F26B4" w:rsidRDefault="008F26B4" w:rsidP="008F26B4"/>
    <w:p w:rsidR="008F26B4" w:rsidRPr="008F26B4" w:rsidRDefault="008F26B4" w:rsidP="008F26B4"/>
    <w:p w:rsidR="002E2BDC" w:rsidRDefault="008F26B4" w:rsidP="002514F5">
      <w:r>
        <w:softHyphen/>
      </w:r>
      <w:r w:rsidR="00906469">
        <w:softHyphen/>
      </w:r>
      <w:r w:rsidR="00906469">
        <w:softHyphen/>
      </w:r>
    </w:p>
    <w:p w:rsidR="002E2BDC" w:rsidRDefault="002E2BDC" w:rsidP="002514F5"/>
    <w:p w:rsidR="00D23F68" w:rsidRDefault="00D23F68" w:rsidP="002514F5"/>
    <w:p w:rsidR="00A2563F" w:rsidRDefault="00A2563F" w:rsidP="002514F5">
      <w:pPr>
        <w:sectPr w:rsidR="00A2563F" w:rsidSect="006A5A1E">
          <w:pgSz w:w="11906" w:h="16838"/>
          <w:pgMar w:top="1276" w:right="1133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130964" w:rsidTr="008E223E">
        <w:tc>
          <w:tcPr>
            <w:tcW w:w="9634" w:type="dxa"/>
            <w:shd w:val="clear" w:color="auto" w:fill="D9D9D9" w:themeFill="background1" w:themeFillShade="D9"/>
          </w:tcPr>
          <w:p w:rsidR="00130964" w:rsidRDefault="008F5604" w:rsidP="00ED741A">
            <w:pPr>
              <w:ind w:left="176" w:right="-47"/>
            </w:pPr>
            <w:r>
              <w:t>VRIJEME NASTAVE: 3 školska sata</w:t>
            </w:r>
          </w:p>
        </w:tc>
      </w:tr>
      <w:tr w:rsidR="00705B99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:rsidR="00705B99" w:rsidRDefault="00705B99" w:rsidP="00705B99">
            <w:pPr>
              <w:ind w:left="180"/>
              <w:rPr>
                <w:b/>
                <w:bCs/>
                <w:sz w:val="24"/>
                <w:szCs w:val="24"/>
              </w:rPr>
            </w:pPr>
          </w:p>
          <w:p w:rsidR="00705B99" w:rsidRPr="008E223E" w:rsidRDefault="00705B99" w:rsidP="00705B99">
            <w:pPr>
              <w:ind w:left="180"/>
              <w:rPr>
                <w:rFonts w:asciiTheme="majorHAnsi" w:hAnsiTheme="majorHAnsi"/>
              </w:rPr>
            </w:pPr>
            <w:r w:rsidRPr="008E223E">
              <w:rPr>
                <w:rFonts w:asciiTheme="majorHAnsi" w:hAnsiTheme="majorHAnsi"/>
              </w:rPr>
              <w:t>KLJUČNI POJMOVI</w:t>
            </w:r>
          </w:p>
          <w:sdt>
            <w:sdtPr>
              <w:rPr>
                <w:rStyle w:val="Kljunerijei"/>
                <w:i/>
                <w:iCs/>
              </w:rPr>
              <w:id w:val="-774699327"/>
              <w:placeholder>
                <w:docPart w:val="6D54C6C9AD0940BFBB7E0A133B967FC5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  <w:i w:val="0"/>
                <w:iCs w:val="0"/>
                <w:sz w:val="22"/>
              </w:rPr>
            </w:sdtEndPr>
            <w:sdtContent>
              <w:p w:rsidR="008F5604" w:rsidRPr="008F5604" w:rsidRDefault="008F5604" w:rsidP="008F5604">
                <w:pPr>
                  <w:ind w:left="180"/>
                  <w:rPr>
                    <w:rFonts w:ascii="Calibri" w:hAnsi="Calibri"/>
                    <w:b/>
                    <w:i/>
                    <w:iCs/>
                    <w:sz w:val="24"/>
                  </w:rPr>
                </w:pPr>
                <w:r w:rsidRPr="008F5604">
                  <w:rPr>
                    <w:rFonts w:ascii="Calibri" w:hAnsi="Calibri"/>
                    <w:b/>
                    <w:i/>
                    <w:iCs/>
                    <w:sz w:val="24"/>
                  </w:rPr>
                  <w:t>Silvije Strahimir Kranjčević, poezija,  domoljubna i socijalna tematika, migracije, autobiografija</w:t>
                </w:r>
              </w:p>
              <w:p w:rsidR="00705B99" w:rsidRPr="00705B99" w:rsidRDefault="00B654A0" w:rsidP="00705B99">
                <w:pPr>
                  <w:ind w:left="180"/>
                  <w:rPr>
                    <w:rFonts w:ascii="Calibri" w:hAnsi="Calibri"/>
                    <w:b/>
                    <w:i/>
                    <w:iCs/>
                    <w:sz w:val="24"/>
                  </w:rPr>
                </w:pPr>
              </w:p>
            </w:sdtContent>
          </w:sdt>
        </w:tc>
      </w:tr>
      <w:tr w:rsidR="00130964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:rsidR="00130964" w:rsidRPr="007374C7" w:rsidRDefault="00130964" w:rsidP="008E223E">
            <w:pPr>
              <w:ind w:left="176" w:right="-47"/>
              <w:rPr>
                <w:rFonts w:asciiTheme="majorHAnsi" w:hAnsiTheme="majorHAnsi"/>
              </w:rPr>
            </w:pPr>
            <w:r w:rsidRPr="00333E96">
              <w:rPr>
                <w:rFonts w:asciiTheme="majorHAnsi" w:hAnsiTheme="majorHAnsi"/>
              </w:rPr>
              <w:t>INFORMACIJE O AKTIVNOSTI</w:t>
            </w:r>
          </w:p>
          <w:p w:rsidR="00130964" w:rsidRPr="00ED741A" w:rsidRDefault="00B654A0" w:rsidP="007374C7">
            <w:pPr>
              <w:ind w:left="-108" w:right="-47" w:firstLine="285"/>
              <w:rPr>
                <w:b/>
                <w:bCs/>
              </w:rPr>
            </w:pPr>
            <w:hyperlink r:id="rId10" w:tooltip="Razine složenosti primjene IKT-a odnose se na kompleksnost primjene digitalnih alata i sadržaja u nastavi te odgovaraju razinama digitalnih kompetencija definiranima u dokumentu DigCompEdu - Europskom okviru digitalnih kompetencija nastavnika." w:history="1">
              <w:r w:rsidR="00130964" w:rsidRPr="009301EE">
                <w:rPr>
                  <w:rStyle w:val="Hyperlink"/>
                  <w:b/>
                  <w:bCs/>
                </w:rPr>
                <w:t>Razina složenosti primjene IKT</w:t>
              </w:r>
            </w:hyperlink>
          </w:p>
          <w:sdt>
            <w:sdtPr>
              <w:id w:val="-38590578"/>
              <w:placeholder>
                <w:docPart w:val="E2FF06508E554508B1358AD030567DF1"/>
              </w:placeholder>
              <w:dropDownList>
                <w:listItem w:value="Odaberite stavku."/>
                <w:listItem w:displayText="A1 - Početnik" w:value="A1 - Početnik"/>
                <w:listItem w:displayText="A2 - Istraživač" w:value="A2 - Istraživač"/>
                <w:listItem w:displayText="B1 - Eksperimentator" w:value="B1 - Eksperimentator"/>
                <w:listItem w:displayText="B2 - Stručnjak" w:value="B2 - Stručnjak"/>
                <w:listItem w:displayText="C1 - Lider" w:value="C1 - Lider"/>
                <w:listItem w:displayText="C2 - Predvodnik" w:value="C2 - Predvodnik"/>
              </w:dropDownList>
            </w:sdtPr>
            <w:sdtContent>
              <w:p w:rsidR="00130964" w:rsidRDefault="008F5604" w:rsidP="007374C7">
                <w:pPr>
                  <w:ind w:left="-109" w:right="-47" w:firstLine="285"/>
                </w:pPr>
                <w:r>
                  <w:t>B1 - Eksperimentator</w:t>
                </w:r>
              </w:p>
            </w:sdtContent>
          </w:sdt>
          <w:p w:rsidR="00130964" w:rsidRDefault="00130964" w:rsidP="007374C7">
            <w:pPr>
              <w:ind w:left="-109" w:right="-47" w:firstLine="285"/>
            </w:pPr>
            <w:r w:rsidRPr="00ED741A">
              <w:rPr>
                <w:b/>
                <w:bCs/>
              </w:rPr>
              <w:t>Korelacije i interdisciplinarnost</w:t>
            </w:r>
            <w:r w:rsidRPr="00ED741A">
              <w:t xml:space="preserve"> </w:t>
            </w:r>
          </w:p>
          <w:sdt>
            <w:sdtPr>
              <w:id w:val="-729535629"/>
              <w:placeholder>
                <w:docPart w:val="054C6D71E75C4C1280A33D4CCFF6D2A6"/>
              </w:placeholder>
            </w:sdtPr>
            <w:sdtContent>
              <w:p w:rsidR="00130964" w:rsidRPr="00130964" w:rsidRDefault="008F5604" w:rsidP="008F5604">
                <w:pPr>
                  <w:ind w:left="176" w:right="-47" w:firstLine="1"/>
                </w:pPr>
                <w:r>
                  <w:t>Međupredmetna korelacija Hrvatskoga jezika i Geografije</w:t>
                </w:r>
              </w:p>
            </w:sdtContent>
          </w:sdt>
        </w:tc>
      </w:tr>
      <w:tr w:rsidR="00130964" w:rsidTr="008E223E">
        <w:trPr>
          <w:trHeight w:val="2627"/>
        </w:trPr>
        <w:tc>
          <w:tcPr>
            <w:tcW w:w="9634" w:type="dxa"/>
            <w:shd w:val="clear" w:color="auto" w:fill="D9D9D9" w:themeFill="background1" w:themeFillShade="D9"/>
          </w:tcPr>
          <w:p w:rsidR="00130964" w:rsidRDefault="00130964" w:rsidP="00143F60">
            <w:pPr>
              <w:ind w:right="-47"/>
            </w:pPr>
          </w:p>
          <w:sdt>
            <w:sdtPr>
              <w:id w:val="-857426408"/>
              <w:placeholder>
                <w:docPart w:val="443654AF69374B34942369FA3868344D"/>
              </w:placeholder>
            </w:sdtPr>
            <w:sdtEndPr>
              <w:rPr>
                <w:i/>
                <w:iCs/>
              </w:rPr>
            </w:sdtEndPr>
            <w:sdtContent>
              <w:p w:rsidR="008F5604" w:rsidRDefault="008F5604" w:rsidP="008F5604">
                <w:pPr>
                  <w:ind w:left="176" w:right="-47"/>
                </w:pPr>
                <w:r>
                  <w:t>INTEGRACIJA U KURIKUL</w:t>
                </w:r>
              </w:p>
              <w:p w:rsidR="008F5604" w:rsidRDefault="008F5604" w:rsidP="008F5604">
                <w:pPr>
                  <w:ind w:left="176" w:right="-47"/>
                </w:pPr>
              </w:p>
              <w:p w:rsidR="008F5604" w:rsidRPr="008F5604" w:rsidRDefault="008F5604" w:rsidP="008F5604">
                <w:pPr>
                  <w:ind w:left="176" w:right="-47"/>
                </w:pPr>
                <w:r w:rsidRPr="008F5604">
                  <w:t>U nacionalnom kurikulu RH za Hrvatski jezik (predmetno područje Književnost i stvaralaštvo) poezija Silvija Strahimira Kranjčevića u 2. je razredu obavezna lektira za polaznike gimnazija, a izborna lektira za polaznike srednjih strukovnih škola. U nacionalnom kurikulu iz Geografije u 2. r. obrađuje se sadržaj: Uzroci i posljedice suvremenih migracija radne snage.</w:t>
                </w:r>
              </w:p>
              <w:p w:rsidR="00130964" w:rsidRDefault="008F5604" w:rsidP="008F5604">
                <w:pPr>
                  <w:ind w:left="176" w:right="-47"/>
                </w:pPr>
                <w:r w:rsidRPr="008F5604">
                  <w:t>Prije izvođenja ovoga scenarija učenici će se već na satovima Hrvatskoga jezika upoznati s Kranjčevićevom poezijom biblijske i satirične tematike te s raslojenošću jezika. Također, prethodno su u 1. i u 2. r. naučili pisati različite vrste tekstova, među kojima i biografiju, autobiografiju i sažetak.</w:t>
                </w:r>
              </w:p>
            </w:sdtContent>
          </w:sdt>
        </w:tc>
      </w:tr>
    </w:tbl>
    <w:tbl>
      <w:tblPr>
        <w:tblStyle w:val="ListTable4-Accent41"/>
        <w:tblW w:w="11114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  <w:gridCol w:w="1621"/>
      </w:tblGrid>
      <w:tr w:rsidR="008F5604" w:rsidRPr="004B7AB0" w:rsidTr="008F5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Pr="004B7AB0" w:rsidRDefault="008F5604" w:rsidP="00AD131B">
            <w:pPr>
              <w:pStyle w:val="TEXT"/>
              <w:spacing w:before="0"/>
              <w:jc w:val="center"/>
              <w:rPr>
                <w:rFonts w:ascii="Calibri" w:hAnsi="Calibri" w:cs="Calibri"/>
                <w:lang w:val="hr-HR"/>
              </w:rPr>
            </w:pPr>
            <w:r w:rsidRPr="004B7AB0">
              <w:rPr>
                <w:rFonts w:ascii="Calibri" w:hAnsi="Calibri" w:cs="Calibri"/>
                <w:lang w:val="hr-HR"/>
              </w:rPr>
              <w:lastRenderedPageBreak/>
              <w:t>Na</w:t>
            </w:r>
            <w:r>
              <w:rPr>
                <w:rFonts w:ascii="Calibri" w:hAnsi="Calibri" w:cs="Calibri"/>
                <w:lang w:val="hr-HR"/>
              </w:rPr>
              <w:t>ziv aktivnosti</w:t>
            </w:r>
          </w:p>
        </w:tc>
        <w:tc>
          <w:tcPr>
            <w:tcW w:w="7938" w:type="dxa"/>
          </w:tcPr>
          <w:p w:rsidR="008F5604" w:rsidRPr="004B7AB0" w:rsidRDefault="008F5604" w:rsidP="00AD131B">
            <w:pPr>
              <w:pStyle w:val="TEXT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 w:rsidRPr="004B7AB0">
              <w:rPr>
                <w:rFonts w:ascii="Calibri" w:hAnsi="Calibri" w:cs="Calibri"/>
                <w:lang w:val="hr-HR"/>
              </w:rPr>
              <w:t>P</w:t>
            </w:r>
            <w:r>
              <w:rPr>
                <w:rFonts w:ascii="Calibri" w:hAnsi="Calibri" w:cs="Calibri"/>
                <w:lang w:val="hr-HR"/>
              </w:rPr>
              <w:t>ostupak</w:t>
            </w:r>
          </w:p>
        </w:tc>
        <w:tc>
          <w:tcPr>
            <w:tcW w:w="1621" w:type="dxa"/>
          </w:tcPr>
          <w:p w:rsidR="008F5604" w:rsidRPr="004B7AB0" w:rsidRDefault="008F5604" w:rsidP="00AD131B">
            <w:pPr>
              <w:pStyle w:val="TEXT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Vrijeme</w:t>
            </w:r>
          </w:p>
        </w:tc>
      </w:tr>
      <w:tr w:rsidR="008F5604" w:rsidRPr="004B7AB0" w:rsidTr="008F5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Pr="004B7AB0" w:rsidRDefault="008F5604" w:rsidP="00AD131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UVOD</w:t>
            </w:r>
          </w:p>
        </w:tc>
        <w:tc>
          <w:tcPr>
            <w:tcW w:w="7938" w:type="dxa"/>
          </w:tcPr>
          <w:p w:rsidR="008F5604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Najavljujem temu </w:t>
            </w:r>
            <w:r w:rsidRPr="004C6F54">
              <w:rPr>
                <w:rFonts w:ascii="Calibri" w:hAnsi="Calibri" w:cs="Calibri"/>
                <w:b/>
                <w:lang w:val="hr-HR"/>
              </w:rPr>
              <w:t xml:space="preserve">Motivi </w:t>
            </w:r>
            <w:r>
              <w:rPr>
                <w:rFonts w:ascii="Calibri" w:hAnsi="Calibri" w:cs="Calibri"/>
                <w:b/>
                <w:lang w:val="hr-HR"/>
              </w:rPr>
              <w:t>izgbjeglištva i iseljeništva</w:t>
            </w:r>
            <w:r w:rsidRPr="004C6F54">
              <w:rPr>
                <w:rFonts w:ascii="Calibri" w:hAnsi="Calibri" w:cs="Calibri"/>
                <w:b/>
                <w:lang w:val="hr-HR"/>
              </w:rPr>
              <w:t xml:space="preserve"> u poeziji Silvija Strahimira Kranjčevića</w:t>
            </w:r>
            <w:r>
              <w:rPr>
                <w:rFonts w:ascii="Calibri" w:hAnsi="Calibri" w:cs="Calibri"/>
                <w:b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 xml:space="preserve">i prvu aktivnost: učenicima dajem link za poveznicu na Padlet na kojem sam pripremila 4 umjetničke slike (materijal s Europeane) s motivima migracije i migranata. Njihov je zadatak da izaberu sliku koja ih se najviše dojmila te da je komentiraju, ponajprije da izraze emocije koje u njima pobuđuje. Projiciram Padlet, gledamo slike i čitamo komentare. </w:t>
            </w:r>
          </w:p>
          <w:p w:rsidR="008F5604" w:rsidRPr="004B7AB0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Postavljam učenicima pitanje poznaju li još neko umjetničko djelo koje tematizira problem migracije (roman ili film). Također ih pitam znaju li za neke hrvatske književnike koji su djelovali u emigraciji. Komentiramo dobivene odgovore.</w:t>
            </w:r>
          </w:p>
        </w:tc>
        <w:tc>
          <w:tcPr>
            <w:tcW w:w="1621" w:type="dxa"/>
          </w:tcPr>
          <w:p w:rsidR="008F5604" w:rsidRPr="004B7AB0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 min</w:t>
            </w:r>
          </w:p>
        </w:tc>
      </w:tr>
      <w:tr w:rsidR="008F5604" w:rsidRPr="004B7AB0" w:rsidTr="008F560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Default="008F5604" w:rsidP="00AD131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ANALIZA PJESAMA </w:t>
            </w:r>
          </w:p>
          <w:p w:rsidR="008F5604" w:rsidRDefault="008F5604" w:rsidP="00AD131B">
            <w:pPr>
              <w:rPr>
                <w:rFonts w:ascii="Calibri" w:hAnsi="Calibri" w:cs="Calibri"/>
                <w:lang w:val="hr-HR"/>
              </w:rPr>
            </w:pPr>
            <w:r w:rsidRPr="00F013F8">
              <w:rPr>
                <w:rFonts w:ascii="Calibri" w:hAnsi="Calibri" w:cs="Calibri"/>
                <w:i/>
                <w:lang w:val="hr-HR"/>
              </w:rPr>
              <w:t>Moj dom</w:t>
            </w:r>
            <w:r>
              <w:rPr>
                <w:rFonts w:ascii="Calibri" w:hAnsi="Calibri" w:cs="Calibri"/>
                <w:lang w:val="hr-HR"/>
              </w:rPr>
              <w:t xml:space="preserve"> i </w:t>
            </w:r>
            <w:r w:rsidRPr="00F013F8">
              <w:rPr>
                <w:rFonts w:ascii="Calibri" w:hAnsi="Calibri" w:cs="Calibri"/>
                <w:i/>
                <w:lang w:val="hr-HR"/>
              </w:rPr>
              <w:t>Iseljenik</w:t>
            </w:r>
          </w:p>
        </w:tc>
        <w:tc>
          <w:tcPr>
            <w:tcW w:w="7938" w:type="dxa"/>
          </w:tcPr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Središnji dio sata započinjem kratkom tvrdnjom da je i S. S. Kranjčević jedan od hrvatskih pjesnika koji je morao napustiti domovinu pa je pisao u emigraciji, ali najavljujem da će oni sami sljedeći sat istražiti te okolnosti dok ćemo se sada posvetiti analizi njegovih pjesama </w:t>
            </w:r>
            <w:r w:rsidRPr="00BC0AD3">
              <w:rPr>
                <w:rFonts w:ascii="Calibri" w:hAnsi="Calibri" w:cs="Calibri"/>
                <w:i/>
                <w:lang w:val="hr-HR"/>
              </w:rPr>
              <w:t>Moj dom</w:t>
            </w:r>
            <w:r>
              <w:rPr>
                <w:rFonts w:ascii="Calibri" w:hAnsi="Calibri" w:cs="Calibri"/>
                <w:lang w:val="hr-HR"/>
              </w:rPr>
              <w:t xml:space="preserve"> i </w:t>
            </w:r>
            <w:r w:rsidRPr="00BC0AD3">
              <w:rPr>
                <w:rFonts w:ascii="Calibri" w:hAnsi="Calibri" w:cs="Calibri"/>
                <w:i/>
                <w:lang w:val="hr-HR"/>
              </w:rPr>
              <w:t>Iseljenik</w:t>
            </w:r>
            <w:r>
              <w:rPr>
                <w:rFonts w:ascii="Calibri" w:hAnsi="Calibri" w:cs="Calibri"/>
                <w:lang w:val="hr-HR"/>
              </w:rPr>
              <w:t>. Slijedi izražajno čitanje pjesama nakon čega učenici izražavaju doživljaj pjesama i određuju im temu. Zaključujemo da je prva domoljubna, a druga socijalna pjesma s temom iseljeništva. Učenike dijelim u 3 skupine i dajem im zadatke:</w:t>
            </w:r>
          </w:p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 1. skupina analizirat će pjesmu </w:t>
            </w:r>
            <w:r w:rsidRPr="00BC0AD3">
              <w:rPr>
                <w:rFonts w:ascii="Calibri" w:hAnsi="Calibri" w:cs="Calibri"/>
                <w:i/>
                <w:lang w:val="hr-HR"/>
              </w:rPr>
              <w:t>Moj dom</w:t>
            </w:r>
            <w:r>
              <w:rPr>
                <w:rFonts w:ascii="Calibri" w:hAnsi="Calibri" w:cs="Calibri"/>
                <w:lang w:val="hr-HR"/>
              </w:rPr>
              <w:t xml:space="preserve"> </w:t>
            </w:r>
          </w:p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2. skupina analizirat će pjesmu </w:t>
            </w:r>
            <w:r w:rsidRPr="00BC0AD3">
              <w:rPr>
                <w:rFonts w:ascii="Calibri" w:hAnsi="Calibri" w:cs="Calibri"/>
                <w:i/>
                <w:lang w:val="hr-HR"/>
              </w:rPr>
              <w:t>Iseljenik</w:t>
            </w:r>
            <w:r>
              <w:rPr>
                <w:rFonts w:ascii="Calibri" w:hAnsi="Calibri" w:cs="Calibri"/>
                <w:lang w:val="hr-HR"/>
              </w:rPr>
              <w:t xml:space="preserve"> </w:t>
            </w:r>
          </w:p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3. skupina pronaći će i komentirati raslojenost leksika u objema pjesmama.</w:t>
            </w:r>
          </w:p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(Analiza pjesama se radi prema prethodno utvrđenoj shemi kojom smo se već koristili, a uključuje analizu sadržaja i izraza pjesme). </w:t>
            </w:r>
          </w:p>
        </w:tc>
        <w:tc>
          <w:tcPr>
            <w:tcW w:w="1621" w:type="dxa"/>
          </w:tcPr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30 min</w:t>
            </w:r>
          </w:p>
        </w:tc>
      </w:tr>
      <w:tr w:rsidR="008F5604" w:rsidRPr="004B7AB0" w:rsidTr="008F5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Pr="004B7AB0" w:rsidRDefault="008F5604" w:rsidP="00AD131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PREDSTAVLJANJE REZULTATA SKUPNOGA RADA</w:t>
            </w:r>
          </w:p>
        </w:tc>
        <w:tc>
          <w:tcPr>
            <w:tcW w:w="7938" w:type="dxa"/>
          </w:tcPr>
          <w:p w:rsidR="008F5604" w:rsidRPr="004B7AB0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Predstavnici triju skupina imaju svaki po 3 do 4 min da predstave svoje radove. Posebno se zadržavamo na objašnjavanju pjesničkih slika i stilskih izražajnih sredstava  koja najsnažnije izražavaju osjećaje izbjeglice i iseljenika, primjerice: </w:t>
            </w:r>
            <w:r w:rsidRPr="00794EE7">
              <w:rPr>
                <w:rFonts w:ascii="Calibri" w:hAnsi="Calibri" w:cs="Calibri"/>
                <w:i/>
                <w:lang w:val="hr-HR"/>
              </w:rPr>
              <w:t xml:space="preserve"> </w:t>
            </w:r>
            <w:r>
              <w:rPr>
                <w:rFonts w:ascii="Calibri" w:hAnsi="Calibri" w:cs="Calibri"/>
                <w:i/>
                <w:lang w:val="hr-HR"/>
              </w:rPr>
              <w:t>Ja domovinu imam / T</w:t>
            </w:r>
            <w:r w:rsidRPr="00794EE7">
              <w:rPr>
                <w:rFonts w:ascii="Calibri" w:hAnsi="Calibri" w:cs="Calibri"/>
                <w:i/>
                <w:lang w:val="hr-HR"/>
              </w:rPr>
              <w:t>ek u srcu je nosim</w:t>
            </w:r>
            <w:r>
              <w:rPr>
                <w:rFonts w:ascii="Calibri" w:hAnsi="Calibri" w:cs="Calibri"/>
                <w:i/>
                <w:lang w:val="hr-HR"/>
              </w:rPr>
              <w:t xml:space="preserve">; </w:t>
            </w:r>
            <w:r>
              <w:rPr>
                <w:rFonts w:ascii="Calibri" w:hAnsi="Calibri" w:cs="Calibri"/>
                <w:lang w:val="hr-HR"/>
              </w:rPr>
              <w:t xml:space="preserve"> </w:t>
            </w:r>
            <w:r w:rsidRPr="004C6F54">
              <w:rPr>
                <w:rFonts w:ascii="Calibri" w:hAnsi="Calibri" w:cs="Calibri"/>
                <w:i/>
                <w:lang w:val="hr-HR"/>
              </w:rPr>
              <w:t>Ah, ništa više nemam; to sve je što sam spaso, / A spasoh u tom sve</w:t>
            </w:r>
            <w:r>
              <w:rPr>
                <w:rFonts w:ascii="Calibri" w:hAnsi="Calibri" w:cs="Calibri"/>
                <w:lang w:val="hr-HR"/>
              </w:rPr>
              <w:t xml:space="preserve"> (paradoksi); </w:t>
            </w:r>
            <w:r w:rsidRPr="004C6F54">
              <w:rPr>
                <w:rFonts w:ascii="Calibri" w:hAnsi="Calibri" w:cs="Calibri"/>
                <w:i/>
                <w:lang w:val="hr-HR"/>
              </w:rPr>
              <w:t>prosjaci hljeba</w:t>
            </w:r>
            <w:r>
              <w:rPr>
                <w:rFonts w:ascii="Calibri" w:hAnsi="Calibri" w:cs="Calibri"/>
                <w:lang w:val="hr-HR"/>
              </w:rPr>
              <w:t xml:space="preserve"> (metafora); </w:t>
            </w:r>
            <w:r w:rsidRPr="004C6F54">
              <w:rPr>
                <w:rFonts w:ascii="Calibri" w:hAnsi="Calibri" w:cs="Calibri"/>
                <w:i/>
                <w:lang w:val="hr-HR"/>
              </w:rPr>
              <w:t>kukavna sreća</w:t>
            </w:r>
            <w:r>
              <w:rPr>
                <w:rFonts w:ascii="Calibri" w:hAnsi="Calibri" w:cs="Calibri"/>
                <w:lang w:val="hr-HR"/>
              </w:rPr>
              <w:t xml:space="preserve"> (oksimoron).</w:t>
            </w:r>
          </w:p>
        </w:tc>
        <w:tc>
          <w:tcPr>
            <w:tcW w:w="1621" w:type="dxa"/>
          </w:tcPr>
          <w:p w:rsidR="008F5604" w:rsidRPr="004B7AB0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13 min</w:t>
            </w:r>
          </w:p>
        </w:tc>
      </w:tr>
      <w:tr w:rsidR="008F5604" w:rsidRPr="004B7AB0" w:rsidTr="008F560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Default="008F5604" w:rsidP="00AD131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DOMAĆA ZADAĆA</w:t>
            </w:r>
          </w:p>
        </w:tc>
        <w:tc>
          <w:tcPr>
            <w:tcW w:w="7938" w:type="dxa"/>
          </w:tcPr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Za domaću zadaću učenici će dobiti zadatak da napišu sažetak enciklopedijskoga teksta o migracijama.</w:t>
            </w:r>
          </w:p>
        </w:tc>
        <w:tc>
          <w:tcPr>
            <w:tcW w:w="1621" w:type="dxa"/>
          </w:tcPr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 min</w:t>
            </w:r>
          </w:p>
        </w:tc>
      </w:tr>
      <w:tr w:rsidR="008F5604" w:rsidRPr="004B7AB0" w:rsidTr="008F5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Pr="004B7AB0" w:rsidRDefault="008F5604" w:rsidP="00AD131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UVOD u 2. sat</w:t>
            </w:r>
          </w:p>
        </w:tc>
        <w:tc>
          <w:tcPr>
            <w:tcW w:w="7938" w:type="dxa"/>
          </w:tcPr>
          <w:p w:rsidR="008F5604" w:rsidRPr="004B7AB0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Jedan učenik čita sažetak; za budući tijek sata važno je da je istaknuo čimbenike koji utječu na migracije: demografske, ekonomske, političke i geografske.</w:t>
            </w:r>
          </w:p>
        </w:tc>
        <w:tc>
          <w:tcPr>
            <w:tcW w:w="1621" w:type="dxa"/>
          </w:tcPr>
          <w:p w:rsidR="008F5604" w:rsidRPr="004B7AB0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 min</w:t>
            </w:r>
          </w:p>
        </w:tc>
      </w:tr>
      <w:tr w:rsidR="008F5604" w:rsidRPr="004B7AB0" w:rsidTr="008F560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Default="008F5604" w:rsidP="00AD131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PRIPREMA ZA PISANJE AUTOBIOGRAFIJE</w:t>
            </w:r>
          </w:p>
        </w:tc>
        <w:tc>
          <w:tcPr>
            <w:tcW w:w="7938" w:type="dxa"/>
          </w:tcPr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Učenici će proučiti materijale o životu Silvija Strahimira Kranjčevića:</w:t>
            </w:r>
          </w:p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Biografsku tablicu iz udžbenika Književni vremeplov, enciklopedijsku natuknicu o pjesniku i članak Miljenka Jergovića: </w:t>
            </w:r>
            <w:r w:rsidRPr="001E6829">
              <w:rPr>
                <w:rFonts w:ascii="Calibri" w:hAnsi="Calibri" w:cs="Calibri"/>
                <w:i/>
                <w:lang w:val="hr-HR"/>
              </w:rPr>
              <w:t>Silvije Strahimir Kranjčević: Bez ikog svog</w:t>
            </w:r>
            <w:r>
              <w:rPr>
                <w:rFonts w:ascii="Calibri" w:hAnsi="Calibri" w:cs="Calibri"/>
                <w:i/>
                <w:lang w:val="hr-HR"/>
              </w:rPr>
              <w:t xml:space="preserve"> </w:t>
            </w:r>
            <w:r w:rsidRPr="00D655F2">
              <w:rPr>
                <w:rFonts w:ascii="Calibri" w:hAnsi="Calibri" w:cs="Calibri"/>
                <w:lang w:val="hr-HR"/>
              </w:rPr>
              <w:t>(navedeno u rubrici: Internetski nastavni materijali).</w:t>
            </w:r>
          </w:p>
        </w:tc>
        <w:tc>
          <w:tcPr>
            <w:tcW w:w="1621" w:type="dxa"/>
          </w:tcPr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 min</w:t>
            </w:r>
          </w:p>
        </w:tc>
      </w:tr>
      <w:tr w:rsidR="008F5604" w:rsidRPr="004B7AB0" w:rsidTr="008F5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Default="008F5604" w:rsidP="00AD131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PISANJE AUTOBIOGRAFIJE</w:t>
            </w:r>
          </w:p>
        </w:tc>
        <w:tc>
          <w:tcPr>
            <w:tcW w:w="7938" w:type="dxa"/>
          </w:tcPr>
          <w:p w:rsidR="008F5604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Učenici će dobiti zadatak da se stave u poziciju pjesnika te da napišu kratki autobiografski tekst, ne dulji od 200 riječi. Na kraju ćemo pročitati i komentirati nekoliko radova. Zaključit ćemo da je Kranjčević kao pravaš bio politički migrant.</w:t>
            </w:r>
          </w:p>
        </w:tc>
        <w:tc>
          <w:tcPr>
            <w:tcW w:w="1621" w:type="dxa"/>
          </w:tcPr>
          <w:p w:rsidR="008F5604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 min</w:t>
            </w:r>
          </w:p>
        </w:tc>
      </w:tr>
      <w:tr w:rsidR="008F5604" w:rsidRPr="004B7AB0" w:rsidTr="008F560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Default="008F5604" w:rsidP="00AD131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GLEDANJE VIDEOZAPISA O PROBLEMU MIGRANATA U GANI / DISKUSIJA</w:t>
            </w:r>
          </w:p>
        </w:tc>
        <w:tc>
          <w:tcPr>
            <w:tcW w:w="7938" w:type="dxa"/>
          </w:tcPr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Učenicima postavljam pitanja kao uvod u gledanje videa: Što mislite razlikuju li se razlozi migracija u prošlosti i danas? Gdje se nalazi Gana? Što znate o uvjetima života u toj afričkoj zemlji? </w:t>
            </w:r>
          </w:p>
          <w:p w:rsidR="008F5604" w:rsidRDefault="008F5604" w:rsidP="00AD131B">
            <w:pPr>
              <w:tabs>
                <w:tab w:val="center" w:pos="46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Projiciram video (do 5 min i 15 sek) uz slobodni prijevod koji sam prethodno pripremila (nalazi se u rubrici Prilog): </w:t>
            </w:r>
            <w:hyperlink r:id="rId11" w:history="1">
              <w:r w:rsidRPr="00AC434D">
                <w:rPr>
                  <w:rStyle w:val="Hyperlink"/>
                  <w:rFonts w:ascii="Calibri" w:hAnsi="Calibri" w:cs="Calibri"/>
                  <w:i/>
                  <w:sz w:val="18"/>
                  <w:szCs w:val="18"/>
                  <w:lang w:val="hr-HR"/>
                </w:rPr>
                <w:t>https://www.europeana.eu/hr/item/2051924/data_euscreenXL_EUS_4DAAA7B48C26F893238E34D96518D8CB</w:t>
              </w:r>
            </w:hyperlink>
          </w:p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 Nakon gledanja videa potičem diskusiju o problemima i pravcima migracije u suvremenom svijetu. Moguća poticajna pitanja:</w:t>
            </w:r>
          </w:p>
          <w:p w:rsidR="008F5604" w:rsidRDefault="008F5604" w:rsidP="008F560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Smatrate li da će predstave uličnoga teatra moći promijeniti nečiju odluku da krene na opasni put u emigraciju?</w:t>
            </w:r>
          </w:p>
          <w:p w:rsidR="008F5604" w:rsidRDefault="008F5604" w:rsidP="008F560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Kako bi se još moglo pomoći Ganijcima da donesu odluku o ostanku u domovini?</w:t>
            </w:r>
          </w:p>
          <w:p w:rsidR="008F5604" w:rsidRDefault="008F5604" w:rsidP="008F560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Gdje i zašto danas odlaze Hrvati?</w:t>
            </w:r>
          </w:p>
          <w:p w:rsidR="008F5604" w:rsidRPr="0017306A" w:rsidRDefault="008F5604" w:rsidP="008F560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lastRenderedPageBreak/>
              <w:t xml:space="preserve">Koje bi se mjere mogle poduzeti u Hrvatskoj da se sprijeći odljev stanovništva u Irsku ili u Njemačku? Znate li za neke mjere koje se već poduzimaju? </w:t>
            </w:r>
          </w:p>
        </w:tc>
        <w:tc>
          <w:tcPr>
            <w:tcW w:w="1621" w:type="dxa"/>
          </w:tcPr>
          <w:p w:rsidR="008F5604" w:rsidRDefault="008F5604" w:rsidP="00AD1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lastRenderedPageBreak/>
              <w:t>3</w:t>
            </w:r>
            <w:r>
              <w:rPr>
                <w:rFonts w:ascii="Calibri" w:hAnsi="Calibri" w:cs="Calibri"/>
                <w:lang w:val="hr-HR"/>
              </w:rPr>
              <w:t>0 min</w:t>
            </w:r>
          </w:p>
        </w:tc>
      </w:tr>
      <w:tr w:rsidR="008F5604" w:rsidRPr="004B7AB0" w:rsidTr="008F5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8F5604" w:rsidRDefault="008F5604" w:rsidP="00AD13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VREDNOVA-NJE</w:t>
            </w:r>
          </w:p>
        </w:tc>
        <w:tc>
          <w:tcPr>
            <w:tcW w:w="7938" w:type="dxa"/>
          </w:tcPr>
          <w:p w:rsidR="008F5604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Kahoot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kviz</w:t>
            </w:r>
            <w:proofErr w:type="spellEnd"/>
            <w:r>
              <w:rPr>
                <w:rFonts w:ascii="Calibri" w:hAnsi="Calibri" w:cs="Calibri"/>
              </w:rPr>
              <w:t xml:space="preserve"> ( </w:t>
            </w:r>
            <w:proofErr w:type="spellStart"/>
            <w:r>
              <w:rPr>
                <w:rFonts w:ascii="Calibri" w:hAnsi="Calibri" w:cs="Calibri"/>
              </w:rPr>
              <w:t>poveznica</w:t>
            </w:r>
            <w:proofErr w:type="spellEnd"/>
            <w:r>
              <w:rPr>
                <w:rFonts w:ascii="Calibri" w:hAnsi="Calibri" w:cs="Calibri"/>
              </w:rPr>
              <w:t xml:space="preserve"> u </w:t>
            </w:r>
            <w:proofErr w:type="spellStart"/>
            <w:r>
              <w:rPr>
                <w:rFonts w:ascii="Calibri" w:hAnsi="Calibri" w:cs="Calibri"/>
              </w:rPr>
              <w:t>nastavku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21" w:type="dxa"/>
          </w:tcPr>
          <w:p w:rsidR="008F5604" w:rsidRDefault="008F5604" w:rsidP="00AD1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130964" w:rsidTr="008F5604">
        <w:trPr>
          <w:trHeight w:val="1274"/>
        </w:trPr>
        <w:tc>
          <w:tcPr>
            <w:tcW w:w="9923" w:type="dxa"/>
            <w:shd w:val="clear" w:color="auto" w:fill="D9D9D9" w:themeFill="background1" w:themeFillShade="D9"/>
          </w:tcPr>
          <w:p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p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  <w:r w:rsidRPr="00E16164">
              <w:rPr>
                <w:b/>
                <w:bCs/>
                <w:sz w:val="32"/>
                <w:szCs w:val="32"/>
              </w:rPr>
              <w:t>Postupci potpore</w:t>
            </w:r>
          </w:p>
          <w:sdt>
            <w:sdtPr>
              <w:id w:val="232898464"/>
              <w:placeholder>
                <w:docPart w:val="AC4A00CD5B494A1A9B2FA2DED9423FE6"/>
              </w:placeholder>
            </w:sdtPr>
            <w:sdtContent>
              <w:p w:rsidR="00130964" w:rsidRDefault="008F5604" w:rsidP="008F5604">
                <w:pPr>
                  <w:ind w:left="176" w:right="-47"/>
                </w:pPr>
                <w:r>
                  <w:t>Individualna prilagodba prema potrebi.</w:t>
                </w:r>
              </w:p>
            </w:sdtContent>
          </w:sdt>
        </w:tc>
      </w:tr>
      <w:tr w:rsidR="00130964" w:rsidTr="008F5604">
        <w:trPr>
          <w:trHeight w:val="1263"/>
        </w:trPr>
        <w:tc>
          <w:tcPr>
            <w:tcW w:w="9923" w:type="dxa"/>
            <w:shd w:val="clear" w:color="auto" w:fill="D9D9D9" w:themeFill="background1" w:themeFillShade="D9"/>
          </w:tcPr>
          <w:p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p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t>Za učenike koji žele znati više</w:t>
            </w:r>
            <w:r w:rsidR="008F5604">
              <w:rPr>
                <w:b/>
                <w:bCs/>
                <w:sz w:val="32"/>
                <w:szCs w:val="32"/>
              </w:rPr>
              <w:t xml:space="preserve"> – upoznavanje s platformom Europeana</w:t>
            </w:r>
          </w:p>
          <w:p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id w:val="2056426019"/>
              <w:placeholder>
                <w:docPart w:val="CF095D7F9D1740EEB1D0CA6CA6082D55"/>
              </w:placeholder>
            </w:sdtPr>
            <w:sdtContent>
              <w:p w:rsidR="008F5604" w:rsidRDefault="008F5604" w:rsidP="008F5604">
                <w:pPr>
                  <w:ind w:left="176" w:right="-47"/>
                </w:pPr>
                <w:r>
                  <w:t>Upoznajem učenike s platformom Europeana i njezinim mogućnostima. Pokazujem im sadržaje na temi: Migracije i upućujem ih na zbirku Human migration gdje mogu pronaći različite predmete – uspomene na domovinu ili uspomene migranata povratnika u domovinu. Potičem ih da izaberu i komentiraju one koji su im najzanimljiviji. Posebno ćemo se zadržati na fotografiji škrinje s kojom je Ilija Margaretić 1892. g. iz Orašca krenuo u Južnu Ameriku. Zaključujemo da je mogao biti na istom brodu s iseljenikom iz istoimene Krančevićeve pjesme.</w:t>
                </w:r>
              </w:p>
              <w:p w:rsidR="00130964" w:rsidRDefault="008F5604" w:rsidP="008F5604">
                <w:pPr>
                  <w:ind w:left="176" w:right="-47"/>
                </w:pPr>
                <w:r>
                  <w:t>https://www.europeana.eu/hr/item/2084002/contributions_70be4e70_8f11_0138_0fb2_6eee0af57551</w:t>
                </w:r>
              </w:p>
            </w:sdtContent>
          </w:sdt>
          <w:p w:rsidR="008E223E" w:rsidRDefault="008E223E" w:rsidP="00ED741A">
            <w:pPr>
              <w:ind w:left="176" w:right="-47"/>
            </w:pPr>
          </w:p>
        </w:tc>
      </w:tr>
    </w:tbl>
    <w:p w:rsidR="00A11C0E" w:rsidRDefault="00A11C0E" w:rsidP="00DD5F17"/>
    <w:tbl>
      <w:tblPr>
        <w:tblStyle w:val="TableGrid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50"/>
      </w:tblGrid>
      <w:tr w:rsidR="00A11C0E" w:rsidTr="00AC77B1">
        <w:tc>
          <w:tcPr>
            <w:tcW w:w="9640" w:type="dxa"/>
            <w:shd w:val="clear" w:color="auto" w:fill="D9D9D9" w:themeFill="background1" w:themeFillShade="D9"/>
          </w:tcPr>
          <w:p w:rsidR="00A11C0E" w:rsidRDefault="00A11C0E" w:rsidP="00DD5F17"/>
          <w:p w:rsidR="00A11C0E" w:rsidRDefault="00A11C0E" w:rsidP="008F5604">
            <w:pPr>
              <w:ind w:left="180"/>
            </w:pPr>
            <w:r w:rsidRPr="00A11C0E">
              <w:rPr>
                <w:b/>
                <w:bCs/>
                <w:sz w:val="32"/>
                <w:szCs w:val="32"/>
              </w:rPr>
              <w:t>Dodatna literatura, sadržaji i poveznice</w:t>
            </w:r>
            <w:bookmarkStart w:id="0" w:name="_GoBack"/>
            <w:bookmarkEnd w:id="0"/>
          </w:p>
        </w:tc>
      </w:tr>
      <w:tr w:rsidR="00A11C0E" w:rsidTr="00AC77B1">
        <w:trPr>
          <w:trHeight w:val="1770"/>
        </w:trPr>
        <w:tc>
          <w:tcPr>
            <w:tcW w:w="9640" w:type="dxa"/>
            <w:shd w:val="clear" w:color="auto" w:fill="D9D9D9" w:themeFill="background1" w:themeFillShade="D9"/>
          </w:tcPr>
          <w:sdt>
            <w:sdtPr>
              <w:rPr>
                <w:rStyle w:val="Kljunerijei"/>
              </w:rPr>
              <w:id w:val="-650824856"/>
              <w:placeholder>
                <w:docPart w:val="D46935D5EDD74A3FAF87C2BB0509FE11"/>
              </w:placeholder>
            </w:sdtPr>
            <w:sdtEndPr>
              <w:rPr>
                <w:rStyle w:val="DefaultParagraphFont"/>
                <w:rFonts w:asciiTheme="minorHAnsi" w:hAnsiTheme="minorHAnsi"/>
                <w:b w:val="0"/>
                <w:sz w:val="22"/>
              </w:rPr>
            </w:sdtEndPr>
            <w:sdtContent>
              <w:p w:rsidR="008F5604" w:rsidRDefault="008F5604" w:rsidP="008F5604">
                <w:pPr>
                  <w:ind w:left="180"/>
                </w:pPr>
              </w:p>
              <w:tbl>
                <w:tblPr>
                  <w:tblStyle w:val="TableGrid"/>
                  <w:tblW w:w="0" w:type="auto"/>
                  <w:tblInd w:w="180" w:type="dxa"/>
                  <w:tblLook w:val="04A0" w:firstRow="1" w:lastRow="0" w:firstColumn="1" w:lastColumn="0" w:noHBand="0" w:noVBand="1"/>
                </w:tblPr>
                <w:tblGrid>
                  <w:gridCol w:w="1184"/>
                  <w:gridCol w:w="8360"/>
                </w:tblGrid>
                <w:tr w:rsidR="008F5604" w:rsidTr="008F5604">
                  <w:tc>
                    <w:tcPr>
                      <w:tcW w:w="1294" w:type="dxa"/>
                    </w:tcPr>
                    <w:p w:rsidR="008F5604" w:rsidRDefault="008F5604" w:rsidP="008F5604">
                      <w:pPr>
                        <w:framePr w:hSpace="180" w:wrap="around" w:vAnchor="text" w:hAnchor="margin" w:y="171"/>
                        <w:ind w:right="-47"/>
                        <w:suppressOverlap/>
                      </w:pPr>
                      <w:r>
                        <w:t>Internetski materijali</w:t>
                      </w:r>
                    </w:p>
                  </w:tc>
                  <w:tc>
                    <w:tcPr>
                      <w:tcW w:w="8360" w:type="dxa"/>
                    </w:tcPr>
                    <w:p w:rsidR="008F5604" w:rsidRPr="008F5604" w:rsidRDefault="008F5604" w:rsidP="008F5604">
                      <w:pPr>
                        <w:ind w:right="-47"/>
                        <w:rPr>
                          <w:i/>
                        </w:rPr>
                      </w:pPr>
                      <w:r w:rsidRPr="008F5604">
                        <w:t xml:space="preserve">PADLET: </w:t>
                      </w:r>
                      <w:hyperlink r:id="rId12" w:history="1">
                        <w:r w:rsidRPr="008F5604">
                          <w:rPr>
                            <w:rStyle w:val="Hyperlink"/>
                            <w:i/>
                          </w:rPr>
                          <w:t>https://padlet.com/ssrbazdan/lbckmgtljtz9vn1m</w:t>
                        </w:r>
                      </w:hyperlink>
                      <w:r w:rsidRPr="008F5604">
                        <w:rPr>
                          <w:i/>
                        </w:rPr>
                        <w:t xml:space="preserve"> </w:t>
                      </w:r>
                    </w:p>
                    <w:p w:rsidR="008F5604" w:rsidRPr="008F5604" w:rsidRDefault="008F5604" w:rsidP="008F5604">
                      <w:pPr>
                        <w:ind w:right="-47"/>
                      </w:pPr>
                      <w:r w:rsidRPr="008F5604">
                        <w:t xml:space="preserve">INTERNETSKI IZVORI: </w:t>
                      </w:r>
                      <w:hyperlink r:id="rId13" w:history="1">
                        <w:r w:rsidRPr="008F5604">
                          <w:rPr>
                            <w:rStyle w:val="Hyperlink"/>
                          </w:rPr>
                          <w:t>https://www.enciklopedija.hr/natuknica.aspx?ID=40619</w:t>
                        </w:r>
                      </w:hyperlink>
                      <w:r w:rsidRPr="008F5604">
                        <w:t xml:space="preserve">; </w:t>
                      </w:r>
                      <w:hyperlink r:id="rId14" w:history="1">
                        <w:r w:rsidRPr="008F5604">
                          <w:rPr>
                            <w:rStyle w:val="Hyperlink"/>
                          </w:rPr>
                          <w:t>https://www.enciklopedija.hr/Natuknica.aspx?ID=33731</w:t>
                        </w:r>
                      </w:hyperlink>
                      <w:r w:rsidRPr="008F5604">
                        <w:t xml:space="preserve"> ; </w:t>
                      </w:r>
                      <w:hyperlink r:id="rId15" w:history="1">
                        <w:r w:rsidRPr="008F5604">
                          <w:rPr>
                            <w:rStyle w:val="Hyperlink"/>
                          </w:rPr>
                          <w:t>https://www.jergovic.com/subotnja-matineja/silvije-strahimir-kranjcevic-bez-ikoga-svoga/</w:t>
                        </w:r>
                      </w:hyperlink>
                    </w:p>
                    <w:p w:rsidR="008F5604" w:rsidRPr="008F5604" w:rsidRDefault="008F5604" w:rsidP="008F5604">
                      <w:pPr>
                        <w:ind w:right="-47"/>
                      </w:pPr>
                      <w:r w:rsidRPr="008F5604">
                        <w:t xml:space="preserve">KAHOOT: </w:t>
                      </w:r>
                      <w:hyperlink r:id="rId16" w:history="1">
                        <w:r w:rsidRPr="008F5604">
                          <w:rPr>
                            <w:rStyle w:val="Hyperlink"/>
                          </w:rPr>
                          <w:t>https://create.kahoot.it/details/bd7d2970-8f73-481d-8b68-eb6eacb0007e</w:t>
                        </w:r>
                      </w:hyperlink>
                      <w:r w:rsidRPr="008F5604">
                        <w:t xml:space="preserve"> (Za aktivaciju, molim link prenijeti u tražilicu)</w:t>
                      </w:r>
                    </w:p>
                    <w:p w:rsidR="008F5604" w:rsidRDefault="008F5604" w:rsidP="008F5604">
                      <w:pPr>
                        <w:framePr w:hSpace="180" w:wrap="around" w:vAnchor="text" w:hAnchor="margin" w:y="171"/>
                        <w:suppressOverlap/>
                      </w:pPr>
                    </w:p>
                  </w:tc>
                </w:tr>
                <w:tr w:rsidR="008F5604" w:rsidTr="008F5604">
                  <w:tc>
                    <w:tcPr>
                      <w:tcW w:w="1294" w:type="dxa"/>
                    </w:tcPr>
                    <w:p w:rsidR="008F5604" w:rsidRDefault="008F5604" w:rsidP="008F5604">
                      <w:pPr>
                        <w:framePr w:hSpace="180" w:wrap="around" w:vAnchor="text" w:hAnchor="margin" w:y="171"/>
                        <w:ind w:right="-47"/>
                        <w:suppressOverlap/>
                      </w:pPr>
                      <w:r>
                        <w:t>Materijali s platforme Europeana</w:t>
                      </w:r>
                    </w:p>
                  </w:tc>
                  <w:tc>
                    <w:tcPr>
                      <w:tcW w:w="8360" w:type="dxa"/>
                    </w:tcPr>
                    <w:p w:rsidR="008F5604" w:rsidRDefault="008F5604" w:rsidP="008F5604">
                      <w:pPr>
                        <w:tabs>
                          <w:tab w:val="center" w:pos="4680"/>
                        </w:tabs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664266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Fotografije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:rsidR="008F5604" w:rsidRDefault="008F5604" w:rsidP="008F5604">
                      <w:pPr>
                        <w:tabs>
                          <w:tab w:val="center" w:pos="4680"/>
                        </w:tabs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4E508B">
                        <w:rPr>
                          <w:rStyle w:val="Hyperlink"/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https://www.europeana.eu/hr/item/2021672/resource_document_mauritshuis_963 </w:t>
                      </w:r>
                      <w:r w:rsidRPr="00DF159A">
                        <w:rPr>
                          <w:rStyle w:val="Hyperlink"/>
                          <w:rFonts w:ascii="Calibri" w:hAnsi="Calibri" w:cs="Calibri"/>
                          <w:i/>
                          <w:sz w:val="18"/>
                          <w:szCs w:val="18"/>
                        </w:rPr>
                        <w:t>https://www.europeana.eu/hr/item/916109/smm_sm_object_SB291</w:t>
                      </w:r>
                    </w:p>
                    <w:p w:rsidR="008F5604" w:rsidRDefault="008F5604" w:rsidP="008F5604">
                      <w:pPr>
                        <w:tabs>
                          <w:tab w:val="center" w:pos="4680"/>
                        </w:tabs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hyperlink r:id="rId17" w:history="1">
                        <w:r w:rsidRPr="00AC434D">
                          <w:rPr>
                            <w:rStyle w:val="Hyperlink"/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https://www.europeana.eu/hr/item/90402/RP_F_F17668</w:t>
                        </w:r>
                      </w:hyperlink>
                    </w:p>
                    <w:p w:rsidR="008F5604" w:rsidRDefault="008F5604" w:rsidP="008F5604">
                      <w:pPr>
                        <w:tabs>
                          <w:tab w:val="center" w:pos="4680"/>
                        </w:tabs>
                        <w:rPr>
                          <w:rStyle w:val="Hyperlink"/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hyperlink r:id="rId18" w:history="1">
                        <w:r w:rsidRPr="00AC434D">
                          <w:rPr>
                            <w:rStyle w:val="Hyperlink"/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https://www.europeana.eu/hr/item/2063624/UK_280_006</w:t>
                        </w:r>
                      </w:hyperlink>
                    </w:p>
                    <w:p w:rsidR="008F5604" w:rsidRDefault="008F5604" w:rsidP="008F5604">
                      <w:pPr>
                        <w:tabs>
                          <w:tab w:val="center" w:pos="4680"/>
                        </w:tabs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hyperlink r:id="rId19" w:history="1">
                        <w:r w:rsidRPr="001C3343">
                          <w:rPr>
                            <w:rStyle w:val="Hyperlink"/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https://www.europeana.eu/hr/item/2084002/contributions_70be4e70_8f11_0138_0fb2_6eee0af57551</w:t>
                        </w:r>
                      </w:hyperlink>
                    </w:p>
                    <w:p w:rsidR="008F5604" w:rsidRPr="00042ACF" w:rsidRDefault="008F5604" w:rsidP="008F56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ind w:left="714" w:hanging="357"/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 xml:space="preserve">1. slika: </w:t>
                      </w:r>
                      <w:hyperlink r:id="rId20" w:history="1">
                        <w:r w:rsidRPr="001C3343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16"/>
                            <w:szCs w:val="16"/>
                            <w:lang w:eastAsia="hr-HR"/>
                          </w:rPr>
                          <w:t>http://creativecommons.org/publicdomain/mark/1.0/</w:t>
                        </w:r>
                      </w:hyperlink>
                      <w:r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 xml:space="preserve"> Vlasnik: Mauritshuis</w:t>
                      </w:r>
                    </w:p>
                    <w:p w:rsidR="008F5604" w:rsidRDefault="008F5604" w:rsidP="008F560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ind w:left="714" w:hanging="357"/>
                        <w:contextualSpacing/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 xml:space="preserve">2. slika: </w:t>
                      </w:r>
                      <w:r w:rsidRPr="00042ACF"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>http://creativecommons.org/publicdomain/mark/1.0/ 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>Vlasnik: Pomorski muzej u Dubrovniku</w:t>
                      </w:r>
                    </w:p>
                    <w:p w:rsidR="008F5604" w:rsidRPr="00664266" w:rsidRDefault="008F5604" w:rsidP="008F5604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00" w:afterAutospacing="1"/>
                        <w:ind w:left="714" w:hanging="357"/>
                        <w:contextualSpacing/>
                        <w:rPr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hr-HR"/>
                        </w:rPr>
                      </w:pPr>
                      <w:r w:rsidRPr="00F15983">
                        <w:rPr>
                          <w:rStyle w:val="Hyperlink"/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hr-HR"/>
                        </w:rPr>
                        <w:t>3. slika</w:t>
                      </w:r>
                      <w:r>
                        <w:rPr>
                          <w:rStyle w:val="Hyperlink"/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hr-HR"/>
                        </w:rPr>
                        <w:t xml:space="preserve">: </w:t>
                      </w:r>
                      <w:hyperlink r:id="rId21" w:history="1">
                        <w:r w:rsidRPr="00AC434D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16"/>
                            <w:szCs w:val="16"/>
                            <w:lang w:eastAsia="hr-HR"/>
                          </w:rPr>
                          <w:t>http://creativecommons.org/publicdomain/mark/1.0/</w:t>
                        </w:r>
                      </w:hyperlink>
                      <w:r>
                        <w:rPr>
                          <w:rStyle w:val="Hyperlink"/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  <w:r w:rsidRPr="00664266">
                        <w:rPr>
                          <w:rStyle w:val="Hyperlink"/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hr-HR"/>
                        </w:rPr>
                        <w:t>Vlasnik: Državni muzej u Amsterdamu</w:t>
                      </w:r>
                    </w:p>
                    <w:p w:rsidR="008F5604" w:rsidRPr="00664266" w:rsidRDefault="008F5604" w:rsidP="008F560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/>
                        <w:contextualSpacing/>
                        <w:rPr>
                          <w:rStyle w:val="Hyperlink"/>
                          <w:rFonts w:eastAsia="Times New Roman" w:cs="Arial"/>
                          <w:b/>
                          <w:bCs/>
                          <w:color w:val="1A1A1A"/>
                          <w:sz w:val="21"/>
                          <w:szCs w:val="21"/>
                          <w:lang w:eastAsia="hr-HR"/>
                        </w:rPr>
                      </w:pPr>
                      <w:r w:rsidRPr="00F15983">
                        <w:rPr>
                          <w:rStyle w:val="Hyperlink"/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hr-HR"/>
                        </w:rPr>
                        <w:t>4. slika</w:t>
                      </w:r>
                      <w:r w:rsidRPr="001E6829">
                        <w:rPr>
                          <w:rStyle w:val="Hyperlink"/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hr-HR"/>
                        </w:rPr>
                        <w:t xml:space="preserve">: </w:t>
                      </w:r>
                      <w:hyperlink r:id="rId22" w:history="1">
                        <w:r w:rsidRPr="001E6829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16"/>
                            <w:szCs w:val="16"/>
                            <w:lang w:eastAsia="hr-HR"/>
                          </w:rPr>
                          <w:t>http://rightsstatements.org/vocab/InC/1.0/</w:t>
                        </w:r>
                      </w:hyperlink>
                    </w:p>
                    <w:p w:rsidR="008F5604" w:rsidRPr="00664266" w:rsidRDefault="008F5604" w:rsidP="008F5604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/>
                        <w:contextualSpacing/>
                        <w:rPr>
                          <w:rStyle w:val="Hyperlink"/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</w:pPr>
                      <w:r w:rsidRPr="00664266">
                        <w:rPr>
                          <w:rStyle w:val="Hyperlink"/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>5</w:t>
                      </w:r>
                      <w:r w:rsidRPr="00664266">
                        <w:rPr>
                          <w:rFonts w:eastAsia="Times New Roman" w:cs="Arial"/>
                          <w:b/>
                          <w:bCs/>
                          <w:color w:val="0563C1" w:themeColor="hyperlink"/>
                          <w:sz w:val="16"/>
                          <w:szCs w:val="16"/>
                          <w:u w:val="single"/>
                          <w:lang w:eastAsia="hr-HR"/>
                        </w:rPr>
                        <w:t xml:space="preserve"> </w:t>
                      </w:r>
                      <w:r w:rsidRPr="00F15983">
                        <w:rPr>
                          <w:rFonts w:eastAsia="Times New Roman" w:cs="Arial"/>
                          <w:b/>
                          <w:bCs/>
                          <w:sz w:val="16"/>
                          <w:szCs w:val="16"/>
                          <w:u w:val="single"/>
                          <w:lang w:eastAsia="hr-HR"/>
                        </w:rPr>
                        <w:t>slika</w:t>
                      </w:r>
                      <w:r w:rsidRPr="00664266"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u w:val="single"/>
                          <w:lang w:eastAsia="hr-HR"/>
                        </w:rPr>
                        <w:t xml:space="preserve">: </w:t>
                      </w:r>
                      <w:hyperlink r:id="rId23" w:history="1">
                        <w:r w:rsidRPr="00664266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16"/>
                            <w:szCs w:val="16"/>
                            <w:lang w:eastAsia="hr-HR"/>
                          </w:rPr>
                          <w:t>http://creativecommons.org/licenses/by-sa/4.0/</w:t>
                        </w:r>
                      </w:hyperlink>
                      <w:r w:rsidRPr="00664266"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>Vlasnik</w:t>
                      </w:r>
                      <w:r w:rsidRPr="00664266"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>: Europeana Foundation</w:t>
                      </w:r>
                    </w:p>
                    <w:p w:rsidR="008F5604" w:rsidRDefault="008F5604" w:rsidP="008F5604">
                      <w:pPr>
                        <w:tabs>
                          <w:tab w:val="center" w:pos="4680"/>
                        </w:tabs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</w:p>
                    <w:p w:rsidR="008F5604" w:rsidRDefault="008F5604" w:rsidP="008F5604">
                      <w:pPr>
                        <w:tabs>
                          <w:tab w:val="center" w:pos="4680"/>
                        </w:tabs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664266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Videozapis</w:t>
                      </w:r>
                      <w:r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:</w:t>
                      </w:r>
                    </w:p>
                    <w:p w:rsidR="008F5604" w:rsidRDefault="008F5604" w:rsidP="008F5604">
                      <w:pPr>
                        <w:tabs>
                          <w:tab w:val="center" w:pos="4680"/>
                        </w:tabs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hyperlink r:id="rId24" w:history="1">
                        <w:r w:rsidRPr="00AC434D">
                          <w:rPr>
                            <w:rStyle w:val="Hyperlink"/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https://www.europeana.eu/hr/item/2051924/data_euscreenXL_EUS_4DAAA7B48C26F893238E34D96518D8CB</w:t>
                        </w:r>
                      </w:hyperlink>
                    </w:p>
                    <w:p w:rsidR="008F5604" w:rsidRPr="003625B1" w:rsidRDefault="008F5604" w:rsidP="008F560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</w:pPr>
                      <w:r>
                        <w:rPr>
                          <w:rStyle w:val="Hyperlink"/>
                          <w:rFonts w:eastAsia="Times New Roman" w:cs="Arial"/>
                          <w:b/>
                          <w:bCs/>
                          <w:sz w:val="16"/>
                          <w:szCs w:val="16"/>
                          <w:lang w:eastAsia="hr-HR"/>
                        </w:rPr>
                        <w:t xml:space="preserve">videozapis: </w:t>
                      </w:r>
                      <w:hyperlink r:id="rId25" w:history="1">
                        <w:r w:rsidRPr="00AC434D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16"/>
                            <w:szCs w:val="16"/>
                            <w:lang w:eastAsia="hr-HR"/>
                          </w:rPr>
                          <w:t>http://rightsstatements.org/vocab/InC/1.0/</w:t>
                        </w:r>
                      </w:hyperlink>
                      <w:r>
                        <w:rPr>
                          <w:rFonts w:eastAsia="Times New Roman" w:cs="Arial"/>
                          <w:b/>
                          <w:bCs/>
                          <w:color w:val="1A1A1A"/>
                          <w:sz w:val="16"/>
                          <w:szCs w:val="16"/>
                          <w:lang w:eastAsia="hr-HR"/>
                        </w:rPr>
                        <w:t xml:space="preserve"> (zatraženo i dobiveno dopuštenje za korištenje od vlasnika Deutche Welle)</w:t>
                      </w:r>
                    </w:p>
                    <w:p w:rsidR="008F5604" w:rsidRDefault="008F5604" w:rsidP="008F5604">
                      <w:pPr>
                        <w:framePr w:hSpace="180" w:wrap="around" w:vAnchor="text" w:hAnchor="margin" w:y="171"/>
                        <w:suppressOverlap/>
                      </w:pPr>
                    </w:p>
                  </w:tc>
                </w:tr>
              </w:tbl>
              <w:p w:rsidR="00A11C0E" w:rsidRDefault="00B654A0" w:rsidP="008F5604">
                <w:pPr>
                  <w:ind w:left="180"/>
                </w:pPr>
              </w:p>
            </w:sdtContent>
          </w:sdt>
        </w:tc>
      </w:tr>
    </w:tbl>
    <w:p w:rsidR="00A11C0E" w:rsidRDefault="00A11C0E" w:rsidP="002D42BF">
      <w:pPr>
        <w:pStyle w:val="ListBullet"/>
        <w:numPr>
          <w:ilvl w:val="0"/>
          <w:numId w:val="0"/>
        </w:numPr>
      </w:pPr>
    </w:p>
    <w:tbl>
      <w:tblPr>
        <w:tblStyle w:val="TableGrid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40"/>
      </w:tblGrid>
      <w:tr w:rsidR="00723521" w:rsidTr="00967D0A">
        <w:tc>
          <w:tcPr>
            <w:tcW w:w="9640" w:type="dxa"/>
            <w:shd w:val="clear" w:color="auto" w:fill="FFD966" w:themeFill="accent4" w:themeFillTint="99"/>
          </w:tcPr>
          <w:p w:rsidR="00723521" w:rsidRDefault="00723521" w:rsidP="00B654A0">
            <w:pPr>
              <w:ind w:left="180"/>
            </w:pPr>
          </w:p>
          <w:p w:rsidR="00723521" w:rsidRPr="00A11C0E" w:rsidRDefault="00723521" w:rsidP="00B654A0">
            <w:pPr>
              <w:ind w:left="1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Impresum</w:t>
            </w:r>
          </w:p>
          <w:p w:rsidR="00723521" w:rsidRDefault="00723521" w:rsidP="00B654A0"/>
        </w:tc>
      </w:tr>
      <w:tr w:rsidR="00723521" w:rsidTr="008F5604">
        <w:trPr>
          <w:trHeight w:val="1762"/>
        </w:trPr>
        <w:tc>
          <w:tcPr>
            <w:tcW w:w="9640" w:type="dxa"/>
            <w:shd w:val="clear" w:color="auto" w:fill="FFD966" w:themeFill="accent4" w:themeFillTint="99"/>
          </w:tcPr>
          <w:p w:rsidR="00C30B36" w:rsidRDefault="00C30B36" w:rsidP="00967D0A">
            <w:pPr>
              <w:ind w:left="176" w:right="-47"/>
            </w:pPr>
            <w:r w:rsidRPr="00C30B36">
              <w:rPr>
                <w:b/>
                <w:bCs/>
              </w:rPr>
              <w:t>Autor</w:t>
            </w:r>
            <w:r>
              <w:rPr>
                <w:b/>
                <w:bCs/>
              </w:rPr>
              <w:t>/ica</w:t>
            </w:r>
            <w:r w:rsidRPr="00C30B3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sdt>
              <w:sdtPr>
                <w:id w:val="1591267751"/>
                <w:placeholder>
                  <w:docPart w:val="F73564E599D147508DB19CB3A4B8F719"/>
                </w:placeholder>
                <w:comboBox>
                  <w:listItem w:value="Odaberite stavku."/>
                </w:comboBox>
              </w:sdtPr>
              <w:sdtContent>
                <w:r w:rsidR="008F5604">
                  <w:t>Sandra Rossetti-Bazdan</w:t>
                </w:r>
              </w:sdtContent>
            </w:sdt>
          </w:p>
          <w:p w:rsidR="00C30B36" w:rsidRPr="00C30B36" w:rsidRDefault="00C30B36" w:rsidP="00C30B36">
            <w:pPr>
              <w:rPr>
                <w:b/>
                <w:bCs/>
              </w:rPr>
            </w:pPr>
          </w:p>
          <w:p w:rsidR="00C30B36" w:rsidRPr="00C30B36" w:rsidRDefault="00C30B36" w:rsidP="00B654A0">
            <w:pPr>
              <w:ind w:left="180"/>
              <w:rPr>
                <w:b/>
                <w:bCs/>
              </w:rPr>
            </w:pPr>
            <w:r w:rsidRPr="00C30B36">
              <w:rPr>
                <w:b/>
                <w:bCs/>
              </w:rPr>
              <w:t>Godina izrade: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sdt>
              <w:sdtPr>
                <w:id w:val="2064912325"/>
                <w:placeholder>
                  <w:docPart w:val="B031BCA8FD9F411FAA90D16D3FF5CF71"/>
                </w:placeholder>
                <w:comboBox>
                  <w:listItem w:value="Odaberite stavku."/>
                </w:comboBox>
              </w:sdtPr>
              <w:sdtContent>
                <w:r w:rsidR="008F5604">
                  <w:t>2022.</w:t>
                </w:r>
              </w:sdtContent>
            </w:sdt>
          </w:p>
          <w:p w:rsidR="00C30B36" w:rsidRPr="00C30B36" w:rsidRDefault="00C30B36" w:rsidP="00B654A0">
            <w:pPr>
              <w:ind w:left="180"/>
              <w:rPr>
                <w:b/>
                <w:bCs/>
              </w:rPr>
            </w:pPr>
          </w:p>
          <w:p w:rsidR="00C30B36" w:rsidRPr="00394C99" w:rsidRDefault="00C30B36" w:rsidP="00394C99">
            <w:pPr>
              <w:ind w:left="180"/>
              <w:rPr>
                <w:rFonts w:ascii="Calibri" w:hAnsi="Calibri"/>
                <w:bCs/>
                <w:i/>
                <w:iCs/>
              </w:rPr>
            </w:pPr>
            <w:r w:rsidRPr="00C30B36">
              <w:rPr>
                <w:b/>
                <w:bCs/>
              </w:rPr>
              <w:t>Ovo djelo je dano na korištenje pod licencom</w:t>
            </w:r>
            <w:r w:rsidR="00394C9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r w:rsidR="00394C99">
              <w:rPr>
                <w:rStyle w:val="Kljunerijei"/>
                <w:b w:val="0"/>
                <w:bCs/>
                <w:i/>
                <w:iCs/>
                <w:sz w:val="22"/>
              </w:rPr>
              <w:t xml:space="preserve"> </w:t>
            </w:r>
          </w:p>
          <w:p w:rsidR="00394C99" w:rsidRDefault="00B654A0" w:rsidP="00B654A0">
            <w:sdt>
              <w:sdtPr>
                <w:rPr>
                  <w:rStyle w:val="Kljunerijei"/>
                </w:rPr>
                <w:id w:val="-720519468"/>
                <w:placeholder>
                  <w:docPart w:val="61922F8633FD4D85B9117F4F4CE71C34"/>
                </w:placeholder>
              </w:sdtPr>
              <w:sdtEndPr>
                <w:rPr>
                  <w:rStyle w:val="DefaultParagraphFont"/>
                  <w:rFonts w:eastAsia="等线" w:cs="Calibri"/>
                  <w:sz w:val="22"/>
                </w:rPr>
              </w:sdtEndPr>
              <w:sdtContent/>
            </w:sdt>
            <w:r w:rsidR="008F5604" w:rsidRPr="008F5604">
              <w:rPr>
                <w:rFonts w:ascii="Calibri" w:eastAsia="等线" w:hAnsi="Calibri" w:cs="Calibri"/>
                <w:b/>
              </w:rPr>
              <w:t xml:space="preserve"> </w:t>
            </w:r>
            <w:r w:rsidR="008F5604">
              <w:rPr>
                <w:rFonts w:ascii="Calibri" w:eastAsia="等线" w:hAnsi="Calibri" w:cs="Calibri"/>
                <w:b/>
              </w:rPr>
              <w:t xml:space="preserve">   </w:t>
            </w:r>
            <w:r w:rsidR="008F5604" w:rsidRPr="008F5604">
              <w:rPr>
                <w:rFonts w:ascii="Calibri" w:eastAsia="等线" w:hAnsi="Calibri" w:cs="Calibri"/>
                <w:b/>
              </w:rPr>
              <w:t xml:space="preserve">Attribution CC BY </w:t>
            </w:r>
          </w:p>
        </w:tc>
      </w:tr>
      <w:tr w:rsidR="00520090" w:rsidTr="00967D0A">
        <w:trPr>
          <w:trHeight w:val="521"/>
        </w:trPr>
        <w:tc>
          <w:tcPr>
            <w:tcW w:w="9640" w:type="dxa"/>
            <w:shd w:val="clear" w:color="auto" w:fill="FFD966" w:themeFill="accent4" w:themeFillTint="99"/>
          </w:tcPr>
          <w:p w:rsidR="00EB059A" w:rsidRDefault="00EB059A" w:rsidP="00B654A0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  <w:p w:rsidR="00520090" w:rsidRDefault="00520090" w:rsidP="00E6310F">
            <w:pPr>
              <w:ind w:left="180" w:right="314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Ovaj predložak </w:t>
            </w:r>
            <w:r w:rsidR="00967D0A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se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temelji na 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konceptu i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načelima </w:t>
            </w:r>
            <w:hyperlink r:id="rId26" w:history="1">
              <w:r w:rsidRPr="00E6310F">
                <w:rPr>
                  <w:rStyle w:val="Hyperlink"/>
                  <w:rFonts w:cstheme="minorHAnsi"/>
                  <w:bCs/>
                  <w:i/>
                  <w:iCs/>
                  <w:sz w:val="20"/>
                  <w:szCs w:val="20"/>
                </w:rPr>
                <w:t>e-Škole scenarija poučavanja</w:t>
              </w:r>
            </w:hyperlink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izrađeni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h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u sklopu programa “e-Škole: Cjelovita informatizacija procesa poslovanja škola i nastavnih procesa u svrhu stvaranja digitalno zrelih škola za 21. stoljeće”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.</w:t>
            </w:r>
            <w:r w:rsidR="00E6310F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Predložak je izrađen u otvorenom formatu kako biste sve njegove elemente mogli prilagoditi (brisati, dodavati, uređivati) vlastitim potrebama. </w:t>
            </w:r>
          </w:p>
          <w:p w:rsidR="00520090" w:rsidRPr="00520090" w:rsidRDefault="00520090" w:rsidP="00B654A0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</w:tc>
      </w:tr>
    </w:tbl>
    <w:p w:rsidR="00D23F68" w:rsidRDefault="00D23F68" w:rsidP="002D42BF">
      <w:pPr>
        <w:pStyle w:val="ListBullet"/>
        <w:numPr>
          <w:ilvl w:val="0"/>
          <w:numId w:val="0"/>
        </w:numPr>
      </w:pPr>
    </w:p>
    <w:sectPr w:rsidR="00D23F68" w:rsidSect="008723BB">
      <w:type w:val="continuous"/>
      <w:pgSz w:w="11906" w:h="16838"/>
      <w:pgMar w:top="993" w:right="1133" w:bottom="1417" w:left="1134" w:header="708" w:footer="708" w:gutter="0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0C0103C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94413B5"/>
    <w:multiLevelType w:val="hybridMultilevel"/>
    <w:tmpl w:val="998AC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138"/>
    <w:multiLevelType w:val="hybridMultilevel"/>
    <w:tmpl w:val="73564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4298"/>
    <w:multiLevelType w:val="multilevel"/>
    <w:tmpl w:val="1CC2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B0D05"/>
    <w:multiLevelType w:val="hybridMultilevel"/>
    <w:tmpl w:val="77A213EE"/>
    <w:lvl w:ilvl="0" w:tplc="041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4FA236B4"/>
    <w:multiLevelType w:val="multilevel"/>
    <w:tmpl w:val="88E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8216F"/>
    <w:multiLevelType w:val="hybridMultilevel"/>
    <w:tmpl w:val="F4C81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C8"/>
    <w:rsid w:val="00003869"/>
    <w:rsid w:val="0006696F"/>
    <w:rsid w:val="00095F3F"/>
    <w:rsid w:val="000C06BE"/>
    <w:rsid w:val="00102A71"/>
    <w:rsid w:val="001071C6"/>
    <w:rsid w:val="00123C9D"/>
    <w:rsid w:val="00130964"/>
    <w:rsid w:val="00130BFC"/>
    <w:rsid w:val="00134B4C"/>
    <w:rsid w:val="00143F60"/>
    <w:rsid w:val="0016048C"/>
    <w:rsid w:val="002236F9"/>
    <w:rsid w:val="002514F5"/>
    <w:rsid w:val="002671F7"/>
    <w:rsid w:val="002910FF"/>
    <w:rsid w:val="002C26F9"/>
    <w:rsid w:val="002D42BF"/>
    <w:rsid w:val="002D79B9"/>
    <w:rsid w:val="002E2BDC"/>
    <w:rsid w:val="002E59DB"/>
    <w:rsid w:val="002F75BB"/>
    <w:rsid w:val="00311285"/>
    <w:rsid w:val="00333E96"/>
    <w:rsid w:val="003352FD"/>
    <w:rsid w:val="00346C9A"/>
    <w:rsid w:val="00370562"/>
    <w:rsid w:val="00394C99"/>
    <w:rsid w:val="003A2FDF"/>
    <w:rsid w:val="003B6114"/>
    <w:rsid w:val="003D1804"/>
    <w:rsid w:val="003F6B8B"/>
    <w:rsid w:val="00406DF3"/>
    <w:rsid w:val="00412BED"/>
    <w:rsid w:val="0042046B"/>
    <w:rsid w:val="00434316"/>
    <w:rsid w:val="0045070C"/>
    <w:rsid w:val="00456FD6"/>
    <w:rsid w:val="00465CA3"/>
    <w:rsid w:val="004B031F"/>
    <w:rsid w:val="00510D2C"/>
    <w:rsid w:val="00516573"/>
    <w:rsid w:val="00520090"/>
    <w:rsid w:val="00540FA0"/>
    <w:rsid w:val="00544612"/>
    <w:rsid w:val="00597FAD"/>
    <w:rsid w:val="005A19DF"/>
    <w:rsid w:val="005A583D"/>
    <w:rsid w:val="005A69D8"/>
    <w:rsid w:val="005B2698"/>
    <w:rsid w:val="00611853"/>
    <w:rsid w:val="00653A68"/>
    <w:rsid w:val="00657250"/>
    <w:rsid w:val="006822B9"/>
    <w:rsid w:val="00695675"/>
    <w:rsid w:val="006A52B6"/>
    <w:rsid w:val="006A5A1E"/>
    <w:rsid w:val="006C5B92"/>
    <w:rsid w:val="006E7DD3"/>
    <w:rsid w:val="006F179E"/>
    <w:rsid w:val="00705B99"/>
    <w:rsid w:val="007138DA"/>
    <w:rsid w:val="00723521"/>
    <w:rsid w:val="00727570"/>
    <w:rsid w:val="007374C7"/>
    <w:rsid w:val="00771FB9"/>
    <w:rsid w:val="00774AED"/>
    <w:rsid w:val="007822D7"/>
    <w:rsid w:val="00783025"/>
    <w:rsid w:val="0079552F"/>
    <w:rsid w:val="0079754E"/>
    <w:rsid w:val="007A6DD7"/>
    <w:rsid w:val="007D3E58"/>
    <w:rsid w:val="007D51E3"/>
    <w:rsid w:val="007D5B53"/>
    <w:rsid w:val="00823C35"/>
    <w:rsid w:val="00847AE7"/>
    <w:rsid w:val="008532B6"/>
    <w:rsid w:val="008723BB"/>
    <w:rsid w:val="00893676"/>
    <w:rsid w:val="00895DDB"/>
    <w:rsid w:val="008A7AAE"/>
    <w:rsid w:val="008E223E"/>
    <w:rsid w:val="008F26B4"/>
    <w:rsid w:val="008F5604"/>
    <w:rsid w:val="00904157"/>
    <w:rsid w:val="009045A0"/>
    <w:rsid w:val="00904A19"/>
    <w:rsid w:val="00906469"/>
    <w:rsid w:val="00913832"/>
    <w:rsid w:val="009301EE"/>
    <w:rsid w:val="0096444D"/>
    <w:rsid w:val="00967D0A"/>
    <w:rsid w:val="00976C93"/>
    <w:rsid w:val="00980997"/>
    <w:rsid w:val="00983BAE"/>
    <w:rsid w:val="009950A9"/>
    <w:rsid w:val="009C012A"/>
    <w:rsid w:val="009C0745"/>
    <w:rsid w:val="009D0415"/>
    <w:rsid w:val="00A103D9"/>
    <w:rsid w:val="00A11C0E"/>
    <w:rsid w:val="00A21B78"/>
    <w:rsid w:val="00A2563F"/>
    <w:rsid w:val="00A26529"/>
    <w:rsid w:val="00A372C0"/>
    <w:rsid w:val="00A503A7"/>
    <w:rsid w:val="00A70CB4"/>
    <w:rsid w:val="00A72DCD"/>
    <w:rsid w:val="00A90690"/>
    <w:rsid w:val="00A91083"/>
    <w:rsid w:val="00A9257B"/>
    <w:rsid w:val="00A94468"/>
    <w:rsid w:val="00AB08C2"/>
    <w:rsid w:val="00AC421E"/>
    <w:rsid w:val="00AC77B1"/>
    <w:rsid w:val="00B2227C"/>
    <w:rsid w:val="00B40148"/>
    <w:rsid w:val="00B62ECF"/>
    <w:rsid w:val="00B654A0"/>
    <w:rsid w:val="00B80A80"/>
    <w:rsid w:val="00B8579A"/>
    <w:rsid w:val="00BA1DA9"/>
    <w:rsid w:val="00BA205A"/>
    <w:rsid w:val="00BC3321"/>
    <w:rsid w:val="00BD1B1E"/>
    <w:rsid w:val="00C06A3B"/>
    <w:rsid w:val="00C102D5"/>
    <w:rsid w:val="00C14728"/>
    <w:rsid w:val="00C25F9B"/>
    <w:rsid w:val="00C30B36"/>
    <w:rsid w:val="00C51B7D"/>
    <w:rsid w:val="00C61EBD"/>
    <w:rsid w:val="00C70B85"/>
    <w:rsid w:val="00C72178"/>
    <w:rsid w:val="00C736CC"/>
    <w:rsid w:val="00C80C2F"/>
    <w:rsid w:val="00C87672"/>
    <w:rsid w:val="00C97388"/>
    <w:rsid w:val="00CA369E"/>
    <w:rsid w:val="00CB34E2"/>
    <w:rsid w:val="00CC5B6C"/>
    <w:rsid w:val="00CF60FA"/>
    <w:rsid w:val="00D04DFB"/>
    <w:rsid w:val="00D11E0D"/>
    <w:rsid w:val="00D23F68"/>
    <w:rsid w:val="00D83128"/>
    <w:rsid w:val="00D87065"/>
    <w:rsid w:val="00DA41BC"/>
    <w:rsid w:val="00DD5F17"/>
    <w:rsid w:val="00DE07A8"/>
    <w:rsid w:val="00DF7D2E"/>
    <w:rsid w:val="00E1559E"/>
    <w:rsid w:val="00E16164"/>
    <w:rsid w:val="00E23D77"/>
    <w:rsid w:val="00E24ED4"/>
    <w:rsid w:val="00E44479"/>
    <w:rsid w:val="00E45D8D"/>
    <w:rsid w:val="00E6310F"/>
    <w:rsid w:val="00EB059A"/>
    <w:rsid w:val="00ED741A"/>
    <w:rsid w:val="00EF3618"/>
    <w:rsid w:val="00F00E5F"/>
    <w:rsid w:val="00F36CEB"/>
    <w:rsid w:val="00F3772D"/>
    <w:rsid w:val="00F539EB"/>
    <w:rsid w:val="00F640C8"/>
    <w:rsid w:val="00F75ADB"/>
    <w:rsid w:val="00F805A2"/>
    <w:rsid w:val="00FD271E"/>
    <w:rsid w:val="00FD5ABD"/>
    <w:rsid w:val="00FD7E9D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63B5-64DB-45B9-9247-4E71E6F0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6C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A19DF"/>
    <w:rPr>
      <w:color w:val="808080"/>
    </w:rPr>
  </w:style>
  <w:style w:type="table" w:styleId="TableGrid">
    <w:name w:val="Table Grid"/>
    <w:basedOn w:val="TableNormal"/>
    <w:uiPriority w:val="39"/>
    <w:rsid w:val="00A9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B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B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BAE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2D42BF"/>
    <w:pPr>
      <w:numPr>
        <w:numId w:val="1"/>
      </w:numPr>
      <w:contextualSpacing/>
    </w:pPr>
  </w:style>
  <w:style w:type="character" w:customStyle="1" w:styleId="Naslovaktivnosti">
    <w:name w:val="Naslov aktivnosti"/>
    <w:basedOn w:val="DefaultParagraphFont"/>
    <w:uiPriority w:val="1"/>
    <w:rsid w:val="00A503A7"/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A503A7"/>
    <w:pPr>
      <w:ind w:left="720"/>
      <w:contextualSpacing/>
    </w:pPr>
  </w:style>
  <w:style w:type="character" w:customStyle="1" w:styleId="Tekstaktivnosti">
    <w:name w:val="Tekst aktivnosti"/>
    <w:basedOn w:val="DefaultParagraphFont"/>
    <w:uiPriority w:val="1"/>
    <w:rsid w:val="00EF3618"/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0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997"/>
    <w:rPr>
      <w:b/>
      <w:bCs/>
      <w:sz w:val="20"/>
      <w:szCs w:val="20"/>
    </w:rPr>
  </w:style>
  <w:style w:type="character" w:customStyle="1" w:styleId="Naslovscenarija">
    <w:name w:val="Naslov scenarija"/>
    <w:basedOn w:val="DefaultParagraphFont"/>
    <w:uiPriority w:val="1"/>
    <w:rsid w:val="00FD5ABD"/>
    <w:rPr>
      <w:rFonts w:asciiTheme="minorHAnsi" w:hAnsiTheme="minorHAnsi"/>
      <w:b/>
      <w:sz w:val="36"/>
    </w:rPr>
  </w:style>
  <w:style w:type="character" w:customStyle="1" w:styleId="NaslovSP">
    <w:name w:val="Naslov SP"/>
    <w:basedOn w:val="DefaultParagraphFont"/>
    <w:uiPriority w:val="1"/>
    <w:rsid w:val="00F36CEB"/>
    <w:rPr>
      <w:rFonts w:ascii="Calibri" w:hAnsi="Calibri"/>
      <w:b/>
      <w:sz w:val="32"/>
    </w:rPr>
  </w:style>
  <w:style w:type="character" w:customStyle="1" w:styleId="Kljunerijei">
    <w:name w:val="Ključne riječi"/>
    <w:basedOn w:val="DefaultParagraphFont"/>
    <w:uiPriority w:val="1"/>
    <w:rsid w:val="0096444D"/>
    <w:rPr>
      <w:rFonts w:ascii="Calibri" w:hAnsi="Calibri"/>
      <w:b/>
      <w:sz w:val="24"/>
    </w:rPr>
  </w:style>
  <w:style w:type="character" w:customStyle="1" w:styleId="Naslovelementa">
    <w:name w:val="Naslov elementa"/>
    <w:basedOn w:val="DefaultParagraphFont"/>
    <w:uiPriority w:val="1"/>
    <w:rsid w:val="006A52B6"/>
    <w:rPr>
      <w:rFonts w:ascii="Calibri Light" w:hAnsi="Calibri Light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3112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">
    <w:name w:val="TEXT"/>
    <w:basedOn w:val="Normal"/>
    <w:link w:val="TEXTCar"/>
    <w:qFormat/>
    <w:rsid w:val="008F5604"/>
    <w:pPr>
      <w:spacing w:before="240" w:after="120" w:line="240" w:lineRule="auto"/>
      <w:jc w:val="both"/>
    </w:pPr>
    <w:rPr>
      <w:rFonts w:ascii="Arial" w:eastAsia="Times New Roman" w:hAnsi="Arial" w:cs="Times New Roman"/>
      <w:bCs/>
      <w:lang w:val="en-US" w:eastAsia="en-GB"/>
    </w:rPr>
  </w:style>
  <w:style w:type="character" w:customStyle="1" w:styleId="TEXTCar">
    <w:name w:val="TEXT Car"/>
    <w:link w:val="TEXT"/>
    <w:rsid w:val="008F5604"/>
    <w:rPr>
      <w:rFonts w:ascii="Arial" w:eastAsia="Times New Roman" w:hAnsi="Arial" w:cs="Times New Roman"/>
      <w:bCs/>
      <w:lang w:val="en-US" w:eastAsia="en-GB"/>
    </w:rPr>
  </w:style>
  <w:style w:type="table" w:customStyle="1" w:styleId="ListTable4-Accent41">
    <w:name w:val="List Table 4 - Accent 41"/>
    <w:basedOn w:val="TableNormal"/>
    <w:uiPriority w:val="49"/>
    <w:rsid w:val="008F5604"/>
    <w:pPr>
      <w:spacing w:after="0" w:line="240" w:lineRule="auto"/>
      <w:jc w:val="both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ciklopedija.hr/natuknica.aspx?ID=40619" TargetMode="External"/><Relationship Id="rId18" Type="http://schemas.openxmlformats.org/officeDocument/2006/relationships/hyperlink" Target="https://www.europeana.eu/hr/item/2063624/UK_280_006" TargetMode="External"/><Relationship Id="rId26" Type="http://schemas.openxmlformats.org/officeDocument/2006/relationships/hyperlink" Target="https://edutorij.e-skole.hr/share/page/scenariji-poucavanja?schoolType=Osnovne%20%C5%A1kole&amp;schoolClass=5.%20razr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publicdomain/mark/1.0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dlet.com/ssrbazdan/lbckmgtljtz9vn1m" TargetMode="External"/><Relationship Id="rId17" Type="http://schemas.openxmlformats.org/officeDocument/2006/relationships/hyperlink" Target="https://www.europeana.eu/hr/item/90402/RP_F_F17668" TargetMode="External"/><Relationship Id="rId25" Type="http://schemas.openxmlformats.org/officeDocument/2006/relationships/hyperlink" Target="http://rightsstatements.org/vocab/InC/1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e.kahoot.it/details/bd7d2970-8f73-481d-8b68-eb6eacb0007e" TargetMode="External"/><Relationship Id="rId20" Type="http://schemas.openxmlformats.org/officeDocument/2006/relationships/hyperlink" Target="http://creativecommons.org/publicdomain/mark/1.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peana.eu/hr/item/2051924/data_euscreenXL_EUS_4DAAA7B48C26F893238E34D96518D8CB" TargetMode="External"/><Relationship Id="rId24" Type="http://schemas.openxmlformats.org/officeDocument/2006/relationships/hyperlink" Target="https://www.europeana.eu/hr/item/2051924/data_euscreenXL_EUS_4DAAA7B48C26F893238E34D96518D8C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ergovic.com/subotnja-matineja/silvije-strahimir-kranjcevic-bez-ikoga-svoga/" TargetMode="External"/><Relationship Id="rId23" Type="http://schemas.openxmlformats.org/officeDocument/2006/relationships/hyperlink" Target="http://creativecommons.org/licenses/by-sa/4.0/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www.e-skole.hr/wp-content/uploads/2020/04/CARNET_digitalne_kompetencije_2020.pdf" TargetMode="External"/><Relationship Id="rId19" Type="http://schemas.openxmlformats.org/officeDocument/2006/relationships/hyperlink" Target="https://www.europeana.eu/hr/item/2084002/contributions_70be4e70_8f11_0138_0fb2_6eee0af5755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enciklopedija.hr/Natuknica.aspx?ID=33731" TargetMode="External"/><Relationship Id="rId22" Type="http://schemas.openxmlformats.org/officeDocument/2006/relationships/hyperlink" Target="http://rightsstatements.org/vocab/InC/1.0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edlo_akzaizraduscenarijapou_avanja-1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orij.e-skole.hr/share/page/document-details?nodeRef=workspace://SpacesStore/17d413fe-dce4-4e95-80f6-7f67433c6e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orij.e-skole.hr/share/page/document-details?nodeRef=workspace://SpacesStore/b2c5cb3a-025a-4e2b-bbcb-6148613ada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orij.e-skole.hr/share/page/home-pa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hyperlink" Target="https://creativecommons.org/licenses/by-nc-sa/4.0/dee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lot.e-skole.hr/wp-content/uploads/2018/03/Prirucnik_Citiranje-u-digitalnom-okruzenju-1.pdf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37270B1A1341FCB05DF59FB13D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69C5-0474-4636-BFDB-B1EB1BB77BE1}"/>
      </w:docPartPr>
      <w:docPartBody>
        <w:p w:rsidR="00F40FDD" w:rsidRDefault="00607F69" w:rsidP="00F40FDD">
          <w:pPr>
            <w:pStyle w:val="ListBullet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rStyle w:val="PlaceholderText"/>
              <w:b/>
              <w:bCs/>
              <w:sz w:val="36"/>
              <w:szCs w:val="36"/>
            </w:rPr>
          </w:pPr>
          <w:r>
            <w:rPr>
              <w:rStyle w:val="PlaceholderText"/>
              <w:b/>
              <w:bCs/>
              <w:sz w:val="36"/>
              <w:szCs w:val="36"/>
            </w:rPr>
            <w:t>Unesite</w:t>
          </w:r>
          <w:r w:rsidRPr="00333E96">
            <w:rPr>
              <w:rStyle w:val="PlaceholderText"/>
              <w:b/>
              <w:bCs/>
              <w:sz w:val="36"/>
              <w:szCs w:val="36"/>
            </w:rPr>
            <w:t xml:space="preserve"> naslov scenarija poučavanja</w:t>
          </w:r>
        </w:p>
        <w:p w:rsidR="00F40FDD" w:rsidRDefault="00607F69" w:rsidP="00F40FDD">
          <w:pPr>
            <w:pStyle w:val="ListBullet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bCs/>
              <w:i/>
              <w:iCs/>
            </w:rPr>
          </w:pPr>
          <w:r w:rsidRPr="00A70CB4">
            <w:rPr>
              <w:bCs/>
              <w:i/>
              <w:iCs/>
            </w:rPr>
            <w:t xml:space="preserve">Pokušajte naslov osmisliti tako da se odmakne od udžbeničkog karaktera, da bude poticajan i kreativan, kako bi privukli pažnju i interes i učenika i vaših kolega. </w:t>
          </w:r>
        </w:p>
        <w:p w:rsidR="00976A43" w:rsidRDefault="00976A43"/>
      </w:docPartBody>
    </w:docPart>
    <w:docPart>
      <w:docPartPr>
        <w:name w:val="28CEE82220684411B1AB79001886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6716-5A4A-4AFB-B029-423EC5D9526B}"/>
      </w:docPartPr>
      <w:docPartBody>
        <w:p w:rsidR="00976A43" w:rsidRDefault="00607F69">
          <w:pPr>
            <w:pStyle w:val="28CEE82220684411B1AB790018863FA9"/>
          </w:pPr>
          <w:r w:rsidRPr="00A2563F">
            <w:rPr>
              <w:rStyle w:val="Tekstaktivnosti"/>
              <w:i/>
              <w:iCs/>
            </w:rPr>
            <w:t xml:space="preserve">Unesite predmet </w:t>
          </w:r>
          <w:r w:rsidRPr="00A2563F">
            <w:rPr>
              <w:rStyle w:val="PlaceholderText"/>
              <w:i/>
              <w:iCs/>
            </w:rPr>
            <w:t>ako izrađujete scenarij poučavanja za predmet</w:t>
          </w:r>
        </w:p>
      </w:docPartBody>
    </w:docPart>
    <w:docPart>
      <w:docPartPr>
        <w:name w:val="B10DB9A04EAE4E978AB1F31D1075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2273-6A5D-474A-821B-881685F1A637}"/>
      </w:docPartPr>
      <w:docPartBody>
        <w:p w:rsidR="00F40FDD" w:rsidRPr="00E24ED4" w:rsidRDefault="00607F69" w:rsidP="00F40FDD">
          <w:pPr>
            <w:pStyle w:val="ListBullet"/>
            <w:framePr w:hSpace="180" w:wrap="around" w:vAnchor="text" w:hAnchor="margin" w:xAlign="right" w:y="1"/>
            <w:numPr>
              <w:ilvl w:val="0"/>
              <w:numId w:val="0"/>
            </w:numPr>
            <w:ind w:left="318"/>
            <w:rPr>
              <w:rStyle w:val="PlaceholderText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PlaceholderText"/>
              <w:i/>
              <w:iCs/>
              <w:color w:val="000000" w:themeColor="text1"/>
            </w:rPr>
            <w:t xml:space="preserve">e </w:t>
          </w:r>
          <w:r>
            <w:rPr>
              <w:rStyle w:val="PlaceholderText"/>
              <w:i/>
              <w:iCs/>
              <w:color w:val="000000" w:themeColor="text1"/>
            </w:rPr>
            <w:t xml:space="preserve">predmetne </w:t>
          </w:r>
          <w:r w:rsidRPr="00E24ED4">
            <w:rPr>
              <w:rStyle w:val="PlaceholderText"/>
              <w:i/>
              <w:iCs/>
              <w:color w:val="000000" w:themeColor="text1"/>
            </w:rPr>
            <w:t>odgojno-obrazovne ishode</w:t>
          </w:r>
          <w:r>
            <w:rPr>
              <w:rStyle w:val="PlaceholderText"/>
              <w:i/>
              <w:iCs/>
              <w:color w:val="000000" w:themeColor="text1"/>
            </w:rPr>
            <w:t xml:space="preserve"> </w:t>
          </w:r>
          <w:r w:rsidRPr="00E24ED4">
            <w:rPr>
              <w:rStyle w:val="PlaceholderText"/>
              <w:i/>
              <w:iCs/>
              <w:color w:val="000000" w:themeColor="text1"/>
            </w:rPr>
            <w:t>čijem se ostvarivanju doprinosi kroz aktivnosti scenarija poučavanja</w:t>
          </w:r>
          <w:r>
            <w:rPr>
              <w:rStyle w:val="PlaceholderText"/>
              <w:i/>
              <w:iCs/>
              <w:color w:val="000000" w:themeColor="text1"/>
            </w:rPr>
            <w:t>.</w:t>
          </w:r>
        </w:p>
        <w:p w:rsidR="00F40FDD" w:rsidRDefault="00607F69" w:rsidP="00F40FDD">
          <w:pPr>
            <w:pStyle w:val="ListBullet"/>
            <w:framePr w:hSpace="180" w:wrap="around" w:vAnchor="text" w:hAnchor="margin" w:xAlign="right" w:y="1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5" w:history="1">
            <w:r w:rsidRPr="00E24ED4">
              <w:rPr>
                <w:rStyle w:val="Hyperlink"/>
                <w:i/>
                <w:iCs/>
                <w:color w:val="3898F9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 xml:space="preserve">. </w:t>
          </w:r>
        </w:p>
        <w:p w:rsidR="00976A43" w:rsidRDefault="00976A43"/>
      </w:docPartBody>
    </w:docPart>
    <w:docPart>
      <w:docPartPr>
        <w:name w:val="315E75734FD14CB0A78C90A744E3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8E22-A3A2-4FFF-A4CD-24C184F5B7C2}"/>
      </w:docPartPr>
      <w:docPartBody>
        <w:p w:rsidR="00976A43" w:rsidRDefault="00607F69">
          <w:pPr>
            <w:pStyle w:val="315E75734FD14CB0A78C90A744E31809"/>
          </w:pPr>
          <w:r w:rsidRPr="00C14728">
            <w:rPr>
              <w:i/>
              <w:iCs/>
            </w:rPr>
            <w:t>Unesit</w:t>
          </w:r>
          <w:r w:rsidRPr="00C14728">
            <w:rPr>
              <w:rStyle w:val="PlaceholderText"/>
              <w:i/>
              <w:iCs/>
            </w:rPr>
            <w:t>e razred</w:t>
          </w:r>
          <w:r>
            <w:rPr>
              <w:rStyle w:val="PlaceholderText"/>
              <w:i/>
              <w:iCs/>
            </w:rPr>
            <w:t>(e)</w:t>
          </w:r>
          <w:r w:rsidRPr="00C14728">
            <w:rPr>
              <w:rStyle w:val="PlaceholderText"/>
              <w:i/>
              <w:iCs/>
            </w:rPr>
            <w:t xml:space="preserve"> za koji</w:t>
          </w:r>
          <w:r>
            <w:rPr>
              <w:rStyle w:val="PlaceholderText"/>
              <w:i/>
              <w:iCs/>
            </w:rPr>
            <w:t>/e</w:t>
          </w:r>
          <w:r w:rsidRPr="00C14728">
            <w:rPr>
              <w:rStyle w:val="PlaceholderText"/>
              <w:i/>
              <w:iCs/>
            </w:rPr>
            <w:t xml:space="preserve"> izrađujete scenarij poučavanja</w:t>
          </w:r>
        </w:p>
      </w:docPartBody>
    </w:docPart>
    <w:docPart>
      <w:docPartPr>
        <w:name w:val="6D54C6C9AD0940BFBB7E0A133B967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B4B2-0BB3-42AB-80FC-D77602F5CA20}"/>
      </w:docPartPr>
      <w:docPartBody>
        <w:p w:rsidR="00F40FDD" w:rsidRDefault="00607F69" w:rsidP="00F40FDD">
          <w:pPr>
            <w:ind w:left="180"/>
            <w:rPr>
              <w:rStyle w:val="PlaceholderText"/>
              <w:b/>
              <w:bCs/>
              <w:i/>
              <w:iCs/>
              <w:sz w:val="24"/>
              <w:szCs w:val="24"/>
            </w:rPr>
          </w:pPr>
          <w:r w:rsidRPr="00705B99">
            <w:rPr>
              <w:rStyle w:val="PlaceholderText"/>
              <w:b/>
              <w:bCs/>
              <w:i/>
              <w:iCs/>
              <w:sz w:val="24"/>
              <w:szCs w:val="24"/>
            </w:rPr>
            <w:t>Unesite nekoliko ključnih pojmova za ovu aktivnost</w:t>
          </w:r>
          <w:r>
            <w:rPr>
              <w:rStyle w:val="PlaceholderText"/>
              <w:b/>
              <w:bCs/>
              <w:i/>
              <w:iCs/>
              <w:sz w:val="24"/>
              <w:szCs w:val="24"/>
            </w:rPr>
            <w:t xml:space="preserve">. </w:t>
          </w:r>
        </w:p>
        <w:p w:rsidR="00F40FDD" w:rsidRDefault="00607F69" w:rsidP="00F40FDD">
          <w:pPr>
            <w:ind w:left="180"/>
            <w:rPr>
              <w:i/>
              <w:iCs/>
            </w:rPr>
          </w:pPr>
          <w:r w:rsidRPr="00705B99">
            <w:rPr>
              <w:i/>
              <w:iCs/>
            </w:rPr>
            <w:t xml:space="preserve">Ključni pojmovi ukazuju na nastavno gradivo koje se kroz aktivnost obrađuje. </w:t>
          </w:r>
          <w:r>
            <w:rPr>
              <w:i/>
              <w:iCs/>
            </w:rPr>
            <w:t>Ne preporuča se koristiti pojmove</w:t>
          </w:r>
          <w:r w:rsidRPr="00705B99">
            <w:rPr>
              <w:i/>
              <w:iCs/>
            </w:rPr>
            <w:t xml:space="preserve"> koji se odnose na izvedbu aktivnosti</w:t>
          </w:r>
          <w:r>
            <w:rPr>
              <w:i/>
              <w:iCs/>
            </w:rPr>
            <w:t xml:space="preserve"> (</w:t>
          </w:r>
          <w:r w:rsidRPr="00705B99">
            <w:rPr>
              <w:i/>
              <w:iCs/>
            </w:rPr>
            <w:t>npr</w:t>
          </w:r>
          <w:r>
            <w:rPr>
              <w:i/>
              <w:iCs/>
            </w:rPr>
            <w:t>.</w:t>
          </w:r>
          <w:r w:rsidRPr="00705B99">
            <w:rPr>
              <w:i/>
              <w:iCs/>
            </w:rPr>
            <w:t xml:space="preserve">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plakat</w:t>
          </w:r>
          <w:r>
            <w:rPr>
              <w:i/>
              <w:iCs/>
            </w:rPr>
            <w:t>“</w:t>
          </w:r>
          <w:r w:rsidRPr="00705B99">
            <w:rPr>
              <w:i/>
              <w:iCs/>
            </w:rPr>
            <w:t xml:space="preserve"> ako učenici izrađuju plakat,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grupni rad</w:t>
          </w:r>
          <w:r>
            <w:rPr>
              <w:i/>
              <w:iCs/>
            </w:rPr>
            <w:t>“ i sl.</w:t>
          </w:r>
          <w:r w:rsidRPr="00705B99">
            <w:rPr>
              <w:i/>
              <w:iCs/>
            </w:rPr>
            <w:t>) ili nazive digitalnih alata</w:t>
          </w:r>
          <w:r>
            <w:rPr>
              <w:i/>
              <w:iCs/>
            </w:rPr>
            <w:t>. Ako se odlučite objaviti scenarij poučavanja koji izradite, ključni pojmovi mogu biti izrazito korisni za pretraživanje</w:t>
          </w:r>
          <w:r w:rsidRPr="006C5B92">
            <w:rPr>
              <w:i/>
              <w:iCs/>
            </w:rPr>
            <w:t xml:space="preserve"> sadržaja na repozitorijima poput </w:t>
          </w:r>
          <w:hyperlink r:id="rId6" w:history="1">
            <w:r w:rsidRPr="006C5B92">
              <w:rPr>
                <w:rStyle w:val="Hyperlink"/>
                <w:i/>
                <w:iCs/>
              </w:rPr>
              <w:t>Edutorija</w:t>
            </w:r>
          </w:hyperlink>
          <w:r w:rsidRPr="006C5B92">
            <w:rPr>
              <w:i/>
              <w:iCs/>
            </w:rPr>
            <w:t>.</w:t>
          </w:r>
          <w:r>
            <w:rPr>
              <w:i/>
              <w:iCs/>
            </w:rPr>
            <w:t xml:space="preserve"> </w:t>
          </w:r>
        </w:p>
        <w:p w:rsidR="00976A43" w:rsidRDefault="00976A43"/>
      </w:docPartBody>
    </w:docPart>
    <w:docPart>
      <w:docPartPr>
        <w:name w:val="E2FF06508E554508B1358AD03056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87D2-0546-4413-9BBD-1FA54FD28925}"/>
      </w:docPartPr>
      <w:docPartBody>
        <w:p w:rsidR="00976A43" w:rsidRDefault="00607F69">
          <w:pPr>
            <w:pStyle w:val="E2FF06508E554508B1358AD030567DF1"/>
          </w:pPr>
          <w:r w:rsidRPr="00D23F68">
            <w:rPr>
              <w:rStyle w:val="PlaceholderText"/>
              <w:i/>
              <w:iCs/>
              <w:color w:val="000000" w:themeColor="text1"/>
            </w:rPr>
            <w:t>Odaberite razinu</w:t>
          </w:r>
        </w:p>
      </w:docPartBody>
    </w:docPart>
    <w:docPart>
      <w:docPartPr>
        <w:name w:val="054C6D71E75C4C1280A33D4CCFF6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89F4-250D-4516-836F-5CAFDBBD15EF}"/>
      </w:docPartPr>
      <w:docPartBody>
        <w:p w:rsidR="00F40FDD" w:rsidRDefault="00607F69" w:rsidP="00F40FDD">
          <w:pPr>
            <w:ind w:left="176" w:right="-47" w:firstLine="1"/>
            <w:rPr>
              <w:rStyle w:val="PlaceholderText"/>
              <w:i/>
              <w:iCs/>
            </w:rPr>
          </w:pPr>
          <w:r w:rsidRPr="00D23F68">
            <w:rPr>
              <w:rStyle w:val="PlaceholderText"/>
              <w:i/>
              <w:iCs/>
              <w:color w:val="000000" w:themeColor="text1"/>
            </w:rPr>
            <w:t>Ukoliko se u aktivnosti koju ste osmislili ostvaruju korelacije s drugim nastavnim predmetima, navedite ih ovdje</w:t>
          </w:r>
        </w:p>
        <w:p w:rsidR="00976A43" w:rsidRDefault="00976A43"/>
      </w:docPartBody>
    </w:docPart>
    <w:docPart>
      <w:docPartPr>
        <w:name w:val="443654AF69374B34942369FA3868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86AB-F9CB-4B78-961A-257D748F3936}"/>
      </w:docPartPr>
      <w:docPartBody>
        <w:p w:rsidR="00F40FDD" w:rsidRDefault="00607F69" w:rsidP="00F40FD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F40FDD" w:rsidRDefault="00F40FDD" w:rsidP="00F40FDD">
          <w:pPr>
            <w:ind w:left="176" w:right="-47"/>
            <w:rPr>
              <w:i/>
              <w:iCs/>
            </w:rPr>
          </w:pPr>
        </w:p>
        <w:p w:rsidR="00F40FDD" w:rsidRPr="00774AED" w:rsidRDefault="00607F69" w:rsidP="00F40FDD">
          <w:pPr>
            <w:ind w:left="176" w:right="-47"/>
            <w:rPr>
              <w:rStyle w:val="PlaceholderText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PlaceholderText"/>
              <w:i/>
              <w:iCs/>
            </w:rPr>
            <w:t xml:space="preserve"> </w:t>
          </w:r>
        </w:p>
        <w:p w:rsidR="00F40FDD" w:rsidRPr="00774AED" w:rsidRDefault="00F40FDD" w:rsidP="00F40FDD">
          <w:pPr>
            <w:ind w:left="176" w:right="-47"/>
            <w:rPr>
              <w:rStyle w:val="PlaceholderText"/>
              <w:i/>
              <w:iCs/>
            </w:rPr>
          </w:pPr>
        </w:p>
        <w:p w:rsidR="00F40FDD" w:rsidRPr="00774AED" w:rsidRDefault="00607F69" w:rsidP="00F40FDD">
          <w:pPr>
            <w:ind w:left="176" w:right="-47"/>
            <w:rPr>
              <w:rStyle w:val="PlaceholderText"/>
              <w:i/>
              <w:iCs/>
              <w:color w:val="000000" w:themeColor="text1"/>
            </w:rPr>
          </w:pPr>
          <w:r w:rsidRPr="00774AED">
            <w:rPr>
              <w:rStyle w:val="PlaceholderText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barem neka od njih: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Usmjerenost na učenika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Poticanje suradničkog okruženja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Implementacija informacijsko- komunikacijske tehnologije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Povezivanje sa svakodnevnim životom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Odgojnost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Inkluzivni pristup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Inovativnost i kreativnost</w:t>
          </w:r>
        </w:p>
        <w:p w:rsidR="00F40FDD" w:rsidRPr="00AB08C2" w:rsidRDefault="00607F69" w:rsidP="00F40FDD">
          <w:pPr>
            <w:pStyle w:val="ListParagraph"/>
            <w:numPr>
              <w:ilvl w:val="0"/>
              <w:numId w:val="2"/>
            </w:numPr>
            <w:ind w:right="-47"/>
            <w:rPr>
              <w:rStyle w:val="PlaceholderText"/>
              <w:i/>
              <w:iCs/>
              <w:color w:val="000000" w:themeColor="text1"/>
            </w:rPr>
          </w:pPr>
          <w:r w:rsidRPr="00AB08C2">
            <w:rPr>
              <w:rStyle w:val="PlaceholderText"/>
              <w:i/>
              <w:iCs/>
              <w:color w:val="000000" w:themeColor="text1"/>
            </w:rPr>
            <w:t>Modularnost</w:t>
          </w:r>
        </w:p>
        <w:p w:rsidR="00F40FDD" w:rsidRPr="00774AED" w:rsidRDefault="00F40FDD" w:rsidP="00F40FDD">
          <w:pPr>
            <w:ind w:left="176" w:right="-47"/>
            <w:rPr>
              <w:rStyle w:val="PlaceholderText"/>
              <w:i/>
              <w:iCs/>
              <w:color w:val="000000" w:themeColor="text1"/>
            </w:rPr>
          </w:pPr>
        </w:p>
        <w:p w:rsidR="00F40FDD" w:rsidRPr="00774AED" w:rsidRDefault="00607F69" w:rsidP="00F40FDD">
          <w:pPr>
            <w:ind w:left="176" w:right="-47"/>
            <w:rPr>
              <w:rStyle w:val="PlaceholderText"/>
              <w:i/>
              <w:iCs/>
              <w:color w:val="000000" w:themeColor="text1"/>
            </w:rPr>
          </w:pPr>
          <w:r w:rsidRPr="00774AED">
            <w:rPr>
              <w:rStyle w:val="PlaceholderText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realizacije unaprijed zadanih obrazovnih ciljeva, uz korištenje inovativnih nastavnih metoda i uz svrsihodnu implementaciju IKT-a.</w:t>
          </w:r>
        </w:p>
        <w:p w:rsidR="00F40FDD" w:rsidRPr="00774AED" w:rsidRDefault="00F40FDD" w:rsidP="00F40FDD">
          <w:pPr>
            <w:ind w:left="176" w:right="-47"/>
            <w:rPr>
              <w:rStyle w:val="PlaceholderText"/>
              <w:i/>
              <w:iCs/>
              <w:color w:val="000000" w:themeColor="text1"/>
            </w:rPr>
          </w:pPr>
        </w:p>
        <w:p w:rsidR="00F40FDD" w:rsidRPr="00774AED" w:rsidRDefault="00607F69" w:rsidP="00F40FDD">
          <w:pPr>
            <w:ind w:left="176" w:right="-47"/>
            <w:rPr>
              <w:rStyle w:val="PlaceholderText"/>
              <w:i/>
              <w:iCs/>
            </w:rPr>
          </w:pPr>
          <w:r w:rsidRPr="00774AED">
            <w:rPr>
              <w:rStyle w:val="PlaceholderText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7" w:history="1">
            <w:r w:rsidRPr="00774AED">
              <w:rPr>
                <w:rStyle w:val="Hyperlink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PlaceholderText"/>
              <w:i/>
              <w:iCs/>
            </w:rPr>
            <w:t>.</w:t>
          </w:r>
        </w:p>
        <w:p w:rsidR="00F40FDD" w:rsidRPr="00774AED" w:rsidRDefault="00F40FDD" w:rsidP="00F40FDD">
          <w:pPr>
            <w:ind w:right="-47"/>
            <w:rPr>
              <w:rStyle w:val="PlaceholderText"/>
              <w:i/>
              <w:iCs/>
            </w:rPr>
          </w:pPr>
        </w:p>
        <w:p w:rsidR="00976A43" w:rsidRDefault="00607F69">
          <w:pPr>
            <w:pStyle w:val="443654AF69374B34942369FA3868344D"/>
          </w:pPr>
          <w:r w:rsidRPr="00774AED">
            <w:rPr>
              <w:rStyle w:val="PlaceholderText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AC4A00CD5B494A1A9B2FA2DED942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AF55-ED65-4483-8A6B-E985BCAD9BF1}"/>
      </w:docPartPr>
      <w:docPartBody>
        <w:p w:rsidR="00F40FDD" w:rsidRDefault="00607F69" w:rsidP="00F40FDD">
          <w:pPr>
            <w:ind w:left="176" w:right="-47"/>
            <w:rPr>
              <w:rStyle w:val="PlaceholderText"/>
            </w:rPr>
          </w:pPr>
          <w:r w:rsidRPr="002E2BDC">
            <w:rPr>
              <w:rStyle w:val="PlaceholderText"/>
              <w:i/>
              <w:iCs/>
              <w:color w:val="000000" w:themeColor="text1"/>
            </w:rPr>
            <w:t xml:space="preserve">Ako imate </w:t>
          </w:r>
          <w:r>
            <w:rPr>
              <w:rStyle w:val="PlaceholderText"/>
              <w:i/>
              <w:iCs/>
              <w:color w:val="000000" w:themeColor="text1"/>
            </w:rPr>
            <w:t xml:space="preserve">iskustva u radu s </w:t>
          </w:r>
          <w:r w:rsidRPr="002E2BDC">
            <w:rPr>
              <w:rStyle w:val="PlaceholderText"/>
              <w:i/>
              <w:iCs/>
              <w:color w:val="000000" w:themeColor="text1"/>
            </w:rPr>
            <w:t>učeni</w:t>
          </w:r>
          <w:r>
            <w:rPr>
              <w:rStyle w:val="PlaceholderText"/>
              <w:i/>
              <w:iCs/>
              <w:color w:val="000000" w:themeColor="text1"/>
            </w:rPr>
            <w:t>cima</w:t>
          </w:r>
          <w:r w:rsidRPr="002E2BDC">
            <w:rPr>
              <w:rStyle w:val="PlaceholderText"/>
              <w:i/>
              <w:iCs/>
              <w:color w:val="000000" w:themeColor="text1"/>
            </w:rPr>
            <w:t xml:space="preserve"> s teškoćama u procesu učenja, ovdje </w:t>
          </w:r>
          <w:r>
            <w:rPr>
              <w:rStyle w:val="PlaceholderText"/>
              <w:i/>
              <w:iCs/>
              <w:color w:val="000000" w:themeColor="text1"/>
            </w:rPr>
            <w:t xml:space="preserve">možete </w:t>
          </w:r>
          <w:r w:rsidRPr="002E2BDC">
            <w:rPr>
              <w:rStyle w:val="PlaceholderText"/>
              <w:i/>
              <w:iCs/>
              <w:color w:val="000000" w:themeColor="text1"/>
            </w:rPr>
            <w:t>opi</w:t>
          </w:r>
          <w:r>
            <w:rPr>
              <w:rStyle w:val="PlaceholderText"/>
              <w:i/>
              <w:iCs/>
              <w:color w:val="000000" w:themeColor="text1"/>
            </w:rPr>
            <w:t>sati</w:t>
          </w:r>
          <w:r w:rsidRPr="002E2BDC">
            <w:rPr>
              <w:rStyle w:val="PlaceholderText"/>
              <w:i/>
              <w:iCs/>
              <w:color w:val="000000" w:themeColor="text1"/>
            </w:rPr>
            <w:t xml:space="preserve"> postupke potpore tj.</w:t>
          </w:r>
          <w:r>
            <w:rPr>
              <w:rStyle w:val="PlaceholderText"/>
              <w:i/>
              <w:iCs/>
              <w:color w:val="000000" w:themeColor="text1"/>
            </w:rPr>
            <w:t xml:space="preserve"> prilagodbe aktivnosti za rad s njima.</w:t>
          </w:r>
          <w:r w:rsidRPr="00F805A2">
            <w:rPr>
              <w:rStyle w:val="PlaceholderText"/>
              <w:i/>
              <w:iCs/>
              <w:color w:val="000000" w:themeColor="text1"/>
            </w:rPr>
            <w:t xml:space="preserve"> </w:t>
          </w:r>
          <w:r>
            <w:rPr>
              <w:rStyle w:val="PlaceholderText"/>
              <w:i/>
              <w:iCs/>
              <w:color w:val="000000" w:themeColor="text1"/>
            </w:rPr>
            <w:t>Sugestije za</w:t>
          </w:r>
          <w:r w:rsidRPr="00F805A2">
            <w:rPr>
              <w:rStyle w:val="PlaceholderText"/>
              <w:i/>
              <w:iCs/>
              <w:color w:val="000000" w:themeColor="text1"/>
            </w:rPr>
            <w:t xml:space="preserve"> prilagodb</w:t>
          </w:r>
          <w:r>
            <w:rPr>
              <w:rStyle w:val="PlaceholderText"/>
              <w:i/>
              <w:iCs/>
              <w:color w:val="000000" w:themeColor="text1"/>
            </w:rPr>
            <w:t>u</w:t>
          </w:r>
          <w:r w:rsidRPr="00F805A2">
            <w:rPr>
              <w:rStyle w:val="PlaceholderText"/>
              <w:i/>
              <w:iCs/>
              <w:color w:val="000000" w:themeColor="text1"/>
            </w:rPr>
            <w:t xml:space="preserve"> postupaka poučavanja inkluzivnoj nastavi </w:t>
          </w:r>
          <w:r>
            <w:rPr>
              <w:rStyle w:val="PlaceholderText"/>
              <w:i/>
              <w:iCs/>
              <w:color w:val="000000" w:themeColor="text1"/>
            </w:rPr>
            <w:t>pronađite u dokumentu</w:t>
          </w:r>
          <w:r w:rsidRPr="00F805A2">
            <w:rPr>
              <w:rStyle w:val="PlaceholderText"/>
              <w:i/>
              <w:iCs/>
              <w:color w:val="000000" w:themeColor="text1"/>
            </w:rPr>
            <w:t xml:space="preserve"> </w:t>
          </w:r>
          <w:hyperlink r:id="rId8" w:history="1">
            <w:r w:rsidRPr="00F805A2">
              <w:rPr>
                <w:rStyle w:val="Hyperlink"/>
                <w:i/>
                <w:iCs/>
              </w:rPr>
              <w:t>Didaktičko-metodičke upute za prirodoslovne predmete i matematiku za učenike s teškoćama</w:t>
            </w:r>
            <w:r w:rsidRPr="005A583D">
              <w:rPr>
                <w:rStyle w:val="Hyperlink"/>
                <w:color w:val="000000" w:themeColor="text1"/>
              </w:rPr>
              <w:t>.</w:t>
            </w:r>
          </w:hyperlink>
        </w:p>
        <w:p w:rsidR="00976A43" w:rsidRDefault="00976A43"/>
      </w:docPartBody>
    </w:docPart>
    <w:docPart>
      <w:docPartPr>
        <w:name w:val="CF095D7F9D1740EEB1D0CA6CA608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065F-6F1E-4B4A-BF62-C00E96D27DF0}"/>
      </w:docPartPr>
      <w:docPartBody>
        <w:p w:rsidR="00F40FDD" w:rsidRPr="00893676" w:rsidRDefault="00607F69" w:rsidP="00F40FDD">
          <w:pPr>
            <w:ind w:left="176" w:right="-47"/>
            <w:rPr>
              <w:rStyle w:val="PlaceholderText"/>
              <w:i/>
              <w:iCs/>
            </w:rPr>
          </w:pPr>
          <w:r>
            <w:rPr>
              <w:rStyle w:val="PlaceholderText"/>
              <w:i/>
              <w:iCs/>
              <w:color w:val="000000" w:themeColor="text1"/>
            </w:rPr>
            <w:t xml:space="preserve">Ako u razredu imate darovite učenike </w:t>
          </w:r>
          <w:r w:rsidRPr="00893676">
            <w:rPr>
              <w:rStyle w:val="PlaceholderText"/>
              <w:i/>
              <w:iCs/>
              <w:color w:val="000000" w:themeColor="text1"/>
            </w:rPr>
            <w:t>koji mogu i žele više</w:t>
          </w:r>
          <w:r>
            <w:rPr>
              <w:rStyle w:val="PlaceholderText"/>
              <w:i/>
              <w:iCs/>
              <w:color w:val="000000" w:themeColor="text1"/>
            </w:rPr>
            <w:t>, o</w:t>
          </w:r>
          <w:r w:rsidRPr="00893676">
            <w:rPr>
              <w:rStyle w:val="PlaceholderText"/>
              <w:i/>
              <w:iCs/>
              <w:color w:val="000000" w:themeColor="text1"/>
            </w:rPr>
            <w:t xml:space="preserve">vdje </w:t>
          </w:r>
          <w:r>
            <w:rPr>
              <w:rStyle w:val="PlaceholderText"/>
              <w:i/>
              <w:iCs/>
              <w:color w:val="000000" w:themeColor="text1"/>
            </w:rPr>
            <w:t xml:space="preserve">možete </w:t>
          </w:r>
          <w:r w:rsidRPr="00893676">
            <w:rPr>
              <w:rStyle w:val="PlaceholderText"/>
              <w:i/>
              <w:iCs/>
              <w:color w:val="000000" w:themeColor="text1"/>
            </w:rPr>
            <w:t>opi</w:t>
          </w:r>
          <w:r>
            <w:rPr>
              <w:rStyle w:val="PlaceholderText"/>
              <w:i/>
              <w:iCs/>
              <w:color w:val="000000" w:themeColor="text1"/>
            </w:rPr>
            <w:t xml:space="preserve">sati nastavak </w:t>
          </w:r>
          <w:r w:rsidRPr="00893676">
            <w:rPr>
              <w:rStyle w:val="PlaceholderText"/>
              <w:i/>
              <w:iCs/>
              <w:color w:val="000000" w:themeColor="text1"/>
            </w:rPr>
            <w:t>aktivnost</w:t>
          </w:r>
          <w:r>
            <w:rPr>
              <w:rStyle w:val="PlaceholderText"/>
              <w:i/>
              <w:iCs/>
              <w:color w:val="000000" w:themeColor="text1"/>
            </w:rPr>
            <w:t>i</w:t>
          </w:r>
          <w:r w:rsidRPr="00893676">
            <w:rPr>
              <w:rStyle w:val="PlaceholderText"/>
              <w:i/>
              <w:iCs/>
              <w:color w:val="000000" w:themeColor="text1"/>
            </w:rPr>
            <w:t xml:space="preserve"> koj</w:t>
          </w:r>
          <w:r>
            <w:rPr>
              <w:rStyle w:val="PlaceholderText"/>
              <w:i/>
              <w:iCs/>
              <w:color w:val="000000" w:themeColor="text1"/>
            </w:rPr>
            <w:t>i</w:t>
          </w:r>
          <w:r w:rsidRPr="00893676">
            <w:rPr>
              <w:rStyle w:val="PlaceholderText"/>
              <w:i/>
              <w:iCs/>
              <w:color w:val="000000" w:themeColor="text1"/>
            </w:rPr>
            <w:t xml:space="preserve"> će </w:t>
          </w:r>
          <w:r>
            <w:rPr>
              <w:rStyle w:val="PlaceholderText"/>
              <w:i/>
              <w:iCs/>
              <w:color w:val="000000" w:themeColor="text1"/>
            </w:rPr>
            <w:t>takvim</w:t>
          </w:r>
          <w:r w:rsidRPr="00893676">
            <w:rPr>
              <w:rStyle w:val="PlaceholderText"/>
              <w:i/>
              <w:iCs/>
              <w:color w:val="000000" w:themeColor="text1"/>
            </w:rPr>
            <w:t xml:space="preserve"> učenicima omogućiti prošir</w:t>
          </w:r>
          <w:r>
            <w:rPr>
              <w:rStyle w:val="PlaceholderText"/>
              <w:i/>
              <w:iCs/>
              <w:color w:val="000000" w:themeColor="text1"/>
            </w:rPr>
            <w:t>ivanj</w:t>
          </w:r>
          <w:r w:rsidRPr="00893676">
            <w:rPr>
              <w:rStyle w:val="PlaceholderText"/>
              <w:i/>
              <w:iCs/>
              <w:color w:val="000000" w:themeColor="text1"/>
            </w:rPr>
            <w:t>e znanja ili vještina stečenih kroz osnovnu aktivnost.</w:t>
          </w:r>
        </w:p>
        <w:p w:rsidR="00976A43" w:rsidRDefault="00976A43"/>
      </w:docPartBody>
    </w:docPart>
    <w:docPart>
      <w:docPartPr>
        <w:name w:val="D46935D5EDD74A3FAF87C2BB050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C673-C1AD-4CE8-B5C7-0E24DE5960A9}"/>
      </w:docPartPr>
      <w:docPartBody>
        <w:p w:rsidR="00F40FDD" w:rsidRDefault="00607F69" w:rsidP="00F40FDD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>Ovdje možete navesti literaturu i sadržaje koje ste koristili u osmišljavanju aktivnosti pri izradi scenarija poučavanja, ali i one koji će omogućiti proširivanje znanja stečenih kroz scenarij poučavanja</w:t>
          </w:r>
          <w:r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</w:rPr>
            <w:t xml:space="preserve"> </w:t>
          </w:r>
          <w:r w:rsidRPr="00967D0A">
            <w:rPr>
              <w:rStyle w:val="Kljunerijei"/>
              <w:i/>
              <w:iCs/>
            </w:rPr>
            <w:t>Pomoć p</w:t>
          </w:r>
          <w:r w:rsidRPr="003D1804">
            <w:rPr>
              <w:rStyle w:val="Kljunerijei"/>
              <w:i/>
              <w:iCs/>
            </w:rPr>
            <w:t xml:space="preserve">ri navođenju izvora </w:t>
          </w:r>
          <w:r>
            <w:rPr>
              <w:rStyle w:val="Kljunerijei"/>
              <w:i/>
              <w:iCs/>
            </w:rPr>
            <w:t xml:space="preserve">možete pronaći u </w:t>
          </w:r>
          <w:r w:rsidRPr="003D1804">
            <w:rPr>
              <w:rStyle w:val="Kljunerijei"/>
              <w:i/>
              <w:iCs/>
            </w:rPr>
            <w:t>priručnik</w:t>
          </w:r>
          <w:r>
            <w:rPr>
              <w:rStyle w:val="Kljunerijei"/>
              <w:i/>
              <w:iCs/>
            </w:rPr>
            <w:t>u</w:t>
          </w:r>
          <w:r w:rsidRPr="003D1804">
            <w:rPr>
              <w:rStyle w:val="Kljunerijei"/>
              <w:i/>
              <w:iCs/>
            </w:rPr>
            <w:t xml:space="preserve"> </w:t>
          </w:r>
          <w:hyperlink r:id="rId9" w:history="1">
            <w:r w:rsidRPr="003D1804">
              <w:rPr>
                <w:rStyle w:val="Hyperlink"/>
                <w:rFonts w:ascii="Calibri" w:hAnsi="Calibri"/>
                <w:i/>
                <w:iCs/>
              </w:rPr>
              <w:t>Citiranje u digitalnom okruženju</w:t>
            </w:r>
          </w:hyperlink>
          <w:r w:rsidRPr="003D1804">
            <w:rPr>
              <w:rStyle w:val="Kljunerijei"/>
              <w:i/>
              <w:iCs/>
            </w:rPr>
            <w:t>.</w:t>
          </w:r>
        </w:p>
        <w:p w:rsidR="00976A43" w:rsidRDefault="00976A43"/>
      </w:docPartBody>
    </w:docPart>
    <w:docPart>
      <w:docPartPr>
        <w:name w:val="F73564E599D147508DB19CB3A4B8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B16D-57CF-4543-85CE-A924061FB0BB}"/>
      </w:docPartPr>
      <w:docPartBody>
        <w:p w:rsidR="00976A43" w:rsidRDefault="00607F69">
          <w:pPr>
            <w:pStyle w:val="F73564E599D147508DB19CB3A4B8F719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PlaceholderText"/>
              <w:i/>
              <w:iCs/>
              <w:color w:val="000000" w:themeColor="text1"/>
            </w:rPr>
            <w:t>nesite ime i prezime autora/ic</w:t>
          </w:r>
          <w:r>
            <w:rPr>
              <w:rStyle w:val="PlaceholderText"/>
              <w:i/>
              <w:iCs/>
              <w:color w:val="000000" w:themeColor="text1"/>
            </w:rPr>
            <w:t>e</w:t>
          </w:r>
          <w:r w:rsidRPr="00394C99">
            <w:rPr>
              <w:rStyle w:val="PlaceholderText"/>
              <w:i/>
              <w:iCs/>
              <w:color w:val="000000" w:themeColor="text1"/>
            </w:rPr>
            <w:t xml:space="preserve"> ovog scenarija poučavanja. Ukoliko je autora/ica više, uz ime </w:t>
          </w:r>
          <w:r>
            <w:rPr>
              <w:rStyle w:val="PlaceholderText"/>
              <w:i/>
              <w:iCs/>
              <w:color w:val="000000" w:themeColor="text1"/>
            </w:rPr>
            <w:t xml:space="preserve">navedite </w:t>
          </w:r>
          <w:r w:rsidRPr="00394C99">
            <w:rPr>
              <w:rStyle w:val="PlaceholderText"/>
              <w:i/>
              <w:iCs/>
              <w:color w:val="000000" w:themeColor="text1"/>
            </w:rPr>
            <w:t>i naziv aktivnosti koju su osmislili/e.</w:t>
          </w:r>
        </w:p>
      </w:docPartBody>
    </w:docPart>
    <w:docPart>
      <w:docPartPr>
        <w:name w:val="B031BCA8FD9F411FAA90D16D3FF5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B6EF-8004-405B-9B57-01692A5E9C31}"/>
      </w:docPartPr>
      <w:docPartBody>
        <w:p w:rsidR="00976A43" w:rsidRDefault="00607F69">
          <w:pPr>
            <w:pStyle w:val="B031BCA8FD9F411FAA90D16D3FF5CF71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PlaceholderText"/>
              <w:i/>
              <w:iCs/>
              <w:color w:val="000000" w:themeColor="text1"/>
            </w:rPr>
            <w:t xml:space="preserve">nesite </w:t>
          </w:r>
          <w:r>
            <w:rPr>
              <w:rStyle w:val="PlaceholderText"/>
              <w:i/>
              <w:iCs/>
              <w:color w:val="000000" w:themeColor="text1"/>
            </w:rPr>
            <w:t>godinu izrade scenarija poučavanja</w:t>
          </w:r>
        </w:p>
      </w:docPartBody>
    </w:docPart>
    <w:docPart>
      <w:docPartPr>
        <w:name w:val="61922F8633FD4D85B9117F4F4CE7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8B0A-9D5A-4C04-84DA-D3852ADB4DCC}"/>
      </w:docPartPr>
      <w:docPartBody>
        <w:p w:rsidR="00F40FDD" w:rsidRDefault="00607F69" w:rsidP="00F40FDD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 xml:space="preserve">Ovdje možete navesti </w:t>
          </w:r>
          <w:r>
            <w:rPr>
              <w:rStyle w:val="Kljunerijei"/>
              <w:bCs/>
              <w:i/>
              <w:iCs/>
            </w:rPr>
            <w:t>autore koji su sudjelovali u izradi scenarija poučavanja, kao i druge korisne podatke poput godine izrade materijala i licence pod kojom je materijal dozvoljeno koristiti</w:t>
          </w:r>
          <w:r w:rsidRPr="00723521"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  <w:i/>
              <w:iCs/>
            </w:rPr>
            <w:t xml:space="preserve"> </w:t>
          </w:r>
        </w:p>
        <w:p w:rsidR="00F40FDD" w:rsidRDefault="00607F69" w:rsidP="00F40FDD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>
            <w:rPr>
              <w:rStyle w:val="Kljunerijei"/>
              <w:bCs/>
              <w:i/>
              <w:iCs/>
            </w:rPr>
            <w:t>e-Škole scenariji poučavanja otvoreni su sadržaji,</w:t>
          </w:r>
          <w:r>
            <w:t xml:space="preserve"> </w:t>
          </w:r>
          <w:r w:rsidRPr="00F3772D">
            <w:rPr>
              <w:rStyle w:val="Kljunerijei"/>
              <w:bCs/>
              <w:i/>
              <w:iCs/>
            </w:rPr>
            <w:t>dan</w:t>
          </w:r>
          <w:r>
            <w:rPr>
              <w:rStyle w:val="Kljunerijei"/>
              <w:bCs/>
              <w:i/>
              <w:iCs/>
            </w:rPr>
            <w:t>i</w:t>
          </w:r>
          <w:r w:rsidRPr="00F3772D">
            <w:rPr>
              <w:rStyle w:val="Kljunerijei"/>
              <w:bCs/>
              <w:i/>
              <w:iCs/>
            </w:rPr>
            <w:t xml:space="preserve"> na korištenje pod licencom </w:t>
          </w:r>
          <w:hyperlink r:id="rId10" w:history="1">
            <w:r w:rsidRPr="00F3772D">
              <w:rPr>
                <w:rStyle w:val="Hyperlink"/>
                <w:rFonts w:ascii="Calibri" w:hAnsi="Calibri"/>
                <w:bCs/>
                <w:i/>
                <w:iCs/>
              </w:rPr>
              <w:t>Creative Commons Imenovanje-Nekomercijalno-Dijeli pod istim uvjetima 4.0 međunarodna</w:t>
            </w:r>
          </w:hyperlink>
          <w:r>
            <w:rPr>
              <w:rStyle w:val="Kljunerijei"/>
              <w:bCs/>
              <w:i/>
              <w:iCs/>
            </w:rPr>
            <w:t>. Rado bismo da i Vaši scenariji poučavanja, nastali vodeći se istim načelima, budu otvoreni i dostupni.</w:t>
          </w:r>
        </w:p>
        <w:p w:rsidR="00976A43" w:rsidRDefault="00976A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48889F8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69"/>
    <w:rsid w:val="00607F69"/>
    <w:rsid w:val="00976A43"/>
    <w:rsid w:val="00F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  <w:rPr>
      <w:rFonts w:eastAsiaTheme="minorHAnsi"/>
      <w:lang w:eastAsia="en-US"/>
    </w:rPr>
  </w:style>
  <w:style w:type="character" w:customStyle="1" w:styleId="Tekstaktivnosti">
    <w:name w:val="Tekst aktivnosti"/>
    <w:basedOn w:val="DefaultParagraphFont"/>
    <w:uiPriority w:val="1"/>
    <w:rPr>
      <w:rFonts w:ascii="Calibri" w:hAnsi="Calibri"/>
      <w:sz w:val="22"/>
    </w:rPr>
  </w:style>
  <w:style w:type="paragraph" w:customStyle="1" w:styleId="28CEE82220684411B1AB790018863FA9">
    <w:name w:val="28CEE82220684411B1AB790018863FA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EB4BEF68002A4D7B842624BB022A9E0E">
    <w:name w:val="EB4BEF68002A4D7B842624BB022A9E0E"/>
  </w:style>
  <w:style w:type="paragraph" w:customStyle="1" w:styleId="6CD82F4B92E24999BBC1BE34C2C8B853">
    <w:name w:val="6CD82F4B92E24999BBC1BE34C2C8B853"/>
  </w:style>
  <w:style w:type="paragraph" w:customStyle="1" w:styleId="315E75734FD14CB0A78C90A744E31809">
    <w:name w:val="315E75734FD14CB0A78C90A744E31809"/>
  </w:style>
  <w:style w:type="character" w:customStyle="1" w:styleId="Naslovelementa">
    <w:name w:val="Naslov elementa"/>
    <w:basedOn w:val="DefaultParagraphFont"/>
    <w:uiPriority w:val="1"/>
    <w:rPr>
      <w:rFonts w:ascii="Calibri Light" w:hAnsi="Calibri Light"/>
      <w:sz w:val="22"/>
    </w:rPr>
  </w:style>
  <w:style w:type="paragraph" w:customStyle="1" w:styleId="CF81FA268DE84060954A5A77804E7619">
    <w:name w:val="CF81FA268DE84060954A5A77804E7619"/>
  </w:style>
  <w:style w:type="paragraph" w:customStyle="1" w:styleId="762069C860174A089A9F4D8B398D471E">
    <w:name w:val="762069C860174A089A9F4D8B398D471E"/>
  </w:style>
  <w:style w:type="paragraph" w:customStyle="1" w:styleId="E2FF06508E554508B1358AD030567DF1">
    <w:name w:val="E2FF06508E554508B1358AD030567DF1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443654AF69374B34942369FA3868344D">
    <w:name w:val="443654AF69374B34942369FA3868344D"/>
  </w:style>
  <w:style w:type="character" w:customStyle="1" w:styleId="Kljunerijei">
    <w:name w:val="Ključne riječi"/>
    <w:basedOn w:val="DefaultParagraphFont"/>
    <w:uiPriority w:val="1"/>
    <w:rPr>
      <w:rFonts w:ascii="Calibri" w:hAnsi="Calibri"/>
      <w:b/>
      <w:sz w:val="24"/>
    </w:rPr>
  </w:style>
  <w:style w:type="paragraph" w:customStyle="1" w:styleId="F73564E599D147508DB19CB3A4B8F719">
    <w:name w:val="F73564E599D147508DB19CB3A4B8F719"/>
  </w:style>
  <w:style w:type="paragraph" w:customStyle="1" w:styleId="B031BCA8FD9F411FAA90D16D3FF5CF71">
    <w:name w:val="B031BCA8FD9F411FAA90D16D3FF5CF71"/>
  </w:style>
  <w:style w:type="paragraph" w:customStyle="1" w:styleId="784EA68E74E24C669E32B0A18B611F87">
    <w:name w:val="784EA68E74E24C669E32B0A18B611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5A9C57D97A94EA8AE2B60BF057AA5" ma:contentTypeVersion="13" ma:contentTypeDescription="Stvaranje novog dokumenta." ma:contentTypeScope="" ma:versionID="fa8f76ba64819e03d5da6ff3b5e32f36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e47db7a5be1cf854317a6ffaa69ddcd2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917E-BC45-4D64-A438-41D02120E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9D281-F370-4CBB-9925-4AB29D57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5ADF0-96EB-4385-8C18-ED9882DDD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82D1A7-91DB-4009-822B-B9B0F29D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Predlo_akzaizraduscenarijapou_avanja-1</Template>
  <TotalTime>89</TotalTime>
  <Pages>4</Pages>
  <Words>1592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2022-07-14T14:33:00Z</dcterms:created>
  <dcterms:modified xsi:type="dcterms:W3CDTF">2023-02-03T14:58:00Z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